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FC3" w:rsidRPr="006C1AF6" w:rsidRDefault="002D3FC3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2D3FC3" w:rsidRPr="006C1AF6" w:rsidRDefault="002D3FC3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2D3FC3" w:rsidRPr="006C1AF6" w:rsidRDefault="002D3FC3" w:rsidP="005424D4">
      <w:pPr>
        <w:pStyle w:val="Heading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2D3FC3" w:rsidRPr="006C1AF6" w:rsidRDefault="002D3FC3" w:rsidP="006C1AF6">
      <w:pPr>
        <w:pStyle w:val="Heading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2D3FC3" w:rsidRPr="006C1AF6" w:rsidRDefault="002D3FC3" w:rsidP="006C1AF6">
      <w:pPr>
        <w:rPr>
          <w:rFonts w:ascii="Times New Roman" w:hAnsi="Times New Roman"/>
          <w:sz w:val="26"/>
          <w:szCs w:val="26"/>
        </w:rPr>
      </w:pPr>
    </w:p>
    <w:p w:rsidR="002D3FC3" w:rsidRPr="006C1AF6" w:rsidRDefault="002D3FC3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</w:t>
      </w:r>
      <w:r w:rsidRPr="006C1AF6">
        <w:rPr>
          <w:rFonts w:ascii="Times New Roman" w:hAnsi="Times New Roman"/>
          <w:sz w:val="26"/>
          <w:szCs w:val="26"/>
        </w:rPr>
        <w:t>2 июля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C1AF6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6</w:t>
      </w:r>
      <w:r w:rsidRPr="006C1AF6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320</w:t>
      </w:r>
    </w:p>
    <w:p w:rsidR="002D3FC3" w:rsidRPr="006C1AF6" w:rsidRDefault="002D3FC3" w:rsidP="006C1AF6">
      <w:pPr>
        <w:rPr>
          <w:rFonts w:ascii="Times New Roman" w:hAnsi="Times New Roman"/>
          <w:b/>
          <w:sz w:val="26"/>
          <w:szCs w:val="26"/>
        </w:rPr>
      </w:pPr>
    </w:p>
    <w:p w:rsidR="002D3FC3" w:rsidRPr="006C1AF6" w:rsidRDefault="002D3FC3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Светогорское городское поселение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четвертого созыва по Светогорскому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пяти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sz w:val="25"/>
          <w:szCs w:val="25"/>
        </w:rPr>
        <w:t>3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Пейгалайнен Любови Олеговны</w:t>
      </w:r>
      <w:r w:rsidRPr="006C1AF6">
        <w:rPr>
          <w:rFonts w:ascii="Times New Roman" w:hAnsi="Times New Roman"/>
          <w:sz w:val="25"/>
          <w:szCs w:val="25"/>
        </w:rPr>
        <w:t xml:space="preserve">, выдвинутого в порядке самовыдвижения </w:t>
      </w:r>
    </w:p>
    <w:p w:rsidR="002D3FC3" w:rsidRPr="006C1AF6" w:rsidRDefault="002D3FC3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</w:p>
    <w:p w:rsidR="002D3FC3" w:rsidRPr="006C1AF6" w:rsidRDefault="002D3FC3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673024">
        <w:rPr>
          <w:rFonts w:ascii="Times New Roman" w:hAnsi="Times New Roman"/>
          <w:b w:val="0"/>
          <w:sz w:val="25"/>
          <w:szCs w:val="25"/>
        </w:rPr>
        <w:t>«Светогорское городское поселение» Выборгского района Ленинградской области четвертого созыва по Светогорскому пятимандатному избирательному округу № 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Пейгалайнен Любовь Олеговну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ую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Светогорского пяти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№ </w:t>
      </w:r>
      <w:r>
        <w:rPr>
          <w:rFonts w:ascii="Times New Roman" w:hAnsi="Times New Roman"/>
          <w:b w:val="0"/>
          <w:sz w:val="25"/>
          <w:szCs w:val="25"/>
        </w:rPr>
        <w:t>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 установила следующее. </w:t>
      </w:r>
    </w:p>
    <w:p w:rsidR="002D3FC3" w:rsidRPr="006C1AF6" w:rsidRDefault="002D3FC3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>Л.О. Пейгалайнен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25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 пять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) подписей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25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 пять</w:t>
      </w:r>
      <w:r w:rsidRPr="006C1AF6">
        <w:rPr>
          <w:rFonts w:ascii="Times New Roman" w:hAnsi="Times New Roman"/>
          <w:b w:val="0"/>
          <w:sz w:val="25"/>
          <w:szCs w:val="25"/>
        </w:rPr>
        <w:t>) подписей.</w:t>
      </w:r>
    </w:p>
    <w:p w:rsidR="002D3FC3" w:rsidRPr="006C1AF6" w:rsidRDefault="002D3FC3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2D3FC3" w:rsidRPr="006C1AF6" w:rsidRDefault="002D3FC3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недостоверными и(или) недействительными - 0 (ноль) подписей, или 0% подписей.</w:t>
      </w:r>
    </w:p>
    <w:p w:rsidR="002D3FC3" w:rsidRPr="006C1AF6" w:rsidRDefault="002D3FC3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25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 пять</w:t>
      </w:r>
      <w:r w:rsidRPr="006C1AF6">
        <w:rPr>
          <w:rFonts w:ascii="Times New Roman" w:hAnsi="Times New Roman"/>
          <w:b w:val="0"/>
          <w:sz w:val="25"/>
          <w:szCs w:val="25"/>
        </w:rPr>
        <w:t>) подписей.</w:t>
      </w:r>
    </w:p>
    <w:p w:rsidR="002D3FC3" w:rsidRPr="006C1AF6" w:rsidRDefault="002D3FC3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2D3FC3" w:rsidRPr="006C1AF6" w:rsidRDefault="002D3FC3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2D3FC3" w:rsidRPr="006C1AF6" w:rsidRDefault="002D3FC3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2D3FC3" w:rsidRPr="006C1AF6" w:rsidRDefault="002D3FC3" w:rsidP="006C1AF6">
      <w:pPr>
        <w:pStyle w:val="BodyTextIndent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C1AF6">
        <w:rPr>
          <w:rFonts w:ascii="Times New Roman" w:hAnsi="Times New Roman"/>
          <w:sz w:val="25"/>
          <w:szCs w:val="25"/>
        </w:rPr>
        <w:t>«</w:t>
      </w:r>
      <w:r w:rsidRPr="00881B97">
        <w:rPr>
          <w:rFonts w:ascii="Times New Roman" w:hAnsi="Times New Roman"/>
          <w:b w:val="0"/>
          <w:sz w:val="25"/>
          <w:szCs w:val="25"/>
        </w:rPr>
        <w:t>Светогорское городское поселение» Выборгского района Ленинградской области четвертого созыва по Светогорскому пятимандатному избирательному округу № 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Пейгалайнен Любовь Олеговну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, выдвинутого в порядке самовыдвижения, </w:t>
      </w:r>
      <w:r>
        <w:rPr>
          <w:rFonts w:ascii="Times New Roman" w:hAnsi="Times New Roman"/>
          <w:sz w:val="25"/>
          <w:szCs w:val="25"/>
        </w:rPr>
        <w:t>22</w:t>
      </w:r>
      <w:r w:rsidRPr="006C1AF6">
        <w:rPr>
          <w:rFonts w:ascii="Times New Roman" w:hAnsi="Times New Roman"/>
          <w:sz w:val="25"/>
          <w:szCs w:val="25"/>
        </w:rPr>
        <w:t xml:space="preserve"> июля 2024  года  в «1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00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2D3FC3" w:rsidRPr="006C1AF6" w:rsidRDefault="002D3FC3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>Л.О. Пейгалайнен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удостоверение установленного образца.</w:t>
      </w:r>
    </w:p>
    <w:p w:rsidR="002D3FC3" w:rsidRPr="006C1AF6" w:rsidRDefault="002D3FC3" w:rsidP="006C1AF6">
      <w:pPr>
        <w:pStyle w:val="BodyTextIndent2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Hyperlink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2D3FC3" w:rsidRPr="006C1AF6" w:rsidRDefault="002D3FC3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2D3FC3" w:rsidRPr="006C1AF6" w:rsidRDefault="002D3FC3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2D3FC3" w:rsidRPr="006C1AF6" w:rsidRDefault="002D3FC3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2D3FC3" w:rsidRPr="006C1AF6" w:rsidRDefault="002D3FC3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</w:p>
    <w:p w:rsidR="002D3FC3" w:rsidRPr="006C1AF6" w:rsidRDefault="002D3FC3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2D3FC3" w:rsidRPr="006C1AF6" w:rsidRDefault="002D3FC3" w:rsidP="006C1AF6">
      <w:pPr>
        <w:pStyle w:val="BodyTextIndent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2D3FC3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FC3" w:rsidRDefault="002D3FC3" w:rsidP="00FD30F4">
      <w:r>
        <w:separator/>
      </w:r>
    </w:p>
  </w:endnote>
  <w:endnote w:type="continuationSeparator" w:id="0">
    <w:p w:rsidR="002D3FC3" w:rsidRDefault="002D3FC3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FC3" w:rsidRDefault="002D3FC3" w:rsidP="00FD30F4">
      <w:r>
        <w:separator/>
      </w:r>
    </w:p>
  </w:footnote>
  <w:footnote w:type="continuationSeparator" w:id="0">
    <w:p w:rsidR="002D3FC3" w:rsidRDefault="002D3FC3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FC3" w:rsidRDefault="002D3F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53603"/>
    <w:rsid w:val="00145AFE"/>
    <w:rsid w:val="00151067"/>
    <w:rsid w:val="001D736D"/>
    <w:rsid w:val="002D3FC3"/>
    <w:rsid w:val="00330556"/>
    <w:rsid w:val="003653B5"/>
    <w:rsid w:val="003868FB"/>
    <w:rsid w:val="003A634B"/>
    <w:rsid w:val="003D3ECC"/>
    <w:rsid w:val="003D475E"/>
    <w:rsid w:val="003E74C7"/>
    <w:rsid w:val="003F7D55"/>
    <w:rsid w:val="00444532"/>
    <w:rsid w:val="00451633"/>
    <w:rsid w:val="00516CF0"/>
    <w:rsid w:val="005424D4"/>
    <w:rsid w:val="00546C47"/>
    <w:rsid w:val="005F6528"/>
    <w:rsid w:val="00673024"/>
    <w:rsid w:val="006C1AF6"/>
    <w:rsid w:val="00881B97"/>
    <w:rsid w:val="008C1378"/>
    <w:rsid w:val="00957FEF"/>
    <w:rsid w:val="0096370B"/>
    <w:rsid w:val="00A50D8C"/>
    <w:rsid w:val="00A51E87"/>
    <w:rsid w:val="00AE278C"/>
    <w:rsid w:val="00AF6E8A"/>
    <w:rsid w:val="00B013CD"/>
    <w:rsid w:val="00B03DC1"/>
    <w:rsid w:val="00B8071E"/>
    <w:rsid w:val="00B82BB8"/>
    <w:rsid w:val="00BD1FC8"/>
    <w:rsid w:val="00CA1DEB"/>
    <w:rsid w:val="00D147DD"/>
    <w:rsid w:val="00E1703A"/>
    <w:rsid w:val="00E55C56"/>
    <w:rsid w:val="00EF0D35"/>
    <w:rsid w:val="00EF63F2"/>
    <w:rsid w:val="00F1681C"/>
    <w:rsid w:val="00F6195C"/>
    <w:rsid w:val="00FD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D4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Header">
    <w:name w:val="header"/>
    <w:basedOn w:val="Normal"/>
    <w:link w:val="HeaderChar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424D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449</Words>
  <Characters>2560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7</cp:revision>
  <cp:lastPrinted>2024-07-22T07:47:00Z</cp:lastPrinted>
  <dcterms:created xsi:type="dcterms:W3CDTF">2022-07-29T11:22:00Z</dcterms:created>
  <dcterms:modified xsi:type="dcterms:W3CDTF">2024-07-22T07:47:00Z</dcterms:modified>
</cp:coreProperties>
</file>