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4A" w:rsidRPr="006C1AF6" w:rsidRDefault="00E1384A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E1384A" w:rsidRPr="006C1AF6" w:rsidRDefault="00E1384A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E1384A" w:rsidRPr="006C1AF6" w:rsidRDefault="00E1384A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E1384A" w:rsidRPr="006C1AF6" w:rsidRDefault="00E1384A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E1384A" w:rsidRPr="006C1AF6" w:rsidRDefault="00E1384A" w:rsidP="006C1AF6">
      <w:pPr>
        <w:rPr>
          <w:rFonts w:ascii="Times New Roman" w:hAnsi="Times New Roman"/>
          <w:sz w:val="26"/>
          <w:szCs w:val="26"/>
        </w:rPr>
      </w:pPr>
    </w:p>
    <w:p w:rsidR="00E1384A" w:rsidRPr="006C1AF6" w:rsidRDefault="00E1384A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</w:t>
      </w:r>
      <w:r w:rsidRPr="006C1AF6">
        <w:rPr>
          <w:rFonts w:ascii="Times New Roman" w:hAnsi="Times New Roman"/>
          <w:sz w:val="26"/>
          <w:szCs w:val="26"/>
        </w:rPr>
        <w:t>2 июля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C1AF6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6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322</w:t>
      </w:r>
    </w:p>
    <w:p w:rsidR="00E1384A" w:rsidRPr="006C1AF6" w:rsidRDefault="00E1384A" w:rsidP="006C1AF6">
      <w:pPr>
        <w:rPr>
          <w:rFonts w:ascii="Times New Roman" w:hAnsi="Times New Roman"/>
          <w:b/>
          <w:sz w:val="26"/>
          <w:szCs w:val="26"/>
        </w:rPr>
      </w:pPr>
    </w:p>
    <w:p w:rsidR="00E1384A" w:rsidRPr="006C1AF6" w:rsidRDefault="00E1384A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Город Выборг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созыва по Выборгскому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одно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sz w:val="25"/>
          <w:szCs w:val="25"/>
        </w:rPr>
        <w:t>10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Соколовской Дарьи Павловны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E1384A" w:rsidRPr="006C1AF6" w:rsidRDefault="00E1384A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</w:p>
    <w:p w:rsidR="00E1384A" w:rsidRPr="006C1AF6" w:rsidRDefault="00E1384A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</w:t>
      </w:r>
      <w:r w:rsidRPr="00D67591">
        <w:rPr>
          <w:rFonts w:ascii="Times New Roman" w:hAnsi="Times New Roman"/>
          <w:b w:val="0"/>
          <w:sz w:val="25"/>
          <w:szCs w:val="25"/>
        </w:rPr>
        <w:t>муниципального образования «Город Выборг» Выборгского района Ленинградской области пятого созыва по Выборгскому одномандатному избирательному округу № 10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Соколовскую Дарью Павловну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Выборгского одно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 w:val="25"/>
          <w:szCs w:val="25"/>
        </w:rPr>
        <w:t>10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E1384A" w:rsidRPr="006C1AF6" w:rsidRDefault="00E1384A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>Д.П. Соколовской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15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пятнадцать)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15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пятнадцать</w:t>
      </w:r>
      <w:r w:rsidRPr="006C1AF6">
        <w:rPr>
          <w:rFonts w:ascii="Times New Roman" w:hAnsi="Times New Roman"/>
          <w:b w:val="0"/>
          <w:sz w:val="25"/>
          <w:szCs w:val="25"/>
        </w:rPr>
        <w:t>) подписей.</w:t>
      </w:r>
    </w:p>
    <w:p w:rsidR="00E1384A" w:rsidRPr="006C1AF6" w:rsidRDefault="00E1384A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E1384A" w:rsidRPr="006C1AF6" w:rsidRDefault="00E1384A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и(или) недействительными - 0 (ноль) подписей, или 0% подписей.</w:t>
      </w:r>
    </w:p>
    <w:p w:rsidR="00E1384A" w:rsidRPr="006C1AF6" w:rsidRDefault="00E1384A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15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пятнадцать)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подписей.</w:t>
      </w:r>
    </w:p>
    <w:p w:rsidR="00E1384A" w:rsidRPr="006C1AF6" w:rsidRDefault="00E1384A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E1384A" w:rsidRPr="006C1AF6" w:rsidRDefault="00E1384A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E1384A" w:rsidRPr="006C1AF6" w:rsidRDefault="00E1384A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E1384A" w:rsidRPr="006C1AF6" w:rsidRDefault="00E1384A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6548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Город Выборг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Выборгскому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одно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10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Соколовскую Дарью  Павловну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22</w:t>
      </w:r>
      <w:r w:rsidRPr="006C1AF6">
        <w:rPr>
          <w:rFonts w:ascii="Times New Roman" w:hAnsi="Times New Roman"/>
          <w:sz w:val="25"/>
          <w:szCs w:val="25"/>
        </w:rPr>
        <w:t xml:space="preserve"> июля 2024  года  в «1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06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E1384A" w:rsidRPr="006C1AF6" w:rsidRDefault="00E1384A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>Д.П. Соколовской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удостоверение установленного образца.</w:t>
      </w:r>
    </w:p>
    <w:p w:rsidR="00E1384A" w:rsidRPr="006C1AF6" w:rsidRDefault="00E1384A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E1384A" w:rsidRPr="006C1AF6" w:rsidRDefault="00E1384A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E1384A" w:rsidRPr="006C1AF6" w:rsidRDefault="00E1384A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E1384A" w:rsidRPr="006C1AF6" w:rsidRDefault="00E1384A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E1384A" w:rsidRPr="006C1AF6" w:rsidRDefault="00E1384A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E1384A" w:rsidRPr="006C1AF6" w:rsidRDefault="00E1384A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E1384A" w:rsidRPr="006C1AF6" w:rsidRDefault="00E1384A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E1384A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84A" w:rsidRDefault="00E1384A" w:rsidP="00FD30F4">
      <w:r>
        <w:separator/>
      </w:r>
    </w:p>
  </w:endnote>
  <w:endnote w:type="continuationSeparator" w:id="0">
    <w:p w:rsidR="00E1384A" w:rsidRDefault="00E1384A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84A" w:rsidRDefault="00E1384A" w:rsidP="00FD30F4">
      <w:r>
        <w:separator/>
      </w:r>
    </w:p>
  </w:footnote>
  <w:footnote w:type="continuationSeparator" w:id="0">
    <w:p w:rsidR="00E1384A" w:rsidRDefault="00E1384A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84A" w:rsidRDefault="00E138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53603"/>
    <w:rsid w:val="00070C23"/>
    <w:rsid w:val="00122FD0"/>
    <w:rsid w:val="00145AFE"/>
    <w:rsid w:val="001D736D"/>
    <w:rsid w:val="00280E90"/>
    <w:rsid w:val="00330556"/>
    <w:rsid w:val="003653B5"/>
    <w:rsid w:val="003868FB"/>
    <w:rsid w:val="003A0DED"/>
    <w:rsid w:val="003A634B"/>
    <w:rsid w:val="003D3ECC"/>
    <w:rsid w:val="003D475E"/>
    <w:rsid w:val="003E74C7"/>
    <w:rsid w:val="003F7D55"/>
    <w:rsid w:val="00444532"/>
    <w:rsid w:val="00451633"/>
    <w:rsid w:val="004F4A11"/>
    <w:rsid w:val="00516CF0"/>
    <w:rsid w:val="005424D4"/>
    <w:rsid w:val="00546C47"/>
    <w:rsid w:val="00546CC6"/>
    <w:rsid w:val="005F6528"/>
    <w:rsid w:val="00665488"/>
    <w:rsid w:val="00673024"/>
    <w:rsid w:val="00692D1E"/>
    <w:rsid w:val="006C1AF6"/>
    <w:rsid w:val="007316F5"/>
    <w:rsid w:val="00735378"/>
    <w:rsid w:val="00735916"/>
    <w:rsid w:val="00881B97"/>
    <w:rsid w:val="008C1378"/>
    <w:rsid w:val="00957FEF"/>
    <w:rsid w:val="0096370B"/>
    <w:rsid w:val="00A50D8C"/>
    <w:rsid w:val="00A51E87"/>
    <w:rsid w:val="00AE278C"/>
    <w:rsid w:val="00AF6E8A"/>
    <w:rsid w:val="00B03DC1"/>
    <w:rsid w:val="00B259C5"/>
    <w:rsid w:val="00B8071E"/>
    <w:rsid w:val="00B82BB8"/>
    <w:rsid w:val="00B8372E"/>
    <w:rsid w:val="00BD1FC8"/>
    <w:rsid w:val="00C40410"/>
    <w:rsid w:val="00D147DD"/>
    <w:rsid w:val="00D47E44"/>
    <w:rsid w:val="00D67591"/>
    <w:rsid w:val="00E1384A"/>
    <w:rsid w:val="00E1703A"/>
    <w:rsid w:val="00E23AEB"/>
    <w:rsid w:val="00E25997"/>
    <w:rsid w:val="00E55C56"/>
    <w:rsid w:val="00EF63F2"/>
    <w:rsid w:val="00F1681C"/>
    <w:rsid w:val="00F40B78"/>
    <w:rsid w:val="00F6195C"/>
    <w:rsid w:val="00FD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435</Words>
  <Characters>2486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9</cp:revision>
  <dcterms:created xsi:type="dcterms:W3CDTF">2022-07-29T11:22:00Z</dcterms:created>
  <dcterms:modified xsi:type="dcterms:W3CDTF">2024-07-22T07:51:00Z</dcterms:modified>
</cp:coreProperties>
</file>