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87" w:rsidRPr="006C1AF6" w:rsidRDefault="00970587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970587" w:rsidRPr="006C1AF6" w:rsidRDefault="00970587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970587" w:rsidRPr="006C1AF6" w:rsidRDefault="00970587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970587" w:rsidRPr="006C1AF6" w:rsidRDefault="00970587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970587" w:rsidRPr="006C1AF6" w:rsidRDefault="00970587" w:rsidP="006C1AF6">
      <w:pPr>
        <w:rPr>
          <w:rFonts w:ascii="Times New Roman" w:hAnsi="Times New Roman"/>
          <w:sz w:val="26"/>
          <w:szCs w:val="26"/>
        </w:rPr>
      </w:pPr>
    </w:p>
    <w:p w:rsidR="00970587" w:rsidRPr="006C1AF6" w:rsidRDefault="00970587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</w:t>
      </w:r>
      <w:r w:rsidRPr="006C1AF6">
        <w:rPr>
          <w:rFonts w:ascii="Times New Roman" w:hAnsi="Times New Roman"/>
          <w:sz w:val="26"/>
          <w:szCs w:val="26"/>
        </w:rPr>
        <w:t>2 июля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C1AF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6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323</w:t>
      </w:r>
    </w:p>
    <w:p w:rsidR="00970587" w:rsidRPr="006C1AF6" w:rsidRDefault="00970587" w:rsidP="006C1AF6">
      <w:pPr>
        <w:rPr>
          <w:rFonts w:ascii="Times New Roman" w:hAnsi="Times New Roman"/>
          <w:b/>
          <w:sz w:val="26"/>
          <w:szCs w:val="26"/>
        </w:rPr>
      </w:pPr>
    </w:p>
    <w:p w:rsidR="00970587" w:rsidRPr="006C1AF6" w:rsidRDefault="00970587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Город Выборг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созыва по Выборгскому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одно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Воропаева Артема Алексеевича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970587" w:rsidRPr="006C1AF6" w:rsidRDefault="00970587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</w:p>
    <w:p w:rsidR="00970587" w:rsidRPr="006C1AF6" w:rsidRDefault="00970587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</w:t>
      </w:r>
      <w:r w:rsidRPr="00D67591">
        <w:rPr>
          <w:rFonts w:ascii="Times New Roman" w:hAnsi="Times New Roman"/>
          <w:b w:val="0"/>
          <w:sz w:val="25"/>
          <w:szCs w:val="25"/>
        </w:rPr>
        <w:t>муниципального образования «Город Выборг» Выборгского района Ленинградской области пятого созыва по Выборгскому одномандатному избирательному округу № 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Воропаева Артема Алексеевича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Выборгского одно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970587" w:rsidRPr="006C1AF6" w:rsidRDefault="00970587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>А.А. Воропаевым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19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девятнадцать)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19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девятнадцать</w:t>
      </w:r>
      <w:r w:rsidRPr="006C1AF6">
        <w:rPr>
          <w:rFonts w:ascii="Times New Roman" w:hAnsi="Times New Roman"/>
          <w:b w:val="0"/>
          <w:sz w:val="25"/>
          <w:szCs w:val="25"/>
        </w:rPr>
        <w:t>) подписей.</w:t>
      </w:r>
    </w:p>
    <w:p w:rsidR="00970587" w:rsidRPr="006C1AF6" w:rsidRDefault="00970587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970587" w:rsidRPr="006C1AF6" w:rsidRDefault="00970587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970587" w:rsidRPr="006C1AF6" w:rsidRDefault="00970587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19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девятнадцать)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подписей.</w:t>
      </w:r>
    </w:p>
    <w:p w:rsidR="00970587" w:rsidRPr="006C1AF6" w:rsidRDefault="00970587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970587" w:rsidRPr="006C1AF6" w:rsidRDefault="00970587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970587" w:rsidRPr="006C1AF6" w:rsidRDefault="00970587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970587" w:rsidRPr="006C1AF6" w:rsidRDefault="00970587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Город Выборг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Выборгскому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одно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Воропаева Артема Алексеевича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22</w:t>
      </w:r>
      <w:r w:rsidRPr="006C1AF6">
        <w:rPr>
          <w:rFonts w:ascii="Times New Roman" w:hAnsi="Times New Roman"/>
          <w:sz w:val="25"/>
          <w:szCs w:val="25"/>
        </w:rPr>
        <w:t xml:space="preserve"> июля 2024  года  в «1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09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970587" w:rsidRPr="006C1AF6" w:rsidRDefault="00970587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>А.А. Воропаеву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удостоверение установленного образца.</w:t>
      </w:r>
    </w:p>
    <w:p w:rsidR="00970587" w:rsidRPr="006C1AF6" w:rsidRDefault="00970587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970587" w:rsidRPr="006C1AF6" w:rsidRDefault="00970587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970587" w:rsidRPr="006C1AF6" w:rsidRDefault="00970587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970587" w:rsidRPr="006C1AF6" w:rsidRDefault="00970587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970587" w:rsidRPr="006C1AF6" w:rsidRDefault="00970587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970587" w:rsidRPr="006C1AF6" w:rsidRDefault="00970587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970587" w:rsidRPr="006C1AF6" w:rsidRDefault="00970587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970587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587" w:rsidRDefault="00970587" w:rsidP="00FD30F4">
      <w:r>
        <w:separator/>
      </w:r>
    </w:p>
  </w:endnote>
  <w:endnote w:type="continuationSeparator" w:id="0">
    <w:p w:rsidR="00970587" w:rsidRDefault="00970587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587" w:rsidRDefault="00970587" w:rsidP="00FD30F4">
      <w:r>
        <w:separator/>
      </w:r>
    </w:p>
  </w:footnote>
  <w:footnote w:type="continuationSeparator" w:id="0">
    <w:p w:rsidR="00970587" w:rsidRDefault="00970587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587" w:rsidRDefault="009705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53603"/>
    <w:rsid w:val="00070C23"/>
    <w:rsid w:val="00122FD0"/>
    <w:rsid w:val="00145AFE"/>
    <w:rsid w:val="001D736D"/>
    <w:rsid w:val="00280E90"/>
    <w:rsid w:val="002E1FA8"/>
    <w:rsid w:val="00330556"/>
    <w:rsid w:val="003653B5"/>
    <w:rsid w:val="003868FB"/>
    <w:rsid w:val="003A0DED"/>
    <w:rsid w:val="003A634B"/>
    <w:rsid w:val="003D3ECC"/>
    <w:rsid w:val="003D475E"/>
    <w:rsid w:val="003E74C7"/>
    <w:rsid w:val="003F7D55"/>
    <w:rsid w:val="00444532"/>
    <w:rsid w:val="00451633"/>
    <w:rsid w:val="00484D3C"/>
    <w:rsid w:val="004F4A11"/>
    <w:rsid w:val="00516CF0"/>
    <w:rsid w:val="005424D4"/>
    <w:rsid w:val="00546C47"/>
    <w:rsid w:val="00546CC6"/>
    <w:rsid w:val="005F6528"/>
    <w:rsid w:val="0065565B"/>
    <w:rsid w:val="00665488"/>
    <w:rsid w:val="00673024"/>
    <w:rsid w:val="00692D1E"/>
    <w:rsid w:val="006C1AF6"/>
    <w:rsid w:val="007316F5"/>
    <w:rsid w:val="00735378"/>
    <w:rsid w:val="00735916"/>
    <w:rsid w:val="00742967"/>
    <w:rsid w:val="00881B97"/>
    <w:rsid w:val="008C1378"/>
    <w:rsid w:val="009448B2"/>
    <w:rsid w:val="00957FEF"/>
    <w:rsid w:val="0096370B"/>
    <w:rsid w:val="00965E09"/>
    <w:rsid w:val="00970587"/>
    <w:rsid w:val="00A50D8C"/>
    <w:rsid w:val="00A51E87"/>
    <w:rsid w:val="00AE278C"/>
    <w:rsid w:val="00AF6E8A"/>
    <w:rsid w:val="00B03DC1"/>
    <w:rsid w:val="00B8071E"/>
    <w:rsid w:val="00B82BB8"/>
    <w:rsid w:val="00BD1FC8"/>
    <w:rsid w:val="00C40410"/>
    <w:rsid w:val="00D147DD"/>
    <w:rsid w:val="00D67591"/>
    <w:rsid w:val="00D936B3"/>
    <w:rsid w:val="00E1703A"/>
    <w:rsid w:val="00E23AEB"/>
    <w:rsid w:val="00E25997"/>
    <w:rsid w:val="00E55C56"/>
    <w:rsid w:val="00EF63F2"/>
    <w:rsid w:val="00F1681C"/>
    <w:rsid w:val="00F40B78"/>
    <w:rsid w:val="00F6195C"/>
    <w:rsid w:val="00F72D24"/>
    <w:rsid w:val="00FD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436</Words>
  <Characters>2491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10</cp:revision>
  <dcterms:created xsi:type="dcterms:W3CDTF">2022-07-29T11:22:00Z</dcterms:created>
  <dcterms:modified xsi:type="dcterms:W3CDTF">2024-07-22T07:52:00Z</dcterms:modified>
</cp:coreProperties>
</file>