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7D" w:rsidRPr="006C1AF6" w:rsidRDefault="00375D7D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375D7D" w:rsidRPr="006C1AF6" w:rsidRDefault="00375D7D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375D7D" w:rsidRPr="006C1AF6" w:rsidRDefault="00375D7D" w:rsidP="005424D4">
      <w:pPr>
        <w:pStyle w:val="Heading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375D7D" w:rsidRPr="006C1AF6" w:rsidRDefault="00375D7D" w:rsidP="006C1AF6">
      <w:pPr>
        <w:pStyle w:val="Heading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375D7D" w:rsidRPr="006C1AF6" w:rsidRDefault="00375D7D" w:rsidP="006C1AF6">
      <w:pPr>
        <w:rPr>
          <w:rFonts w:ascii="Times New Roman" w:hAnsi="Times New Roman"/>
          <w:sz w:val="26"/>
          <w:szCs w:val="26"/>
        </w:rPr>
      </w:pPr>
    </w:p>
    <w:p w:rsidR="00375D7D" w:rsidRPr="006C1AF6" w:rsidRDefault="00375D7D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</w:t>
      </w:r>
      <w:r w:rsidRPr="006C1AF6">
        <w:rPr>
          <w:rFonts w:ascii="Times New Roman" w:hAnsi="Times New Roman"/>
          <w:sz w:val="26"/>
          <w:szCs w:val="26"/>
        </w:rPr>
        <w:t>2 июля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C1AF6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6</w:t>
      </w:r>
      <w:r w:rsidRPr="006C1AF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325</w:t>
      </w:r>
    </w:p>
    <w:p w:rsidR="00375D7D" w:rsidRPr="006C1AF6" w:rsidRDefault="00375D7D" w:rsidP="006C1AF6">
      <w:pPr>
        <w:rPr>
          <w:rFonts w:ascii="Times New Roman" w:hAnsi="Times New Roman"/>
          <w:b/>
          <w:sz w:val="26"/>
          <w:szCs w:val="26"/>
        </w:rPr>
      </w:pPr>
    </w:p>
    <w:p w:rsidR="00375D7D" w:rsidRPr="006C1AF6" w:rsidRDefault="00375D7D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Город Выборг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пятого созыва по Выборгскому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одно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sz w:val="25"/>
          <w:szCs w:val="25"/>
        </w:rPr>
        <w:t>4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Партолиной Ольги Михайловны</w:t>
      </w:r>
      <w:r w:rsidRPr="006C1AF6">
        <w:rPr>
          <w:rFonts w:ascii="Times New Roman" w:hAnsi="Times New Roman"/>
          <w:sz w:val="25"/>
          <w:szCs w:val="25"/>
        </w:rPr>
        <w:t>, выдвинуто</w:t>
      </w:r>
      <w:r>
        <w:rPr>
          <w:rFonts w:ascii="Times New Roman" w:hAnsi="Times New Roman"/>
          <w:sz w:val="25"/>
          <w:szCs w:val="25"/>
        </w:rPr>
        <w:t>й</w:t>
      </w:r>
      <w:r w:rsidRPr="006C1AF6">
        <w:rPr>
          <w:rFonts w:ascii="Times New Roman" w:hAnsi="Times New Roman"/>
          <w:sz w:val="25"/>
          <w:szCs w:val="25"/>
        </w:rPr>
        <w:t xml:space="preserve"> в порядке самовыдвижения </w:t>
      </w:r>
    </w:p>
    <w:p w:rsidR="00375D7D" w:rsidRPr="006C1AF6" w:rsidRDefault="00375D7D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</w:p>
    <w:p w:rsidR="00375D7D" w:rsidRPr="006C1AF6" w:rsidRDefault="00375D7D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</w:t>
      </w:r>
      <w:r w:rsidRPr="00D67591">
        <w:rPr>
          <w:rFonts w:ascii="Times New Roman" w:hAnsi="Times New Roman"/>
          <w:b w:val="0"/>
          <w:sz w:val="25"/>
          <w:szCs w:val="25"/>
        </w:rPr>
        <w:t xml:space="preserve">муниципального образования «Город Выборг» Выборгского района Ленинградской области пятого созыва по Выборгскому одномандатному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Партолину Ольгу Михайловну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Выборгского одно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№ </w:t>
      </w:r>
      <w:r>
        <w:rPr>
          <w:rFonts w:ascii="Times New Roman" w:hAnsi="Times New Roman"/>
          <w:b w:val="0"/>
          <w:sz w:val="25"/>
          <w:szCs w:val="25"/>
        </w:rPr>
        <w:t>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 установила следующее. </w:t>
      </w:r>
    </w:p>
    <w:p w:rsidR="00375D7D" w:rsidRPr="006C1AF6" w:rsidRDefault="00375D7D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>О.М. Партолиной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15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пятнадцать)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15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пятнадцать</w:t>
      </w:r>
      <w:r w:rsidRPr="006C1AF6">
        <w:rPr>
          <w:rFonts w:ascii="Times New Roman" w:hAnsi="Times New Roman"/>
          <w:b w:val="0"/>
          <w:sz w:val="25"/>
          <w:szCs w:val="25"/>
        </w:rPr>
        <w:t>) подписей.</w:t>
      </w:r>
    </w:p>
    <w:p w:rsidR="00375D7D" w:rsidRPr="006C1AF6" w:rsidRDefault="00375D7D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375D7D" w:rsidRPr="006C1AF6" w:rsidRDefault="00375D7D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и(или) недействительными - 0 (ноль) подписей, или 0% подписей.</w:t>
      </w:r>
    </w:p>
    <w:p w:rsidR="00375D7D" w:rsidRPr="006C1AF6" w:rsidRDefault="00375D7D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15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пятнадцать)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подписей.</w:t>
      </w:r>
    </w:p>
    <w:p w:rsidR="00375D7D" w:rsidRPr="006C1AF6" w:rsidRDefault="00375D7D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375D7D" w:rsidRPr="006C1AF6" w:rsidRDefault="00375D7D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375D7D" w:rsidRPr="006C1AF6" w:rsidRDefault="00375D7D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375D7D" w:rsidRPr="006C1AF6" w:rsidRDefault="00375D7D" w:rsidP="006C1AF6">
      <w:pPr>
        <w:pStyle w:val="BodyTextIndent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65488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Город Выборг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» Выборгского района Ленинградской области пятого созыва по </w:t>
      </w:r>
      <w:r>
        <w:rPr>
          <w:rFonts w:ascii="Times New Roman" w:hAnsi="Times New Roman"/>
          <w:b w:val="0"/>
          <w:sz w:val="25"/>
          <w:szCs w:val="25"/>
        </w:rPr>
        <w:t>Выборгскому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одно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Партолину Ольгу Михайловну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22</w:t>
      </w:r>
      <w:r w:rsidRPr="006C1AF6">
        <w:rPr>
          <w:rFonts w:ascii="Times New Roman" w:hAnsi="Times New Roman"/>
          <w:sz w:val="25"/>
          <w:szCs w:val="25"/>
        </w:rPr>
        <w:t xml:space="preserve"> июля 2024  года  в «1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15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375D7D" w:rsidRPr="006C1AF6" w:rsidRDefault="00375D7D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>О.М. Партолиной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удостоверение установленного образца.</w:t>
      </w:r>
    </w:p>
    <w:p w:rsidR="00375D7D" w:rsidRPr="006C1AF6" w:rsidRDefault="00375D7D" w:rsidP="006C1AF6">
      <w:pPr>
        <w:pStyle w:val="BodyTextIndent2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Hyperlink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375D7D" w:rsidRPr="006C1AF6" w:rsidRDefault="00375D7D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375D7D" w:rsidRPr="006C1AF6" w:rsidRDefault="00375D7D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375D7D" w:rsidRPr="006C1AF6" w:rsidRDefault="00375D7D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375D7D" w:rsidRPr="006C1AF6" w:rsidRDefault="00375D7D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</w:p>
    <w:p w:rsidR="00375D7D" w:rsidRPr="006C1AF6" w:rsidRDefault="00375D7D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375D7D" w:rsidRPr="006C1AF6" w:rsidRDefault="00375D7D" w:rsidP="006C1AF6">
      <w:pPr>
        <w:pStyle w:val="BodyTextIndent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375D7D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D7D" w:rsidRDefault="00375D7D" w:rsidP="00FD30F4">
      <w:r>
        <w:separator/>
      </w:r>
    </w:p>
  </w:endnote>
  <w:endnote w:type="continuationSeparator" w:id="0">
    <w:p w:rsidR="00375D7D" w:rsidRDefault="00375D7D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D7D" w:rsidRDefault="00375D7D" w:rsidP="00FD30F4">
      <w:r>
        <w:separator/>
      </w:r>
    </w:p>
  </w:footnote>
  <w:footnote w:type="continuationSeparator" w:id="0">
    <w:p w:rsidR="00375D7D" w:rsidRDefault="00375D7D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D7D" w:rsidRDefault="00375D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1117B"/>
    <w:rsid w:val="00053603"/>
    <w:rsid w:val="00070C23"/>
    <w:rsid w:val="00122FD0"/>
    <w:rsid w:val="00145AFE"/>
    <w:rsid w:val="001525E8"/>
    <w:rsid w:val="001D736D"/>
    <w:rsid w:val="00280E90"/>
    <w:rsid w:val="00330556"/>
    <w:rsid w:val="003653B5"/>
    <w:rsid w:val="00375D7D"/>
    <w:rsid w:val="003868FB"/>
    <w:rsid w:val="003A0DED"/>
    <w:rsid w:val="003A634B"/>
    <w:rsid w:val="003B558D"/>
    <w:rsid w:val="003D3ECC"/>
    <w:rsid w:val="003D475E"/>
    <w:rsid w:val="003E74C7"/>
    <w:rsid w:val="003F7D55"/>
    <w:rsid w:val="00444532"/>
    <w:rsid w:val="00451633"/>
    <w:rsid w:val="004621CE"/>
    <w:rsid w:val="004B1DB0"/>
    <w:rsid w:val="004F4A11"/>
    <w:rsid w:val="00516CF0"/>
    <w:rsid w:val="005424D4"/>
    <w:rsid w:val="00546C47"/>
    <w:rsid w:val="00546CC6"/>
    <w:rsid w:val="005F6528"/>
    <w:rsid w:val="00665488"/>
    <w:rsid w:val="00673024"/>
    <w:rsid w:val="00692D1E"/>
    <w:rsid w:val="006C1AF6"/>
    <w:rsid w:val="007316F5"/>
    <w:rsid w:val="00735378"/>
    <w:rsid w:val="00735916"/>
    <w:rsid w:val="00881B97"/>
    <w:rsid w:val="008C1378"/>
    <w:rsid w:val="008D4C80"/>
    <w:rsid w:val="00957FEF"/>
    <w:rsid w:val="0096370B"/>
    <w:rsid w:val="00A50D8C"/>
    <w:rsid w:val="00A51E87"/>
    <w:rsid w:val="00AE278C"/>
    <w:rsid w:val="00AF5851"/>
    <w:rsid w:val="00AF6E8A"/>
    <w:rsid w:val="00B03DC1"/>
    <w:rsid w:val="00B8071E"/>
    <w:rsid w:val="00B82BB8"/>
    <w:rsid w:val="00BD1FC8"/>
    <w:rsid w:val="00BD4415"/>
    <w:rsid w:val="00C40410"/>
    <w:rsid w:val="00C853E6"/>
    <w:rsid w:val="00D147DD"/>
    <w:rsid w:val="00D67591"/>
    <w:rsid w:val="00E1703A"/>
    <w:rsid w:val="00E23AEB"/>
    <w:rsid w:val="00E25997"/>
    <w:rsid w:val="00E55C56"/>
    <w:rsid w:val="00EF63F2"/>
    <w:rsid w:val="00F1681C"/>
    <w:rsid w:val="00F40B78"/>
    <w:rsid w:val="00F6195C"/>
    <w:rsid w:val="00FD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4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424D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434</Words>
  <Characters>2480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10</cp:revision>
  <dcterms:created xsi:type="dcterms:W3CDTF">2022-07-29T11:22:00Z</dcterms:created>
  <dcterms:modified xsi:type="dcterms:W3CDTF">2024-07-22T07:53:00Z</dcterms:modified>
</cp:coreProperties>
</file>