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39" w:rsidRPr="006C1AF6" w:rsidRDefault="008F2639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8F2639" w:rsidRPr="006C1AF6" w:rsidRDefault="008F2639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8F2639" w:rsidRPr="006C1AF6" w:rsidRDefault="008F2639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8F2639" w:rsidRPr="006C1AF6" w:rsidRDefault="008F2639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8F2639" w:rsidRPr="006C1AF6" w:rsidRDefault="008F2639" w:rsidP="006C1AF6">
      <w:pPr>
        <w:rPr>
          <w:rFonts w:ascii="Times New Roman" w:hAnsi="Times New Roman"/>
          <w:sz w:val="26"/>
          <w:szCs w:val="26"/>
        </w:rPr>
      </w:pPr>
    </w:p>
    <w:p w:rsidR="008F2639" w:rsidRPr="006C1AF6" w:rsidRDefault="008F2639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Pr="006C1AF6">
        <w:rPr>
          <w:rFonts w:ascii="Times New Roman" w:hAnsi="Times New Roman"/>
          <w:sz w:val="26"/>
          <w:szCs w:val="26"/>
        </w:rPr>
        <w:t>2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6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329</w:t>
      </w:r>
    </w:p>
    <w:p w:rsidR="008F2639" w:rsidRPr="006C1AF6" w:rsidRDefault="008F2639" w:rsidP="006C1AF6">
      <w:pPr>
        <w:rPr>
          <w:rFonts w:ascii="Times New Roman" w:hAnsi="Times New Roman"/>
          <w:b/>
          <w:sz w:val="26"/>
          <w:szCs w:val="26"/>
        </w:rPr>
      </w:pPr>
    </w:p>
    <w:p w:rsidR="008F2639" w:rsidRPr="006C1AF6" w:rsidRDefault="008F2639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Город Выборг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Выборгскому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одно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16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Плешкова Евгения Олеговича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8F2639" w:rsidRPr="006C1AF6" w:rsidRDefault="008F2639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8F2639" w:rsidRPr="006C1AF6" w:rsidRDefault="008F2639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>муниципального образования «Город Выборг» Выборгского района Ленинградской области пятого созыва по Выборгскому одномандатному избирательному округу № 1</w:t>
      </w:r>
      <w:r>
        <w:rPr>
          <w:rFonts w:ascii="Times New Roman" w:hAnsi="Times New Roman"/>
          <w:b w:val="0"/>
          <w:sz w:val="25"/>
          <w:szCs w:val="25"/>
        </w:rPr>
        <w:t>6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Плешкова Евгения Олеговича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Выборгского одно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16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8F2639" w:rsidRPr="006C1AF6" w:rsidRDefault="008F2639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Е.О. Плешкова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пятнадцать)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пятнадцать)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8F2639" w:rsidRPr="006C1AF6" w:rsidRDefault="008F2639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8F2639" w:rsidRPr="006C1AF6" w:rsidRDefault="008F2639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8F2639" w:rsidRPr="006C1AF6" w:rsidRDefault="008F2639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пятнадцать)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8F2639" w:rsidRPr="006C1AF6" w:rsidRDefault="008F2639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8F2639" w:rsidRPr="006C1AF6" w:rsidRDefault="008F2639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8F2639" w:rsidRPr="006C1AF6" w:rsidRDefault="008F2639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8F2639" w:rsidRPr="006C1AF6" w:rsidRDefault="008F2639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Город Выборг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Выборгскому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одно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16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Плешкова Евгения Олеговича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22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27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8F2639" w:rsidRPr="006C1AF6" w:rsidRDefault="008F2639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Е.О. Плешкову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8F2639" w:rsidRPr="006C1AF6" w:rsidRDefault="008F2639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8F2639" w:rsidRPr="006C1AF6" w:rsidRDefault="008F2639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8F2639" w:rsidRPr="006C1AF6" w:rsidRDefault="008F2639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8F2639" w:rsidRPr="006C1AF6" w:rsidRDefault="008F2639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8F2639" w:rsidRPr="006C1AF6" w:rsidRDefault="008F2639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8F2639" w:rsidRPr="006C1AF6" w:rsidRDefault="008F2639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8F2639" w:rsidRPr="006C1AF6" w:rsidRDefault="008F2639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8F2639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639" w:rsidRDefault="008F2639" w:rsidP="00FD30F4">
      <w:r>
        <w:separator/>
      </w:r>
    </w:p>
  </w:endnote>
  <w:endnote w:type="continuationSeparator" w:id="0">
    <w:p w:rsidR="008F2639" w:rsidRDefault="008F2639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639" w:rsidRDefault="008F2639" w:rsidP="00FD30F4">
      <w:r>
        <w:separator/>
      </w:r>
    </w:p>
  </w:footnote>
  <w:footnote w:type="continuationSeparator" w:id="0">
    <w:p w:rsidR="008F2639" w:rsidRDefault="008F2639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39" w:rsidRDefault="008F26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70C23"/>
    <w:rsid w:val="00122FD0"/>
    <w:rsid w:val="00145AFE"/>
    <w:rsid w:val="0016208B"/>
    <w:rsid w:val="001C4A5F"/>
    <w:rsid w:val="001D736D"/>
    <w:rsid w:val="00280E90"/>
    <w:rsid w:val="00287B9F"/>
    <w:rsid w:val="002E1FA8"/>
    <w:rsid w:val="00330556"/>
    <w:rsid w:val="003653B5"/>
    <w:rsid w:val="003868FB"/>
    <w:rsid w:val="003A0DED"/>
    <w:rsid w:val="003A634B"/>
    <w:rsid w:val="003D3ECC"/>
    <w:rsid w:val="003D475E"/>
    <w:rsid w:val="003E74C7"/>
    <w:rsid w:val="003F7D55"/>
    <w:rsid w:val="00444532"/>
    <w:rsid w:val="00451633"/>
    <w:rsid w:val="004F4A11"/>
    <w:rsid w:val="00516CF0"/>
    <w:rsid w:val="005424D4"/>
    <w:rsid w:val="00546C47"/>
    <w:rsid w:val="00546CC6"/>
    <w:rsid w:val="005F6528"/>
    <w:rsid w:val="00665488"/>
    <w:rsid w:val="00673024"/>
    <w:rsid w:val="00692D1E"/>
    <w:rsid w:val="006C1AF6"/>
    <w:rsid w:val="007316F5"/>
    <w:rsid w:val="00735378"/>
    <w:rsid w:val="00735916"/>
    <w:rsid w:val="007623A3"/>
    <w:rsid w:val="00881B97"/>
    <w:rsid w:val="008C1378"/>
    <w:rsid w:val="008F2639"/>
    <w:rsid w:val="009448B2"/>
    <w:rsid w:val="00951139"/>
    <w:rsid w:val="00957FEF"/>
    <w:rsid w:val="0096370B"/>
    <w:rsid w:val="00965E09"/>
    <w:rsid w:val="00A37BD6"/>
    <w:rsid w:val="00A50D8C"/>
    <w:rsid w:val="00A51E87"/>
    <w:rsid w:val="00AE278C"/>
    <w:rsid w:val="00AF6E8A"/>
    <w:rsid w:val="00B03DC1"/>
    <w:rsid w:val="00B8071E"/>
    <w:rsid w:val="00B82BB8"/>
    <w:rsid w:val="00BD1FC8"/>
    <w:rsid w:val="00C40410"/>
    <w:rsid w:val="00D147DD"/>
    <w:rsid w:val="00D30D19"/>
    <w:rsid w:val="00D67591"/>
    <w:rsid w:val="00D8465F"/>
    <w:rsid w:val="00D936B3"/>
    <w:rsid w:val="00E1703A"/>
    <w:rsid w:val="00E23AEB"/>
    <w:rsid w:val="00E25997"/>
    <w:rsid w:val="00E55C56"/>
    <w:rsid w:val="00EF63F2"/>
    <w:rsid w:val="00F1681C"/>
    <w:rsid w:val="00F40B78"/>
    <w:rsid w:val="00F6195C"/>
    <w:rsid w:val="00F72D24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435</Words>
  <Characters>2481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11</cp:revision>
  <dcterms:created xsi:type="dcterms:W3CDTF">2022-07-29T11:22:00Z</dcterms:created>
  <dcterms:modified xsi:type="dcterms:W3CDTF">2024-07-22T09:35:00Z</dcterms:modified>
</cp:coreProperties>
</file>