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B" w:rsidRPr="006C1AF6" w:rsidRDefault="00A4515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A4515B" w:rsidRPr="006C1AF6" w:rsidRDefault="00A4515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A4515B" w:rsidRPr="006C1AF6" w:rsidRDefault="00A4515B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A4515B" w:rsidRPr="006C1AF6" w:rsidRDefault="00A4515B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A4515B" w:rsidRPr="006C1AF6" w:rsidRDefault="00A4515B" w:rsidP="006C1AF6">
      <w:pPr>
        <w:rPr>
          <w:rFonts w:ascii="Times New Roman" w:hAnsi="Times New Roman"/>
          <w:sz w:val="26"/>
          <w:szCs w:val="26"/>
        </w:rPr>
      </w:pPr>
    </w:p>
    <w:p w:rsidR="00A4515B" w:rsidRPr="006C1AF6" w:rsidRDefault="00A4515B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330</w:t>
      </w:r>
    </w:p>
    <w:p w:rsidR="00A4515B" w:rsidRPr="006C1AF6" w:rsidRDefault="00A4515B" w:rsidP="006C1AF6">
      <w:pPr>
        <w:rPr>
          <w:rFonts w:ascii="Times New Roman" w:hAnsi="Times New Roman"/>
          <w:b/>
          <w:sz w:val="26"/>
          <w:szCs w:val="26"/>
        </w:rPr>
      </w:pPr>
    </w:p>
    <w:p w:rsidR="00A4515B" w:rsidRPr="006C1AF6" w:rsidRDefault="00A4515B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18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Падурец Вероники Сергеевны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A4515B" w:rsidRPr="006C1AF6" w:rsidRDefault="00A4515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A4515B" w:rsidRPr="006C1AF6" w:rsidRDefault="00A4515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</w:t>
      </w:r>
      <w:r>
        <w:rPr>
          <w:rFonts w:ascii="Times New Roman" w:hAnsi="Times New Roman"/>
          <w:b w:val="0"/>
          <w:sz w:val="25"/>
          <w:szCs w:val="25"/>
        </w:rPr>
        <w:t>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Падурец Веронику Сергеевну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A4515B" w:rsidRPr="006C1AF6" w:rsidRDefault="00A4515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В.С. Падурец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шестнадцать)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шестнадцать)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A4515B" w:rsidRPr="006C1AF6" w:rsidRDefault="00A4515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A4515B" w:rsidRPr="006C1AF6" w:rsidRDefault="00A4515B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A4515B" w:rsidRPr="006C1AF6" w:rsidRDefault="00A4515B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шестнадцать)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A4515B" w:rsidRPr="006C1AF6" w:rsidRDefault="00A4515B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4515B" w:rsidRPr="006C1AF6" w:rsidRDefault="00A4515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A4515B" w:rsidRPr="006C1AF6" w:rsidRDefault="00A4515B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4515B" w:rsidRPr="006C1AF6" w:rsidRDefault="00A4515B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Падурец Веронику Сергеевну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A4515B" w:rsidRPr="006C1AF6" w:rsidRDefault="00A4515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В.С. Падурец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A4515B" w:rsidRPr="006C1AF6" w:rsidRDefault="00A4515B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A4515B" w:rsidRPr="006C1AF6" w:rsidRDefault="00A4515B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4515B" w:rsidRPr="006C1AF6" w:rsidRDefault="00A4515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A4515B" w:rsidRPr="006C1AF6" w:rsidRDefault="00A4515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A4515B" w:rsidRPr="006C1AF6" w:rsidRDefault="00A4515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A4515B" w:rsidRPr="006C1AF6" w:rsidRDefault="00A4515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A4515B" w:rsidRPr="006C1AF6" w:rsidRDefault="00A4515B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A4515B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15B" w:rsidRDefault="00A4515B" w:rsidP="00FD30F4">
      <w:r>
        <w:separator/>
      </w:r>
    </w:p>
  </w:endnote>
  <w:endnote w:type="continuationSeparator" w:id="0">
    <w:p w:rsidR="00A4515B" w:rsidRDefault="00A4515B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15B" w:rsidRDefault="00A4515B" w:rsidP="00FD30F4">
      <w:r>
        <w:separator/>
      </w:r>
    </w:p>
  </w:footnote>
  <w:footnote w:type="continuationSeparator" w:id="0">
    <w:p w:rsidR="00A4515B" w:rsidRDefault="00A4515B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5B" w:rsidRDefault="00A451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122FD0"/>
    <w:rsid w:val="00145AFE"/>
    <w:rsid w:val="001D736D"/>
    <w:rsid w:val="00210A6E"/>
    <w:rsid w:val="002338DE"/>
    <w:rsid w:val="00280E90"/>
    <w:rsid w:val="00330556"/>
    <w:rsid w:val="003653B5"/>
    <w:rsid w:val="00383700"/>
    <w:rsid w:val="003868FB"/>
    <w:rsid w:val="00397C4A"/>
    <w:rsid w:val="003A0DED"/>
    <w:rsid w:val="003A634B"/>
    <w:rsid w:val="003D3ECC"/>
    <w:rsid w:val="003D475E"/>
    <w:rsid w:val="003E74C7"/>
    <w:rsid w:val="003F7D55"/>
    <w:rsid w:val="00444532"/>
    <w:rsid w:val="00451633"/>
    <w:rsid w:val="004F4A11"/>
    <w:rsid w:val="00516CF0"/>
    <w:rsid w:val="005424D4"/>
    <w:rsid w:val="00546C47"/>
    <w:rsid w:val="00546CC6"/>
    <w:rsid w:val="005F5EFF"/>
    <w:rsid w:val="005F6528"/>
    <w:rsid w:val="00665488"/>
    <w:rsid w:val="00673024"/>
    <w:rsid w:val="00692D1E"/>
    <w:rsid w:val="006C1AF6"/>
    <w:rsid w:val="007316F5"/>
    <w:rsid w:val="00735378"/>
    <w:rsid w:val="00735916"/>
    <w:rsid w:val="00881B97"/>
    <w:rsid w:val="0089684A"/>
    <w:rsid w:val="008C1378"/>
    <w:rsid w:val="00957FEF"/>
    <w:rsid w:val="0096370B"/>
    <w:rsid w:val="00A4515B"/>
    <w:rsid w:val="00A50D8C"/>
    <w:rsid w:val="00A51E87"/>
    <w:rsid w:val="00A8033C"/>
    <w:rsid w:val="00AE278C"/>
    <w:rsid w:val="00AF6E8A"/>
    <w:rsid w:val="00B03DC1"/>
    <w:rsid w:val="00B8071E"/>
    <w:rsid w:val="00B82BB8"/>
    <w:rsid w:val="00BD1FC8"/>
    <w:rsid w:val="00C40410"/>
    <w:rsid w:val="00D147DD"/>
    <w:rsid w:val="00D67591"/>
    <w:rsid w:val="00E1703A"/>
    <w:rsid w:val="00E23AEB"/>
    <w:rsid w:val="00E25997"/>
    <w:rsid w:val="00E55C56"/>
    <w:rsid w:val="00E97BB7"/>
    <w:rsid w:val="00EF63F2"/>
    <w:rsid w:val="00F1681C"/>
    <w:rsid w:val="00F40B78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435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10</cp:revision>
  <dcterms:created xsi:type="dcterms:W3CDTF">2022-07-29T11:22:00Z</dcterms:created>
  <dcterms:modified xsi:type="dcterms:W3CDTF">2024-07-22T09:36:00Z</dcterms:modified>
</cp:coreProperties>
</file>