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F2" w:rsidRPr="006C1AF6" w:rsidRDefault="00E154F2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E154F2" w:rsidRPr="006C1AF6" w:rsidRDefault="00E154F2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E154F2" w:rsidRPr="006C1AF6" w:rsidRDefault="00E154F2" w:rsidP="005424D4">
      <w:pPr>
        <w:pStyle w:val="Heading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E154F2" w:rsidRPr="006C1AF6" w:rsidRDefault="00E154F2" w:rsidP="006C1AF6">
      <w:pPr>
        <w:pStyle w:val="Heading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E154F2" w:rsidRPr="006C1AF6" w:rsidRDefault="00E154F2" w:rsidP="006C1AF6">
      <w:pPr>
        <w:rPr>
          <w:rFonts w:ascii="Times New Roman" w:hAnsi="Times New Roman"/>
          <w:sz w:val="26"/>
          <w:szCs w:val="26"/>
        </w:rPr>
      </w:pPr>
    </w:p>
    <w:p w:rsidR="00E154F2" w:rsidRPr="006C1AF6" w:rsidRDefault="00E154F2" w:rsidP="006C1AF6">
      <w:pPr>
        <w:rPr>
          <w:rFonts w:ascii="Times New Roman" w:hAnsi="Times New Roman"/>
          <w:sz w:val="26"/>
          <w:szCs w:val="26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27</w:t>
      </w:r>
      <w:r w:rsidRPr="006C1AF6">
        <w:rPr>
          <w:rFonts w:ascii="Times New Roman" w:hAnsi="Times New Roman"/>
          <w:sz w:val="26"/>
          <w:szCs w:val="26"/>
        </w:rPr>
        <w:t xml:space="preserve"> июля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 xml:space="preserve"> </w:t>
      </w:r>
      <w:r w:rsidRPr="006C1AF6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9</w:t>
      </w:r>
      <w:r w:rsidRPr="006C1AF6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459</w:t>
      </w:r>
    </w:p>
    <w:p w:rsidR="00E154F2" w:rsidRPr="006C1AF6" w:rsidRDefault="00E154F2" w:rsidP="006C1AF6">
      <w:pPr>
        <w:rPr>
          <w:rFonts w:ascii="Times New Roman" w:hAnsi="Times New Roman"/>
          <w:b/>
          <w:sz w:val="26"/>
          <w:szCs w:val="26"/>
        </w:rPr>
      </w:pPr>
    </w:p>
    <w:p w:rsidR="00E154F2" w:rsidRPr="006C1AF6" w:rsidRDefault="00E154F2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>
        <w:rPr>
          <w:rFonts w:ascii="Times New Roman" w:hAnsi="Times New Roman"/>
          <w:sz w:val="25"/>
          <w:szCs w:val="25"/>
        </w:rPr>
        <w:t>Светогорское городское поселение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>четвертого созыва по Светогорскому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пяти</w:t>
      </w:r>
      <w:r w:rsidRPr="006C1AF6">
        <w:rPr>
          <w:rFonts w:ascii="Times New Roman" w:hAnsi="Times New Roman"/>
          <w:sz w:val="25"/>
          <w:szCs w:val="25"/>
        </w:rPr>
        <w:t xml:space="preserve">мандатному избирательному округу № </w:t>
      </w:r>
      <w:r>
        <w:rPr>
          <w:rFonts w:ascii="Times New Roman" w:hAnsi="Times New Roman"/>
          <w:sz w:val="25"/>
          <w:szCs w:val="25"/>
        </w:rPr>
        <w:t>2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Игнатьева Евгения Владимировича</w:t>
      </w:r>
      <w:r w:rsidRPr="006C1AF6">
        <w:rPr>
          <w:rFonts w:ascii="Times New Roman" w:hAnsi="Times New Roman"/>
          <w:sz w:val="25"/>
          <w:szCs w:val="25"/>
        </w:rPr>
        <w:t xml:space="preserve">, выдвинутого в порядке самовыдвижения </w:t>
      </w:r>
    </w:p>
    <w:p w:rsidR="00E154F2" w:rsidRPr="006C1AF6" w:rsidRDefault="00E154F2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</w:p>
    <w:p w:rsidR="00E154F2" w:rsidRPr="006C1AF6" w:rsidRDefault="00E154F2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673024">
        <w:rPr>
          <w:rFonts w:ascii="Times New Roman" w:hAnsi="Times New Roman"/>
          <w:b w:val="0"/>
          <w:sz w:val="25"/>
          <w:szCs w:val="25"/>
        </w:rPr>
        <w:t xml:space="preserve">«Светогорское городское поселение» Выборгского района Ленинградской области четвертого созыва по Светогорскому пятимандатному избирательному округу </w:t>
      </w:r>
      <w:r>
        <w:rPr>
          <w:rFonts w:ascii="Times New Roman" w:hAnsi="Times New Roman"/>
          <w:b w:val="0"/>
          <w:sz w:val="25"/>
          <w:szCs w:val="25"/>
        </w:rPr>
        <w:t xml:space="preserve"> № 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Игнатьева Евгения Владимировича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 w:val="25"/>
          <w:szCs w:val="25"/>
        </w:rPr>
        <w:t>Светогорского пяти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мандатного избирательного округа </w:t>
      </w:r>
      <w:r>
        <w:rPr>
          <w:rFonts w:ascii="Times New Roman" w:hAnsi="Times New Roman"/>
          <w:b w:val="0"/>
          <w:sz w:val="25"/>
          <w:szCs w:val="25"/>
        </w:rPr>
        <w:t xml:space="preserve"> № 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  установила следующее. </w:t>
      </w:r>
    </w:p>
    <w:p w:rsidR="00E154F2" w:rsidRPr="006C1AF6" w:rsidRDefault="00E154F2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>
        <w:rPr>
          <w:rFonts w:ascii="Times New Roman" w:hAnsi="Times New Roman"/>
          <w:b w:val="0"/>
          <w:sz w:val="25"/>
          <w:szCs w:val="25"/>
        </w:rPr>
        <w:t>Е.В. Игнатьевым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24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 четыре</w:t>
      </w:r>
      <w:r w:rsidRPr="006C1AF6">
        <w:rPr>
          <w:rFonts w:ascii="Times New Roman" w:hAnsi="Times New Roman"/>
          <w:b w:val="0"/>
          <w:sz w:val="25"/>
          <w:szCs w:val="25"/>
        </w:rPr>
        <w:t>) подпис</w:t>
      </w:r>
      <w:r>
        <w:rPr>
          <w:rFonts w:ascii="Times New Roman" w:hAnsi="Times New Roman"/>
          <w:b w:val="0"/>
          <w:sz w:val="25"/>
          <w:szCs w:val="25"/>
        </w:rPr>
        <w:t>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>24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 четыре</w:t>
      </w:r>
      <w:r w:rsidRPr="006C1AF6">
        <w:rPr>
          <w:rFonts w:ascii="Times New Roman" w:hAnsi="Times New Roman"/>
          <w:b w:val="0"/>
          <w:sz w:val="25"/>
          <w:szCs w:val="25"/>
        </w:rPr>
        <w:t>) подпис</w:t>
      </w:r>
      <w:r>
        <w:rPr>
          <w:rFonts w:ascii="Times New Roman" w:hAnsi="Times New Roman"/>
          <w:b w:val="0"/>
          <w:sz w:val="25"/>
          <w:szCs w:val="25"/>
        </w:rPr>
        <w:t>и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E154F2" w:rsidRPr="006C1AF6" w:rsidRDefault="00E154F2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E154F2" w:rsidRPr="006C1AF6" w:rsidRDefault="00E154F2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недостоверными и(или) недействительными - </w:t>
      </w:r>
      <w:r>
        <w:rPr>
          <w:rFonts w:ascii="Times New Roman" w:hAnsi="Times New Roman"/>
          <w:b w:val="0"/>
          <w:sz w:val="25"/>
          <w:szCs w:val="25"/>
        </w:rPr>
        <w:t>4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четыре</w:t>
      </w:r>
      <w:r w:rsidRPr="006C1AF6">
        <w:rPr>
          <w:rFonts w:ascii="Times New Roman" w:hAnsi="Times New Roman"/>
          <w:b w:val="0"/>
          <w:sz w:val="25"/>
          <w:szCs w:val="25"/>
        </w:rPr>
        <w:t>) подпис</w:t>
      </w:r>
      <w:r>
        <w:rPr>
          <w:rFonts w:ascii="Times New Roman" w:hAnsi="Times New Roman"/>
          <w:b w:val="0"/>
          <w:sz w:val="25"/>
          <w:szCs w:val="25"/>
        </w:rPr>
        <w:t>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, или </w:t>
      </w:r>
      <w:r>
        <w:rPr>
          <w:rFonts w:ascii="Times New Roman" w:hAnsi="Times New Roman"/>
          <w:b w:val="0"/>
          <w:sz w:val="25"/>
          <w:szCs w:val="25"/>
        </w:rPr>
        <w:t>16</w:t>
      </w:r>
      <w:r w:rsidRPr="006C1AF6">
        <w:rPr>
          <w:rFonts w:ascii="Times New Roman" w:hAnsi="Times New Roman"/>
          <w:b w:val="0"/>
          <w:sz w:val="25"/>
          <w:szCs w:val="25"/>
        </w:rPr>
        <w:t>% подписей.</w:t>
      </w:r>
    </w:p>
    <w:p w:rsidR="00E154F2" w:rsidRPr="006C1AF6" w:rsidRDefault="00E154F2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достоверными - </w:t>
      </w:r>
      <w:r>
        <w:rPr>
          <w:rFonts w:ascii="Times New Roman" w:hAnsi="Times New Roman"/>
          <w:b w:val="0"/>
          <w:sz w:val="25"/>
          <w:szCs w:val="25"/>
        </w:rPr>
        <w:t>20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</w:t>
      </w:r>
      <w:r w:rsidRPr="006C1AF6">
        <w:rPr>
          <w:rFonts w:ascii="Times New Roman" w:hAnsi="Times New Roman"/>
          <w:b w:val="0"/>
          <w:sz w:val="25"/>
          <w:szCs w:val="25"/>
        </w:rPr>
        <w:t>) подписей.</w:t>
      </w:r>
    </w:p>
    <w:p w:rsidR="00E154F2" w:rsidRPr="006C1AF6" w:rsidRDefault="00E154F2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E154F2" w:rsidRPr="006C1AF6" w:rsidRDefault="00E154F2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r w:rsidRPr="006C1AF6">
        <w:rPr>
          <w:rFonts w:ascii="Times New Roman" w:hAnsi="Times New Roman"/>
          <w:sz w:val="25"/>
          <w:szCs w:val="25"/>
        </w:rPr>
        <w:t>р е ш и л а:</w:t>
      </w:r>
    </w:p>
    <w:p w:rsidR="00E154F2" w:rsidRPr="006C1AF6" w:rsidRDefault="00E154F2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E154F2" w:rsidRPr="006C1AF6" w:rsidRDefault="00E154F2" w:rsidP="006C1AF6">
      <w:pPr>
        <w:pStyle w:val="BodyTextIndent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C1AF6">
        <w:rPr>
          <w:rFonts w:ascii="Times New Roman" w:hAnsi="Times New Roman"/>
          <w:sz w:val="25"/>
          <w:szCs w:val="25"/>
        </w:rPr>
        <w:t>«</w:t>
      </w:r>
      <w:r w:rsidRPr="00881B97">
        <w:rPr>
          <w:rFonts w:ascii="Times New Roman" w:hAnsi="Times New Roman"/>
          <w:b w:val="0"/>
          <w:sz w:val="25"/>
          <w:szCs w:val="25"/>
        </w:rPr>
        <w:t xml:space="preserve">Светогорское городское поселение» Выборгского района Ленинградской области четвертого созыва по Светогорскому пятимандатному избирательному округу </w:t>
      </w:r>
      <w:r>
        <w:rPr>
          <w:rFonts w:ascii="Times New Roman" w:hAnsi="Times New Roman"/>
          <w:b w:val="0"/>
          <w:sz w:val="25"/>
          <w:szCs w:val="25"/>
        </w:rPr>
        <w:t xml:space="preserve"> № 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Игнатьева Евгения Владимировича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, выдвинутого в порядке самовыдвижения, </w:t>
      </w:r>
      <w:r>
        <w:rPr>
          <w:rFonts w:ascii="Times New Roman" w:hAnsi="Times New Roman"/>
          <w:sz w:val="25"/>
          <w:szCs w:val="25"/>
        </w:rPr>
        <w:t>27</w:t>
      </w:r>
      <w:r w:rsidRPr="006C1AF6">
        <w:rPr>
          <w:rFonts w:ascii="Times New Roman" w:hAnsi="Times New Roman"/>
          <w:sz w:val="25"/>
          <w:szCs w:val="25"/>
        </w:rPr>
        <w:t xml:space="preserve"> июля 2024  года  в «1</w:t>
      </w:r>
      <w:r>
        <w:rPr>
          <w:rFonts w:ascii="Times New Roman" w:hAnsi="Times New Roman"/>
          <w:sz w:val="25"/>
          <w:szCs w:val="25"/>
        </w:rPr>
        <w:t>0</w:t>
      </w:r>
      <w:r w:rsidRPr="006C1AF6">
        <w:rPr>
          <w:rFonts w:ascii="Times New Roman" w:hAnsi="Times New Roman"/>
          <w:sz w:val="25"/>
          <w:szCs w:val="25"/>
        </w:rPr>
        <w:t>» часов «</w:t>
      </w:r>
      <w:r>
        <w:rPr>
          <w:rFonts w:ascii="Times New Roman" w:hAnsi="Times New Roman"/>
          <w:sz w:val="25"/>
          <w:szCs w:val="25"/>
        </w:rPr>
        <w:t>03</w:t>
      </w:r>
      <w:r w:rsidRPr="006C1AF6">
        <w:rPr>
          <w:rFonts w:ascii="Times New Roman" w:hAnsi="Times New Roman"/>
          <w:sz w:val="25"/>
          <w:szCs w:val="25"/>
        </w:rPr>
        <w:t xml:space="preserve">» минут. </w:t>
      </w:r>
    </w:p>
    <w:p w:rsidR="00E154F2" w:rsidRPr="006C1AF6" w:rsidRDefault="00E154F2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>
        <w:rPr>
          <w:rFonts w:ascii="Times New Roman" w:hAnsi="Times New Roman"/>
          <w:b w:val="0"/>
          <w:sz w:val="25"/>
          <w:szCs w:val="25"/>
        </w:rPr>
        <w:t xml:space="preserve">Е.В. Игнатьеву </w:t>
      </w:r>
      <w:r w:rsidRPr="006C1AF6">
        <w:rPr>
          <w:rFonts w:ascii="Times New Roman" w:hAnsi="Times New Roman"/>
          <w:b w:val="0"/>
          <w:sz w:val="25"/>
          <w:szCs w:val="25"/>
        </w:rPr>
        <w:t>удостоверение установленного образца.</w:t>
      </w:r>
    </w:p>
    <w:p w:rsidR="00E154F2" w:rsidRPr="006C1AF6" w:rsidRDefault="00E154F2" w:rsidP="006C1AF6">
      <w:pPr>
        <w:pStyle w:val="BodyTextIndent2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Hyperlink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E154F2" w:rsidRPr="006C1AF6" w:rsidRDefault="00E154F2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E154F2" w:rsidRPr="006C1AF6" w:rsidRDefault="00E154F2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E154F2" w:rsidRPr="006C1AF6" w:rsidRDefault="00E154F2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E154F2" w:rsidRPr="006C1AF6" w:rsidRDefault="00E154F2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</w:p>
    <w:p w:rsidR="00E154F2" w:rsidRPr="006C1AF6" w:rsidRDefault="00E154F2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E154F2" w:rsidRPr="006C1AF6" w:rsidRDefault="00E154F2" w:rsidP="006C1AF6">
      <w:pPr>
        <w:pStyle w:val="BodyTextIndent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E154F2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4F2" w:rsidRDefault="00E154F2" w:rsidP="00FD30F4">
      <w:r>
        <w:separator/>
      </w:r>
    </w:p>
  </w:endnote>
  <w:endnote w:type="continuationSeparator" w:id="0">
    <w:p w:rsidR="00E154F2" w:rsidRDefault="00E154F2" w:rsidP="00FD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4F2" w:rsidRDefault="00E154F2" w:rsidP="00FD30F4">
      <w:r>
        <w:separator/>
      </w:r>
    </w:p>
  </w:footnote>
  <w:footnote w:type="continuationSeparator" w:id="0">
    <w:p w:rsidR="00E154F2" w:rsidRDefault="00E154F2" w:rsidP="00FD3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4F2" w:rsidRDefault="00E154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D4"/>
    <w:rsid w:val="00005D8E"/>
    <w:rsid w:val="00053603"/>
    <w:rsid w:val="00145AFE"/>
    <w:rsid w:val="00151067"/>
    <w:rsid w:val="001D736D"/>
    <w:rsid w:val="00287144"/>
    <w:rsid w:val="002D3FC3"/>
    <w:rsid w:val="002D53AF"/>
    <w:rsid w:val="00330556"/>
    <w:rsid w:val="003653B5"/>
    <w:rsid w:val="003868FB"/>
    <w:rsid w:val="003A634B"/>
    <w:rsid w:val="003D02B2"/>
    <w:rsid w:val="003D3ECC"/>
    <w:rsid w:val="003D475E"/>
    <w:rsid w:val="003E74C7"/>
    <w:rsid w:val="003F7D55"/>
    <w:rsid w:val="00444532"/>
    <w:rsid w:val="00451633"/>
    <w:rsid w:val="004F79C7"/>
    <w:rsid w:val="00516CF0"/>
    <w:rsid w:val="005424D4"/>
    <w:rsid w:val="00546C47"/>
    <w:rsid w:val="005C7020"/>
    <w:rsid w:val="005F6528"/>
    <w:rsid w:val="00601B08"/>
    <w:rsid w:val="00673024"/>
    <w:rsid w:val="006B05EA"/>
    <w:rsid w:val="006C1AF6"/>
    <w:rsid w:val="006D3658"/>
    <w:rsid w:val="00881B97"/>
    <w:rsid w:val="008C1378"/>
    <w:rsid w:val="00957FEF"/>
    <w:rsid w:val="0096370B"/>
    <w:rsid w:val="00A50D8C"/>
    <w:rsid w:val="00A51E87"/>
    <w:rsid w:val="00AE278C"/>
    <w:rsid w:val="00AF6E8A"/>
    <w:rsid w:val="00B013CD"/>
    <w:rsid w:val="00B03DC1"/>
    <w:rsid w:val="00B8071E"/>
    <w:rsid w:val="00B82BB8"/>
    <w:rsid w:val="00BD1FC8"/>
    <w:rsid w:val="00CA1DEB"/>
    <w:rsid w:val="00CE1867"/>
    <w:rsid w:val="00D147DD"/>
    <w:rsid w:val="00E154F2"/>
    <w:rsid w:val="00E1703A"/>
    <w:rsid w:val="00E55C56"/>
    <w:rsid w:val="00EF0D35"/>
    <w:rsid w:val="00EF63F2"/>
    <w:rsid w:val="00F1681C"/>
    <w:rsid w:val="00F6195C"/>
    <w:rsid w:val="00FD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D4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Header">
    <w:name w:val="header"/>
    <w:basedOn w:val="Normal"/>
    <w:link w:val="HeaderChar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5424D4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450</Words>
  <Characters>2571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8</cp:revision>
  <cp:lastPrinted>2024-07-22T07:47:00Z</cp:lastPrinted>
  <dcterms:created xsi:type="dcterms:W3CDTF">2022-07-29T11:22:00Z</dcterms:created>
  <dcterms:modified xsi:type="dcterms:W3CDTF">2024-07-26T08:22:00Z</dcterms:modified>
</cp:coreProperties>
</file>