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B6" w:rsidRPr="006C1AF6" w:rsidRDefault="00EE7EB6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EE7EB6" w:rsidRPr="006C1AF6" w:rsidRDefault="00EE7EB6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EE7EB6" w:rsidRPr="006C1AF6" w:rsidRDefault="00EE7EB6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EE7EB6" w:rsidRPr="006C1AF6" w:rsidRDefault="00EE7EB6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EE7EB6" w:rsidRPr="006C1AF6" w:rsidRDefault="00EE7EB6" w:rsidP="006C1AF6">
      <w:pPr>
        <w:rPr>
          <w:rFonts w:ascii="Times New Roman" w:hAnsi="Times New Roman"/>
          <w:sz w:val="26"/>
          <w:szCs w:val="26"/>
        </w:rPr>
      </w:pPr>
    </w:p>
    <w:p w:rsidR="00EE7EB6" w:rsidRPr="006C1AF6" w:rsidRDefault="00EE7EB6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9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465</w:t>
      </w:r>
    </w:p>
    <w:p w:rsidR="00EE7EB6" w:rsidRPr="006C1AF6" w:rsidRDefault="00EE7EB6" w:rsidP="006C1AF6">
      <w:pPr>
        <w:rPr>
          <w:rFonts w:ascii="Times New Roman" w:hAnsi="Times New Roman"/>
          <w:b/>
          <w:sz w:val="26"/>
          <w:szCs w:val="26"/>
        </w:rPr>
      </w:pPr>
    </w:p>
    <w:p w:rsidR="00EE7EB6" w:rsidRPr="006C1AF6" w:rsidRDefault="00EE7EB6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Рощинское 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 созыва по Рощинскому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</w:t>
      </w:r>
      <w:r>
        <w:rPr>
          <w:rFonts w:ascii="Times New Roman" w:hAnsi="Times New Roman"/>
          <w:sz w:val="25"/>
          <w:szCs w:val="25"/>
        </w:rPr>
        <w:t>№ 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Перевозчикова Федора Николаевича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EE7EB6" w:rsidRPr="006C1AF6" w:rsidRDefault="00EE7EB6" w:rsidP="00F70CA1">
      <w:pPr>
        <w:pStyle w:val="BodyTextIndent"/>
        <w:tabs>
          <w:tab w:val="left" w:pos="4040"/>
        </w:tabs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ab/>
      </w:r>
    </w:p>
    <w:p w:rsidR="00EE7EB6" w:rsidRPr="006C1AF6" w:rsidRDefault="00EE7EB6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 xml:space="preserve">Рощинское 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 xml:space="preserve">пятого 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Рощинскому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 xml:space="preserve"> 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Перевозчикова Федора Николаевича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Рощинского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 xml:space="preserve"> 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EE7EB6" w:rsidRPr="006C1AF6" w:rsidRDefault="00EE7EB6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Ф.Н. Перевозчиков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две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две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EE7EB6" w:rsidRPr="006C1AF6" w:rsidRDefault="00EE7EB6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EE7EB6" w:rsidRPr="006C1AF6" w:rsidRDefault="00EE7EB6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и(или) недействительными -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одна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или </w:t>
      </w:r>
      <w:r>
        <w:rPr>
          <w:rFonts w:ascii="Times New Roman" w:hAnsi="Times New Roman"/>
          <w:b w:val="0"/>
          <w:sz w:val="25"/>
          <w:szCs w:val="25"/>
        </w:rPr>
        <w:t>4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EE7EB6" w:rsidRPr="006C1AF6" w:rsidRDefault="00EE7EB6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одна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EE7EB6" w:rsidRPr="006C1AF6" w:rsidRDefault="00EE7EB6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EE7EB6" w:rsidRPr="006C1AF6" w:rsidRDefault="00EE7EB6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EE7EB6" w:rsidRPr="006C1AF6" w:rsidRDefault="00EE7EB6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EE7EB6" w:rsidRPr="006C1AF6" w:rsidRDefault="00EE7EB6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 xml:space="preserve">Рощинское 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 xml:space="preserve">пятого 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Рощинскому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 xml:space="preserve"> 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Перевозчикова Федора Николаевича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выдвинутого в порядке самовыдвижения, </w:t>
      </w:r>
      <w:r>
        <w:rPr>
          <w:rFonts w:ascii="Times New Roman" w:hAnsi="Times New Roman"/>
          <w:sz w:val="25"/>
          <w:szCs w:val="25"/>
        </w:rPr>
        <w:t>27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0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18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EE7EB6" w:rsidRPr="006C1AF6" w:rsidRDefault="00EE7EB6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Ф.Н. Перевозчикову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EE7EB6" w:rsidRPr="006C1AF6" w:rsidRDefault="00EE7EB6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EE7EB6" w:rsidRPr="006C1AF6" w:rsidRDefault="00EE7EB6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EE7EB6" w:rsidRPr="006C1AF6" w:rsidRDefault="00EE7EB6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EE7EB6" w:rsidRPr="006C1AF6" w:rsidRDefault="00EE7EB6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EE7EB6" w:rsidRPr="006C1AF6" w:rsidRDefault="00EE7EB6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EE7EB6" w:rsidRPr="006C1AF6" w:rsidRDefault="00EE7EB6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EE7EB6" w:rsidRPr="006C1AF6" w:rsidRDefault="00EE7EB6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EE7EB6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EB6" w:rsidRDefault="00EE7EB6" w:rsidP="00FD30F4">
      <w:r>
        <w:separator/>
      </w:r>
    </w:p>
  </w:endnote>
  <w:endnote w:type="continuationSeparator" w:id="0">
    <w:p w:rsidR="00EE7EB6" w:rsidRDefault="00EE7EB6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EB6" w:rsidRDefault="00EE7EB6" w:rsidP="00FD30F4">
      <w:r>
        <w:separator/>
      </w:r>
    </w:p>
  </w:footnote>
  <w:footnote w:type="continuationSeparator" w:id="0">
    <w:p w:rsidR="00EE7EB6" w:rsidRDefault="00EE7EB6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B6" w:rsidRDefault="00EE7E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27038"/>
    <w:rsid w:val="00053603"/>
    <w:rsid w:val="00067552"/>
    <w:rsid w:val="000F505E"/>
    <w:rsid w:val="00126EF3"/>
    <w:rsid w:val="00131D12"/>
    <w:rsid w:val="00145AFE"/>
    <w:rsid w:val="00151067"/>
    <w:rsid w:val="00181547"/>
    <w:rsid w:val="001D736D"/>
    <w:rsid w:val="002735D2"/>
    <w:rsid w:val="00287144"/>
    <w:rsid w:val="002D3FC3"/>
    <w:rsid w:val="002D53AF"/>
    <w:rsid w:val="00330556"/>
    <w:rsid w:val="00347E56"/>
    <w:rsid w:val="00364BCE"/>
    <w:rsid w:val="003653B5"/>
    <w:rsid w:val="003868FB"/>
    <w:rsid w:val="003A634B"/>
    <w:rsid w:val="003C1F62"/>
    <w:rsid w:val="003C7F2F"/>
    <w:rsid w:val="003D02B2"/>
    <w:rsid w:val="003D3ECC"/>
    <w:rsid w:val="003D475E"/>
    <w:rsid w:val="003E74C7"/>
    <w:rsid w:val="003F7D55"/>
    <w:rsid w:val="00444532"/>
    <w:rsid w:val="00451633"/>
    <w:rsid w:val="004A5396"/>
    <w:rsid w:val="004F79C7"/>
    <w:rsid w:val="00516CF0"/>
    <w:rsid w:val="005424D4"/>
    <w:rsid w:val="00546C47"/>
    <w:rsid w:val="005C7020"/>
    <w:rsid w:val="005F6528"/>
    <w:rsid w:val="00601B08"/>
    <w:rsid w:val="00602BC1"/>
    <w:rsid w:val="00604231"/>
    <w:rsid w:val="00637A41"/>
    <w:rsid w:val="00661A8E"/>
    <w:rsid w:val="00673024"/>
    <w:rsid w:val="006B05EA"/>
    <w:rsid w:val="006C1AF6"/>
    <w:rsid w:val="006D3658"/>
    <w:rsid w:val="007056F1"/>
    <w:rsid w:val="007A6227"/>
    <w:rsid w:val="007D3150"/>
    <w:rsid w:val="00851721"/>
    <w:rsid w:val="00881B97"/>
    <w:rsid w:val="008C1378"/>
    <w:rsid w:val="008E4121"/>
    <w:rsid w:val="00957FEF"/>
    <w:rsid w:val="0096370B"/>
    <w:rsid w:val="00990F5E"/>
    <w:rsid w:val="009A4AB0"/>
    <w:rsid w:val="00A013E9"/>
    <w:rsid w:val="00A36D64"/>
    <w:rsid w:val="00A50D8C"/>
    <w:rsid w:val="00A51E87"/>
    <w:rsid w:val="00AB4959"/>
    <w:rsid w:val="00AE278C"/>
    <w:rsid w:val="00AF6E8A"/>
    <w:rsid w:val="00B013CD"/>
    <w:rsid w:val="00B03DC1"/>
    <w:rsid w:val="00B8071E"/>
    <w:rsid w:val="00B82BB8"/>
    <w:rsid w:val="00BD1FC8"/>
    <w:rsid w:val="00BD44F4"/>
    <w:rsid w:val="00C92410"/>
    <w:rsid w:val="00CA1DEB"/>
    <w:rsid w:val="00CE1867"/>
    <w:rsid w:val="00CE6FFE"/>
    <w:rsid w:val="00D147DD"/>
    <w:rsid w:val="00DC56FB"/>
    <w:rsid w:val="00E154F2"/>
    <w:rsid w:val="00E15691"/>
    <w:rsid w:val="00E1703A"/>
    <w:rsid w:val="00E37BA3"/>
    <w:rsid w:val="00E46CAB"/>
    <w:rsid w:val="00E55C56"/>
    <w:rsid w:val="00EC12A8"/>
    <w:rsid w:val="00EE7EB6"/>
    <w:rsid w:val="00EF0D35"/>
    <w:rsid w:val="00EF63F2"/>
    <w:rsid w:val="00F1681C"/>
    <w:rsid w:val="00F6195C"/>
    <w:rsid w:val="00F70CA1"/>
    <w:rsid w:val="00F94169"/>
    <w:rsid w:val="00FD30F4"/>
    <w:rsid w:val="00FE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447</Words>
  <Characters>2553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22</cp:revision>
  <cp:lastPrinted>2024-07-26T09:31:00Z</cp:lastPrinted>
  <dcterms:created xsi:type="dcterms:W3CDTF">2022-07-29T11:22:00Z</dcterms:created>
  <dcterms:modified xsi:type="dcterms:W3CDTF">2024-07-26T09:31:00Z</dcterms:modified>
</cp:coreProperties>
</file>