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D4" w:rsidRPr="00F022F6" w:rsidRDefault="00A712D4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A712D4" w:rsidRPr="00F022F6" w:rsidRDefault="00A712D4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A712D4" w:rsidRPr="001F2F1C" w:rsidRDefault="00A712D4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A712D4" w:rsidRPr="001F2F1C" w:rsidRDefault="00A712D4" w:rsidP="00424F2F">
      <w:pPr>
        <w:jc w:val="right"/>
        <w:rPr>
          <w:sz w:val="16"/>
          <w:szCs w:val="16"/>
        </w:rPr>
      </w:pPr>
    </w:p>
    <w:p w:rsidR="00A712D4" w:rsidRPr="001F2F1C" w:rsidRDefault="00A712D4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A712D4" w:rsidRPr="000100B8" w:rsidRDefault="00A712D4" w:rsidP="00424F2F">
      <w:pPr>
        <w:rPr>
          <w:rFonts w:ascii="Times New Roman" w:hAnsi="Times New Roman"/>
          <w:sz w:val="28"/>
          <w:szCs w:val="28"/>
        </w:rPr>
      </w:pPr>
    </w:p>
    <w:p w:rsidR="00A712D4" w:rsidRPr="000100B8" w:rsidRDefault="00A712D4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39/475</w:t>
      </w:r>
    </w:p>
    <w:p w:rsidR="00A712D4" w:rsidRPr="000100B8" w:rsidRDefault="00A712D4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A712D4" w:rsidRPr="000100B8" w:rsidRDefault="00A712D4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Щуровскому Семену Владимировичу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A712D4" w:rsidRDefault="00A712D4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A712D4" w:rsidRPr="000100B8" w:rsidRDefault="00A712D4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4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Щуровского Семена Владимировича,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4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A712D4" w:rsidRPr="000100B8" w:rsidRDefault="00A712D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 xml:space="preserve">Щуровским С.В. 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19 (девятнадцать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19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девятнадцать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A712D4" w:rsidRPr="00B95370" w:rsidRDefault="00A712D4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A712D4" w:rsidRDefault="00A712D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A712D4" w:rsidRDefault="00A712D4" w:rsidP="005A6E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5257">
        <w:rPr>
          <w:rFonts w:ascii="Times New Roman" w:hAnsi="Times New Roman"/>
          <w:sz w:val="28"/>
          <w:szCs w:val="28"/>
        </w:rPr>
        <w:t>- в подписн</w:t>
      </w:r>
      <w:r>
        <w:rPr>
          <w:rFonts w:ascii="Times New Roman" w:hAnsi="Times New Roman"/>
          <w:sz w:val="28"/>
          <w:szCs w:val="28"/>
        </w:rPr>
        <w:t xml:space="preserve">ом листе </w:t>
      </w:r>
      <w:r w:rsidRPr="00E65257">
        <w:rPr>
          <w:rFonts w:ascii="Times New Roman" w:hAnsi="Times New Roman"/>
          <w:sz w:val="28"/>
          <w:szCs w:val="28"/>
        </w:rPr>
        <w:t xml:space="preserve">№ 1 папки № 1 - </w:t>
      </w:r>
      <w:r>
        <w:rPr>
          <w:rFonts w:ascii="Times New Roman" w:hAnsi="Times New Roman"/>
          <w:sz w:val="28"/>
          <w:szCs w:val="28"/>
        </w:rPr>
        <w:t>в</w:t>
      </w:r>
      <w:r w:rsidRPr="00233E89">
        <w:rPr>
          <w:rFonts w:ascii="Times New Roman" w:hAnsi="Times New Roman"/>
          <w:sz w:val="28"/>
          <w:szCs w:val="28"/>
        </w:rPr>
        <w:t xml:space="preserve"> дате внесения подписи лицом, осуществлявшем сбор подписей избирателей, имеются исправления, специально не оговоренные лицом, осуществлявшем сбор подписей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E89">
        <w:rPr>
          <w:rFonts w:ascii="Times New Roman" w:hAnsi="Times New Roman"/>
          <w:b/>
          <w:i/>
          <w:sz w:val="28"/>
          <w:szCs w:val="28"/>
        </w:rPr>
        <w:t>(Заключение ГУ МВД России по г. Санкт-Петербургу и Ленинградской области о проверке подписных листов № 7/И/511-24 от 22.07.2024 г.)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A712D4" w:rsidRDefault="00A712D4" w:rsidP="00233E89">
      <w:pPr>
        <w:pStyle w:val="Header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33E89">
        <w:rPr>
          <w:sz w:val="28"/>
          <w:szCs w:val="28"/>
        </w:rPr>
        <w:t>в подписном лист</w:t>
      </w:r>
      <w:r>
        <w:rPr>
          <w:sz w:val="28"/>
          <w:szCs w:val="28"/>
        </w:rPr>
        <w:t>е</w:t>
      </w:r>
      <w:r w:rsidRPr="00233E89">
        <w:rPr>
          <w:sz w:val="28"/>
          <w:szCs w:val="28"/>
        </w:rPr>
        <w:t xml:space="preserve"> № 2 папки № 1</w:t>
      </w:r>
      <w:r w:rsidRPr="00260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строке 2 </w:t>
      </w:r>
      <w:r w:rsidRPr="00233E89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233E89">
        <w:rPr>
          <w:sz w:val="28"/>
          <w:szCs w:val="28"/>
        </w:rPr>
        <w:t>справления в соответствующих данной подписи сведениях об избирателе, если эти исправления специально не оговорены избирателем</w:t>
      </w:r>
      <w:r w:rsidRPr="00233E89">
        <w:rPr>
          <w:i/>
          <w:iCs/>
          <w:sz w:val="28"/>
          <w:szCs w:val="28"/>
        </w:rPr>
        <w:t xml:space="preserve"> </w:t>
      </w:r>
      <w:r w:rsidRPr="00233E89">
        <w:rPr>
          <w:sz w:val="28"/>
          <w:szCs w:val="28"/>
        </w:rPr>
        <w:t>или лицом, осуществл</w:t>
      </w:r>
      <w:r>
        <w:rPr>
          <w:sz w:val="28"/>
          <w:szCs w:val="28"/>
        </w:rPr>
        <w:t>явшем сбор подписей избирателей;</w:t>
      </w:r>
    </w:p>
    <w:p w:rsidR="00A712D4" w:rsidRDefault="00A712D4" w:rsidP="002603B1">
      <w:pPr>
        <w:jc w:val="both"/>
        <w:rPr>
          <w:rFonts w:ascii="Times New Roman" w:hAnsi="Times New Roman"/>
          <w:b/>
          <w:sz w:val="28"/>
          <w:szCs w:val="28"/>
        </w:rPr>
      </w:pPr>
      <w:r w:rsidRPr="002603B1">
        <w:rPr>
          <w:rFonts w:ascii="Times New Roman" w:hAnsi="Times New Roman"/>
          <w:sz w:val="28"/>
          <w:szCs w:val="28"/>
        </w:rPr>
        <w:t>- в подписном лист</w:t>
      </w:r>
      <w:r>
        <w:rPr>
          <w:rFonts w:ascii="Times New Roman" w:hAnsi="Times New Roman"/>
          <w:sz w:val="28"/>
          <w:szCs w:val="28"/>
        </w:rPr>
        <w:t>е</w:t>
      </w:r>
      <w:r w:rsidRPr="002603B1">
        <w:rPr>
          <w:rFonts w:ascii="Times New Roman" w:hAnsi="Times New Roman"/>
          <w:sz w:val="28"/>
          <w:szCs w:val="28"/>
        </w:rPr>
        <w:t xml:space="preserve"> № 3 папки № 1 в строке 3</w:t>
      </w:r>
      <w:r w:rsidRPr="002603B1">
        <w:rPr>
          <w:rFonts w:ascii="Times New Roman" w:hAnsi="Times New Roman"/>
          <w:b/>
          <w:sz w:val="28"/>
          <w:szCs w:val="28"/>
        </w:rPr>
        <w:t xml:space="preserve"> - </w:t>
      </w:r>
      <w:r w:rsidRPr="002603B1">
        <w:rPr>
          <w:rFonts w:ascii="Times New Roman" w:hAnsi="Times New Roman"/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2603B1">
        <w:rPr>
          <w:rFonts w:ascii="Times New Roman" w:hAnsi="Times New Roman"/>
          <w:b/>
          <w:sz w:val="28"/>
          <w:szCs w:val="28"/>
        </w:rPr>
        <w:t>(справка из УМВД России по Выборгскому району ЛО от 24.07.2024 г. № 86(ОВМ)/3870)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A712D4" w:rsidRPr="002F2C9A" w:rsidRDefault="00A712D4" w:rsidP="002F2C9A">
      <w:pPr>
        <w:jc w:val="both"/>
        <w:rPr>
          <w:rFonts w:ascii="Times New Roman" w:hAnsi="Times New Roman"/>
          <w:b/>
          <w:sz w:val="28"/>
          <w:szCs w:val="28"/>
        </w:rPr>
      </w:pPr>
      <w:r w:rsidRPr="002F2C9A">
        <w:rPr>
          <w:rFonts w:ascii="Times New Roman" w:hAnsi="Times New Roman"/>
          <w:b/>
          <w:sz w:val="28"/>
          <w:szCs w:val="28"/>
        </w:rPr>
        <w:t xml:space="preserve">- </w:t>
      </w:r>
      <w:r w:rsidRPr="002F2C9A">
        <w:rPr>
          <w:rFonts w:ascii="Times New Roman" w:hAnsi="Times New Roman"/>
          <w:sz w:val="28"/>
          <w:szCs w:val="28"/>
        </w:rPr>
        <w:t xml:space="preserve">в подписном листе № 3 папки № 1 в строке 5 - Избиратель, указал в подписном листе сведения, не соответствующие действительности </w:t>
      </w:r>
      <w:r w:rsidRPr="002F2C9A">
        <w:rPr>
          <w:rFonts w:ascii="Times New Roman" w:hAnsi="Times New Roman"/>
          <w:b/>
          <w:sz w:val="28"/>
          <w:szCs w:val="28"/>
        </w:rPr>
        <w:t>(справка из УМВД России по Выборгскому району ЛО от 24.07.2024 г. № 86(ОВМ)/3870) 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>ными в соответствии с подпунктами «з» «ж»</w:t>
      </w:r>
      <w:r w:rsidRPr="002F2C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</w:t>
      </w:r>
      <w:r w:rsidRPr="002F2C9A">
        <w:rPr>
          <w:rFonts w:ascii="Times New Roman" w:hAnsi="Times New Roman"/>
          <w:sz w:val="28"/>
          <w:szCs w:val="28"/>
        </w:rPr>
        <w:t>» пункта 6.4 статьи 38 Федерального закона.</w:t>
      </w:r>
    </w:p>
    <w:p w:rsidR="00A712D4" w:rsidRPr="00E65257" w:rsidRDefault="00A712D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</w:p>
    <w:p w:rsidR="00A712D4" w:rsidRPr="000100B8" w:rsidRDefault="00A712D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A712D4" w:rsidRPr="000100B8" w:rsidRDefault="00A712D4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восемь (восемь)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42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A712D4" w:rsidRPr="000100B8" w:rsidRDefault="00A712D4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- 11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одиннадцать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A712D4" w:rsidRPr="00F03D44" w:rsidRDefault="00A712D4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A712D4" w:rsidRPr="000100B8" w:rsidRDefault="00A712D4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A712D4" w:rsidRDefault="00A712D4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A712D4" w:rsidRPr="000100B8" w:rsidRDefault="00A712D4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4 Щуровского С.В.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A712D4" w:rsidRPr="000100B8" w:rsidRDefault="00A712D4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Щуровскому С.В.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A712D4" w:rsidRPr="000100B8" w:rsidRDefault="00A712D4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A712D4" w:rsidRDefault="00A712D4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2D4" w:rsidRDefault="00A712D4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2D4" w:rsidRPr="000100B8" w:rsidRDefault="00A712D4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2D4" w:rsidRDefault="00A712D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A712D4" w:rsidRDefault="00A712D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A712D4" w:rsidRDefault="00A712D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A712D4" w:rsidRPr="000100B8" w:rsidRDefault="00A712D4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A712D4" w:rsidRPr="00C22EBF" w:rsidRDefault="00A712D4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A712D4" w:rsidRPr="00B05F7B" w:rsidRDefault="00A712D4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A712D4" w:rsidRDefault="00A712D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A712D4" w:rsidRPr="00424F2F" w:rsidRDefault="00A712D4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A712D4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AFE"/>
    <w:rsid w:val="001F2F1C"/>
    <w:rsid w:val="00202861"/>
    <w:rsid w:val="00233E89"/>
    <w:rsid w:val="002603B1"/>
    <w:rsid w:val="002921B6"/>
    <w:rsid w:val="002D7429"/>
    <w:rsid w:val="002E5F80"/>
    <w:rsid w:val="002F2C9A"/>
    <w:rsid w:val="00325CCF"/>
    <w:rsid w:val="00332B24"/>
    <w:rsid w:val="003653B5"/>
    <w:rsid w:val="003868FB"/>
    <w:rsid w:val="003B19B4"/>
    <w:rsid w:val="003D475E"/>
    <w:rsid w:val="003E74C7"/>
    <w:rsid w:val="00424F2F"/>
    <w:rsid w:val="004A331D"/>
    <w:rsid w:val="005251BF"/>
    <w:rsid w:val="00561AFB"/>
    <w:rsid w:val="005A4359"/>
    <w:rsid w:val="005A6E28"/>
    <w:rsid w:val="005B744C"/>
    <w:rsid w:val="006E73B2"/>
    <w:rsid w:val="0073370D"/>
    <w:rsid w:val="007405F7"/>
    <w:rsid w:val="007E119B"/>
    <w:rsid w:val="00896E94"/>
    <w:rsid w:val="008B4A36"/>
    <w:rsid w:val="008C714D"/>
    <w:rsid w:val="009F6525"/>
    <w:rsid w:val="00A50D8C"/>
    <w:rsid w:val="00A712D4"/>
    <w:rsid w:val="00B03DC1"/>
    <w:rsid w:val="00B05F7B"/>
    <w:rsid w:val="00B8071E"/>
    <w:rsid w:val="00B82BB8"/>
    <w:rsid w:val="00B95370"/>
    <w:rsid w:val="00C22EBF"/>
    <w:rsid w:val="00CB523F"/>
    <w:rsid w:val="00DB5DE2"/>
    <w:rsid w:val="00E1703A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618</Words>
  <Characters>3528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8</cp:revision>
  <cp:lastPrinted>2024-07-26T12:22:00Z</cp:lastPrinted>
  <dcterms:created xsi:type="dcterms:W3CDTF">2024-07-15T09:14:00Z</dcterms:created>
  <dcterms:modified xsi:type="dcterms:W3CDTF">2024-07-26T12:23:00Z</dcterms:modified>
</cp:coreProperties>
</file>