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8E" w:rsidRPr="00F022F6" w:rsidRDefault="000C1D8E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0C1D8E" w:rsidRPr="00F022F6" w:rsidRDefault="000C1D8E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0C1D8E" w:rsidRPr="001F2F1C" w:rsidRDefault="000C1D8E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0C1D8E" w:rsidRPr="001F2F1C" w:rsidRDefault="000C1D8E" w:rsidP="00424F2F">
      <w:pPr>
        <w:jc w:val="right"/>
        <w:rPr>
          <w:sz w:val="16"/>
          <w:szCs w:val="16"/>
        </w:rPr>
      </w:pPr>
    </w:p>
    <w:p w:rsidR="000C1D8E" w:rsidRPr="001F2F1C" w:rsidRDefault="000C1D8E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0C1D8E" w:rsidRPr="000100B8" w:rsidRDefault="000C1D8E" w:rsidP="00424F2F">
      <w:pPr>
        <w:rPr>
          <w:rFonts w:ascii="Times New Roman" w:hAnsi="Times New Roman"/>
          <w:sz w:val="28"/>
          <w:szCs w:val="28"/>
        </w:rPr>
      </w:pPr>
    </w:p>
    <w:p w:rsidR="000C1D8E" w:rsidRPr="000100B8" w:rsidRDefault="000C1D8E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39/477</w:t>
      </w:r>
    </w:p>
    <w:p w:rsidR="000C1D8E" w:rsidRPr="009B3A25" w:rsidRDefault="000C1D8E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0C1D8E" w:rsidRPr="009B3A25" w:rsidRDefault="000C1D8E" w:rsidP="009B3A25">
      <w:pPr>
        <w:ind w:right="3686"/>
        <w:jc w:val="both"/>
        <w:rPr>
          <w:rFonts w:ascii="Times New Roman" w:hAnsi="Times New Roman"/>
          <w:b/>
          <w:sz w:val="28"/>
          <w:szCs w:val="28"/>
        </w:rPr>
      </w:pPr>
      <w:r w:rsidRPr="009B3A25">
        <w:rPr>
          <w:rFonts w:ascii="Times New Roman" w:hAnsi="Times New Roman"/>
          <w:sz w:val="28"/>
          <w:szCs w:val="28"/>
        </w:rPr>
        <w:t xml:space="preserve">Об отказе в регистрации кандидату в депутаты совета депутатов муниципального образования «Светогорское городское поселение» Выборгского района Ленинградской области четвертого созыва по пятимандатному избирательному округу № 1 </w:t>
      </w:r>
      <w:r w:rsidRPr="009B3A25">
        <w:rPr>
          <w:rFonts w:ascii="Times New Roman" w:hAnsi="Times New Roman"/>
          <w:b/>
          <w:sz w:val="28"/>
          <w:szCs w:val="28"/>
        </w:rPr>
        <w:t>Бутенко Роману Игоревичу</w:t>
      </w:r>
      <w:r w:rsidRPr="009B3A25">
        <w:rPr>
          <w:rFonts w:ascii="Times New Roman" w:hAnsi="Times New Roman"/>
          <w:sz w:val="28"/>
          <w:szCs w:val="28"/>
        </w:rPr>
        <w:t>, выдвинутому в порядке самовыдвижения</w:t>
      </w:r>
    </w:p>
    <w:p w:rsidR="000C1D8E" w:rsidRPr="000100B8" w:rsidRDefault="000C1D8E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8C04C6">
        <w:rPr>
          <w:rFonts w:ascii="Times New Roman" w:hAnsi="Times New Roman"/>
          <w:b w:val="0"/>
          <w:szCs w:val="28"/>
        </w:rPr>
        <w:t>«Светогорское городское поселение» Выборгского района Ленинградской области четвертого созыва по пятимандатному избирательному округу № 1</w:t>
      </w:r>
      <w:r w:rsidRPr="00D64CDA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Бутенко Романа Викторовича,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Светогорского 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Cs w:val="28"/>
        </w:rPr>
        <w:t>1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0C1D8E" w:rsidRPr="000100B8" w:rsidRDefault="000C1D8E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Бутенко Р.В.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24 (двадцать четыре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24 (двадцать четыре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0C1D8E" w:rsidRPr="00B95370" w:rsidRDefault="000C1D8E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0C1D8E" w:rsidRDefault="000C1D8E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0C1D8E" w:rsidRPr="0092270F" w:rsidRDefault="000C1D8E" w:rsidP="0092270F">
      <w:pPr>
        <w:jc w:val="both"/>
        <w:rPr>
          <w:rFonts w:ascii="Times New Roman" w:hAnsi="Times New Roman"/>
          <w:sz w:val="28"/>
          <w:szCs w:val="28"/>
        </w:rPr>
      </w:pPr>
      <w:r w:rsidRPr="0092270F">
        <w:rPr>
          <w:rFonts w:ascii="Times New Roman" w:hAnsi="Times New Roman"/>
          <w:sz w:val="28"/>
          <w:szCs w:val="28"/>
        </w:rPr>
        <w:t xml:space="preserve">- в подписном листе № 1 папки № 1 - </w:t>
      </w:r>
      <w:r>
        <w:rPr>
          <w:rFonts w:ascii="Times New Roman" w:hAnsi="Times New Roman"/>
          <w:sz w:val="28"/>
          <w:szCs w:val="28"/>
        </w:rPr>
        <w:t>с</w:t>
      </w:r>
      <w:r w:rsidRPr="0092270F">
        <w:rPr>
          <w:rFonts w:ascii="Times New Roman" w:hAnsi="Times New Roman"/>
          <w:sz w:val="28"/>
          <w:szCs w:val="28"/>
        </w:rPr>
        <w:t xml:space="preserve">ведения о кандидате указаны </w:t>
      </w:r>
      <w:r w:rsidRPr="0092270F">
        <w:rPr>
          <w:rFonts w:ascii="Times New Roman" w:hAnsi="Times New Roman"/>
          <w:sz w:val="28"/>
          <w:szCs w:val="28"/>
        </w:rPr>
        <w:br/>
        <w:t>в подписном листе не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70F">
        <w:rPr>
          <w:rFonts w:ascii="Times New Roman" w:hAnsi="Times New Roman"/>
          <w:sz w:val="28"/>
          <w:szCs w:val="28"/>
        </w:rPr>
        <w:t>(не отражено , что кандидат выдвинут в порядке самовыдвижения);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2270F">
        <w:rPr>
          <w:rFonts w:ascii="Times New Roman" w:hAnsi="Times New Roman"/>
          <w:sz w:val="28"/>
          <w:szCs w:val="28"/>
        </w:rPr>
        <w:t>одписной лист не заверен собственноручно подписью лица, осуществлявшего сбор подписей и кандидата;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92270F">
        <w:rPr>
          <w:rFonts w:ascii="Times New Roman" w:hAnsi="Times New Roman"/>
          <w:sz w:val="28"/>
          <w:szCs w:val="28"/>
        </w:rPr>
        <w:t>ицом, осуществлявшим сбор подписей избирателей, не указана дата заверения подписного листа;</w:t>
      </w:r>
    </w:p>
    <w:p w:rsidR="000C1D8E" w:rsidRDefault="000C1D8E" w:rsidP="00434B39">
      <w:pPr>
        <w:jc w:val="both"/>
        <w:rPr>
          <w:rFonts w:ascii="Times New Roman" w:hAnsi="Times New Roman"/>
          <w:sz w:val="28"/>
          <w:szCs w:val="28"/>
        </w:rPr>
      </w:pPr>
      <w:r w:rsidRPr="0092270F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2</w:t>
      </w:r>
      <w:r w:rsidRPr="0092270F">
        <w:rPr>
          <w:rFonts w:ascii="Times New Roman" w:hAnsi="Times New Roman"/>
          <w:sz w:val="28"/>
          <w:szCs w:val="28"/>
        </w:rPr>
        <w:t xml:space="preserve"> папки № 1 - </w:t>
      </w:r>
      <w:r>
        <w:rPr>
          <w:rFonts w:ascii="Times New Roman" w:hAnsi="Times New Roman"/>
          <w:sz w:val="28"/>
          <w:szCs w:val="28"/>
        </w:rPr>
        <w:t>с</w:t>
      </w:r>
      <w:r w:rsidRPr="0092270F">
        <w:rPr>
          <w:rFonts w:ascii="Times New Roman" w:hAnsi="Times New Roman"/>
          <w:sz w:val="28"/>
          <w:szCs w:val="28"/>
        </w:rPr>
        <w:t xml:space="preserve">ведения о кандидате указаны </w:t>
      </w:r>
      <w:r w:rsidRPr="0092270F">
        <w:rPr>
          <w:rFonts w:ascii="Times New Roman" w:hAnsi="Times New Roman"/>
          <w:sz w:val="28"/>
          <w:szCs w:val="28"/>
        </w:rPr>
        <w:br/>
        <w:t>в подписном листе не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70F">
        <w:rPr>
          <w:rFonts w:ascii="Times New Roman" w:hAnsi="Times New Roman"/>
          <w:sz w:val="28"/>
          <w:szCs w:val="28"/>
        </w:rPr>
        <w:t>(не отражено , что кандидат выдвинут в порядке самовыдвижения);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2270F">
        <w:rPr>
          <w:rFonts w:ascii="Times New Roman" w:hAnsi="Times New Roman"/>
          <w:sz w:val="28"/>
          <w:szCs w:val="28"/>
        </w:rPr>
        <w:t>одписной лист не заверен собственноручно подписью лица, осуществлявшего сбор подписей и кандидата;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92270F">
        <w:rPr>
          <w:rFonts w:ascii="Times New Roman" w:hAnsi="Times New Roman"/>
          <w:sz w:val="28"/>
          <w:szCs w:val="28"/>
        </w:rPr>
        <w:t>ицом, осуществлявшим сбор подписей избирателей, не указана дата заверения подписного листа;</w:t>
      </w:r>
    </w:p>
    <w:p w:rsidR="000C1D8E" w:rsidRDefault="000C1D8E" w:rsidP="00434B39">
      <w:pPr>
        <w:jc w:val="both"/>
        <w:rPr>
          <w:rFonts w:ascii="Times New Roman" w:hAnsi="Times New Roman"/>
          <w:sz w:val="28"/>
          <w:szCs w:val="28"/>
        </w:rPr>
      </w:pPr>
      <w:r w:rsidRPr="0092270F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3</w:t>
      </w:r>
      <w:r w:rsidRPr="0092270F">
        <w:rPr>
          <w:rFonts w:ascii="Times New Roman" w:hAnsi="Times New Roman"/>
          <w:sz w:val="28"/>
          <w:szCs w:val="28"/>
        </w:rPr>
        <w:t xml:space="preserve"> папки № 1 - </w:t>
      </w:r>
      <w:r>
        <w:rPr>
          <w:rFonts w:ascii="Times New Roman" w:hAnsi="Times New Roman"/>
          <w:sz w:val="28"/>
          <w:szCs w:val="28"/>
        </w:rPr>
        <w:t>с</w:t>
      </w:r>
      <w:r w:rsidRPr="0092270F">
        <w:rPr>
          <w:rFonts w:ascii="Times New Roman" w:hAnsi="Times New Roman"/>
          <w:sz w:val="28"/>
          <w:szCs w:val="28"/>
        </w:rPr>
        <w:t xml:space="preserve">ведения о кандидате указаны </w:t>
      </w:r>
      <w:r w:rsidRPr="0092270F">
        <w:rPr>
          <w:rFonts w:ascii="Times New Roman" w:hAnsi="Times New Roman"/>
          <w:sz w:val="28"/>
          <w:szCs w:val="28"/>
        </w:rPr>
        <w:br/>
        <w:t>в подписном листе не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70F">
        <w:rPr>
          <w:rFonts w:ascii="Times New Roman" w:hAnsi="Times New Roman"/>
          <w:sz w:val="28"/>
          <w:szCs w:val="28"/>
        </w:rPr>
        <w:t>(не отражено , что кандидат выдвинут в порядке самовыдвижения);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2270F">
        <w:rPr>
          <w:rFonts w:ascii="Times New Roman" w:hAnsi="Times New Roman"/>
          <w:sz w:val="28"/>
          <w:szCs w:val="28"/>
        </w:rPr>
        <w:t>одписной лист не заверен собственноручно подписью лица, осуществлявшего сбор подписей и кандидата;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92270F">
        <w:rPr>
          <w:rFonts w:ascii="Times New Roman" w:hAnsi="Times New Roman"/>
          <w:sz w:val="28"/>
          <w:szCs w:val="28"/>
        </w:rPr>
        <w:t>ицом, осуществлявшим сбор подписей избирателей, не указана дата заверения подписного листа;</w:t>
      </w:r>
    </w:p>
    <w:p w:rsidR="000C1D8E" w:rsidRDefault="000C1D8E" w:rsidP="00434B39">
      <w:pPr>
        <w:jc w:val="both"/>
        <w:rPr>
          <w:rFonts w:ascii="Times New Roman" w:hAnsi="Times New Roman"/>
          <w:sz w:val="28"/>
          <w:szCs w:val="28"/>
        </w:rPr>
      </w:pPr>
      <w:r w:rsidRPr="0092270F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4</w:t>
      </w:r>
      <w:r w:rsidRPr="0092270F">
        <w:rPr>
          <w:rFonts w:ascii="Times New Roman" w:hAnsi="Times New Roman"/>
          <w:sz w:val="28"/>
          <w:szCs w:val="28"/>
        </w:rPr>
        <w:t xml:space="preserve"> папки № 1 - </w:t>
      </w:r>
      <w:r>
        <w:rPr>
          <w:rFonts w:ascii="Times New Roman" w:hAnsi="Times New Roman"/>
          <w:sz w:val="28"/>
          <w:szCs w:val="28"/>
        </w:rPr>
        <w:t>с</w:t>
      </w:r>
      <w:r w:rsidRPr="0092270F">
        <w:rPr>
          <w:rFonts w:ascii="Times New Roman" w:hAnsi="Times New Roman"/>
          <w:sz w:val="28"/>
          <w:szCs w:val="28"/>
        </w:rPr>
        <w:t xml:space="preserve">ведения о кандидате указаны </w:t>
      </w:r>
      <w:r w:rsidRPr="0092270F">
        <w:rPr>
          <w:rFonts w:ascii="Times New Roman" w:hAnsi="Times New Roman"/>
          <w:sz w:val="28"/>
          <w:szCs w:val="28"/>
        </w:rPr>
        <w:br/>
        <w:t>в подписном листе не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70F">
        <w:rPr>
          <w:rFonts w:ascii="Times New Roman" w:hAnsi="Times New Roman"/>
          <w:sz w:val="28"/>
          <w:szCs w:val="28"/>
        </w:rPr>
        <w:t>(не отражено , что кандидат выдвинут в порядке самовыдвижения);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2270F">
        <w:rPr>
          <w:rFonts w:ascii="Times New Roman" w:hAnsi="Times New Roman"/>
          <w:sz w:val="28"/>
          <w:szCs w:val="28"/>
        </w:rPr>
        <w:t>одписной лист не заверен собственноручно подписью лица, осуществлявшего сбор подписей и кандидата;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92270F">
        <w:rPr>
          <w:rFonts w:ascii="Times New Roman" w:hAnsi="Times New Roman"/>
          <w:sz w:val="28"/>
          <w:szCs w:val="28"/>
        </w:rPr>
        <w:t>ицом, осуществлявшим сбор подписей избирателей, не указана дата заверения подписного листа;</w:t>
      </w:r>
    </w:p>
    <w:p w:rsidR="000C1D8E" w:rsidRPr="00754CBA" w:rsidRDefault="000C1D8E" w:rsidP="00754CBA">
      <w:pPr>
        <w:jc w:val="both"/>
        <w:rPr>
          <w:rFonts w:ascii="Times New Roman" w:hAnsi="Times New Roman"/>
          <w:b/>
          <w:sz w:val="28"/>
          <w:szCs w:val="28"/>
        </w:rPr>
      </w:pPr>
      <w:r w:rsidRPr="00754CBA">
        <w:rPr>
          <w:rFonts w:ascii="Times New Roman" w:hAnsi="Times New Roman"/>
          <w:sz w:val="28"/>
          <w:szCs w:val="28"/>
        </w:rPr>
        <w:t xml:space="preserve">- в подписном листе № 5 папки № 1 - сведения о кандидате указаны </w:t>
      </w:r>
      <w:r w:rsidRPr="00754CBA">
        <w:rPr>
          <w:rFonts w:ascii="Times New Roman" w:hAnsi="Times New Roman"/>
          <w:sz w:val="28"/>
          <w:szCs w:val="28"/>
        </w:rPr>
        <w:br/>
        <w:t>в подписном листе не в полном объеме (не отражено , что кандидат выдвинут в порядке самовыдвижения); подписной лист не заверен собственноручно подписью лица, осуществлявшего сбор подписей и кандидата; лицом, осуществлявшим сбор подписей избирателей, не указана дата заверения подписного 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3EB">
        <w:rPr>
          <w:rFonts w:ascii="Times New Roman" w:hAnsi="Times New Roman"/>
          <w:b/>
          <w:sz w:val="28"/>
          <w:szCs w:val="28"/>
        </w:rPr>
        <w:t>-</w:t>
      </w:r>
      <w:r w:rsidRPr="001143EB">
        <w:rPr>
          <w:rFonts w:ascii="Times New Roman" w:hAnsi="Times New Roman"/>
          <w:sz w:val="28"/>
          <w:szCs w:val="28"/>
        </w:rPr>
        <w:t xml:space="preserve"> что является основанием признать подписи недействительными в соответствии с подпунктами «</w:t>
      </w:r>
      <w:r>
        <w:rPr>
          <w:rFonts w:ascii="Times New Roman" w:hAnsi="Times New Roman"/>
          <w:sz w:val="28"/>
          <w:szCs w:val="28"/>
        </w:rPr>
        <w:t>з</w:t>
      </w:r>
      <w:r w:rsidRPr="001143EB">
        <w:rPr>
          <w:rFonts w:ascii="Times New Roman" w:hAnsi="Times New Roman"/>
          <w:sz w:val="28"/>
          <w:szCs w:val="28"/>
        </w:rPr>
        <w:t>» пункта 6.4 статьи 38 Федерального закона.</w:t>
      </w:r>
    </w:p>
    <w:p w:rsidR="000C1D8E" w:rsidRPr="000100B8" w:rsidRDefault="000C1D8E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0C1D8E" w:rsidRPr="000100B8" w:rsidRDefault="000C1D8E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24 (двадцать четыре)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100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0C1D8E" w:rsidRPr="00F03D44" w:rsidRDefault="000C1D8E" w:rsidP="00FF03B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10"/>
          <w:szCs w:val="10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- 0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ноль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ей.</w:t>
      </w:r>
    </w:p>
    <w:p w:rsidR="000C1D8E" w:rsidRDefault="000C1D8E" w:rsidP="00FF03B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0C1D8E" w:rsidRPr="000100B8" w:rsidRDefault="000C1D8E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Светогорское городское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Cs w:val="28"/>
        </w:rPr>
        <w:t>1 Бутенко Р.В.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0C1D8E" w:rsidRPr="000100B8" w:rsidRDefault="000C1D8E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Бутенко Р.В.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0C1D8E" w:rsidRPr="000100B8" w:rsidRDefault="000C1D8E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0C1D8E" w:rsidRDefault="000C1D8E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C1D8E" w:rsidRDefault="000C1D8E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C1D8E" w:rsidRPr="000100B8" w:rsidRDefault="000C1D8E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C1D8E" w:rsidRDefault="000C1D8E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0C1D8E" w:rsidRDefault="000C1D8E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0C1D8E" w:rsidRDefault="000C1D8E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0C1D8E" w:rsidRPr="000100B8" w:rsidRDefault="000C1D8E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0C1D8E" w:rsidRPr="00C22EBF" w:rsidRDefault="000C1D8E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0C1D8E" w:rsidRPr="00B05F7B" w:rsidRDefault="000C1D8E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0C1D8E" w:rsidRDefault="000C1D8E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0C1D8E" w:rsidRPr="00424F2F" w:rsidRDefault="000C1D8E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0C1D8E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86C5C"/>
    <w:rsid w:val="000C1D8E"/>
    <w:rsid w:val="000D6D8F"/>
    <w:rsid w:val="000D728A"/>
    <w:rsid w:val="001143EB"/>
    <w:rsid w:val="001221F3"/>
    <w:rsid w:val="001266F0"/>
    <w:rsid w:val="00145AFE"/>
    <w:rsid w:val="001F2F1C"/>
    <w:rsid w:val="00202861"/>
    <w:rsid w:val="00233E89"/>
    <w:rsid w:val="002603B1"/>
    <w:rsid w:val="0029113C"/>
    <w:rsid w:val="002921B6"/>
    <w:rsid w:val="002D7429"/>
    <w:rsid w:val="002E5F80"/>
    <w:rsid w:val="002F2C9A"/>
    <w:rsid w:val="00325CCF"/>
    <w:rsid w:val="00332B24"/>
    <w:rsid w:val="003653B5"/>
    <w:rsid w:val="003868FB"/>
    <w:rsid w:val="003944AE"/>
    <w:rsid w:val="003B19B4"/>
    <w:rsid w:val="003D1DA2"/>
    <w:rsid w:val="003D475E"/>
    <w:rsid w:val="003E74C7"/>
    <w:rsid w:val="00424F2F"/>
    <w:rsid w:val="00434B39"/>
    <w:rsid w:val="004A331D"/>
    <w:rsid w:val="005011DE"/>
    <w:rsid w:val="00516780"/>
    <w:rsid w:val="005251BF"/>
    <w:rsid w:val="00525DCF"/>
    <w:rsid w:val="00561925"/>
    <w:rsid w:val="00561AFB"/>
    <w:rsid w:val="005A4359"/>
    <w:rsid w:val="005A6E28"/>
    <w:rsid w:val="005B744C"/>
    <w:rsid w:val="005D2B11"/>
    <w:rsid w:val="00630A0A"/>
    <w:rsid w:val="006E73B2"/>
    <w:rsid w:val="0073370D"/>
    <w:rsid w:val="007405F7"/>
    <w:rsid w:val="00754CBA"/>
    <w:rsid w:val="007E119B"/>
    <w:rsid w:val="007E35EB"/>
    <w:rsid w:val="00896E94"/>
    <w:rsid w:val="008B4A36"/>
    <w:rsid w:val="008C04C6"/>
    <w:rsid w:val="008C714D"/>
    <w:rsid w:val="008D6580"/>
    <w:rsid w:val="0092270F"/>
    <w:rsid w:val="009B3A25"/>
    <w:rsid w:val="009C4FD1"/>
    <w:rsid w:val="009F6525"/>
    <w:rsid w:val="00A50D8C"/>
    <w:rsid w:val="00A712D4"/>
    <w:rsid w:val="00B03DC1"/>
    <w:rsid w:val="00B05F7B"/>
    <w:rsid w:val="00B40649"/>
    <w:rsid w:val="00B8071E"/>
    <w:rsid w:val="00B82BB8"/>
    <w:rsid w:val="00B95370"/>
    <w:rsid w:val="00C22EBF"/>
    <w:rsid w:val="00C3040D"/>
    <w:rsid w:val="00C64B83"/>
    <w:rsid w:val="00CB21B9"/>
    <w:rsid w:val="00CB523F"/>
    <w:rsid w:val="00D64CDA"/>
    <w:rsid w:val="00D86263"/>
    <w:rsid w:val="00DB5DE2"/>
    <w:rsid w:val="00E1703A"/>
    <w:rsid w:val="00E35401"/>
    <w:rsid w:val="00E55C56"/>
    <w:rsid w:val="00E65257"/>
    <w:rsid w:val="00E83B3E"/>
    <w:rsid w:val="00E87133"/>
    <w:rsid w:val="00EE5307"/>
    <w:rsid w:val="00EF63F2"/>
    <w:rsid w:val="00F022F6"/>
    <w:rsid w:val="00F03D44"/>
    <w:rsid w:val="00F1540C"/>
    <w:rsid w:val="00F35959"/>
    <w:rsid w:val="00F55540"/>
    <w:rsid w:val="00FB106C"/>
    <w:rsid w:val="00FE2050"/>
    <w:rsid w:val="00FF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630A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eastAsia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3</Pages>
  <Words>745</Words>
  <Characters>4248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10</cp:revision>
  <cp:lastPrinted>2024-07-26T13:28:00Z</cp:lastPrinted>
  <dcterms:created xsi:type="dcterms:W3CDTF">2024-07-15T09:14:00Z</dcterms:created>
  <dcterms:modified xsi:type="dcterms:W3CDTF">2024-07-26T13:32:00Z</dcterms:modified>
</cp:coreProperties>
</file>