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DF" w:rsidRPr="00F022F6" w:rsidRDefault="00832ADF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832ADF" w:rsidRPr="00F022F6" w:rsidRDefault="00832ADF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832ADF" w:rsidRPr="001F2F1C" w:rsidRDefault="00832ADF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832ADF" w:rsidRPr="001F2F1C" w:rsidRDefault="00832ADF" w:rsidP="00424F2F">
      <w:pPr>
        <w:jc w:val="right"/>
        <w:rPr>
          <w:sz w:val="16"/>
          <w:szCs w:val="16"/>
        </w:rPr>
      </w:pPr>
    </w:p>
    <w:p w:rsidR="00832ADF" w:rsidRPr="001F2F1C" w:rsidRDefault="00832ADF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832ADF" w:rsidRPr="000100B8" w:rsidRDefault="00832ADF" w:rsidP="00424F2F">
      <w:pPr>
        <w:rPr>
          <w:rFonts w:ascii="Times New Roman" w:hAnsi="Times New Roman"/>
          <w:sz w:val="28"/>
          <w:szCs w:val="28"/>
        </w:rPr>
      </w:pPr>
    </w:p>
    <w:p w:rsidR="00832ADF" w:rsidRPr="000100B8" w:rsidRDefault="00832ADF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39/479</w:t>
      </w:r>
    </w:p>
    <w:p w:rsidR="00832ADF" w:rsidRPr="000100B8" w:rsidRDefault="00832ADF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832ADF" w:rsidRPr="000100B8" w:rsidRDefault="00832ADF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>№ 18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Майорова Анатолия Николаевича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832ADF" w:rsidRDefault="00832ADF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832ADF" w:rsidRPr="000100B8" w:rsidRDefault="00832ADF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18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Майорова Анатолия Николаевича,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>№ 18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832ADF" w:rsidRPr="000100B8" w:rsidRDefault="00832AD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 xml:space="preserve">Майоровым А.Н. 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20 (двадцать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двадцать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832ADF" w:rsidRPr="00B95370" w:rsidRDefault="00832ADF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832ADF" w:rsidRDefault="00832AD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832ADF" w:rsidRDefault="00832ADF" w:rsidP="005A6E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65257">
        <w:rPr>
          <w:rFonts w:ascii="Times New Roman" w:hAnsi="Times New Roman"/>
          <w:sz w:val="28"/>
          <w:szCs w:val="28"/>
        </w:rPr>
        <w:t>- в подписн</w:t>
      </w:r>
      <w:r>
        <w:rPr>
          <w:rFonts w:ascii="Times New Roman" w:hAnsi="Times New Roman"/>
          <w:sz w:val="28"/>
          <w:szCs w:val="28"/>
        </w:rPr>
        <w:t xml:space="preserve">ом листе </w:t>
      </w:r>
      <w:r w:rsidRPr="00E652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E65257">
        <w:rPr>
          <w:rFonts w:ascii="Times New Roman" w:hAnsi="Times New Roman"/>
          <w:sz w:val="28"/>
          <w:szCs w:val="28"/>
        </w:rPr>
        <w:t xml:space="preserve"> папки № 1 - </w:t>
      </w:r>
      <w:r w:rsidRPr="00343035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832ADF" w:rsidRPr="002F2C9A" w:rsidRDefault="00832ADF" w:rsidP="002F2C9A">
      <w:pPr>
        <w:jc w:val="both"/>
        <w:rPr>
          <w:rFonts w:ascii="Times New Roman" w:hAnsi="Times New Roman"/>
          <w:b/>
          <w:sz w:val="28"/>
          <w:szCs w:val="28"/>
        </w:rPr>
      </w:pPr>
      <w:r w:rsidRPr="002F2C9A">
        <w:rPr>
          <w:rFonts w:ascii="Times New Roman" w:hAnsi="Times New Roman"/>
          <w:b/>
          <w:sz w:val="28"/>
          <w:szCs w:val="28"/>
        </w:rPr>
        <w:t xml:space="preserve">- </w:t>
      </w:r>
      <w:r w:rsidRPr="002F2C9A">
        <w:rPr>
          <w:rFonts w:ascii="Times New Roman" w:hAnsi="Times New Roman"/>
          <w:sz w:val="28"/>
          <w:szCs w:val="28"/>
        </w:rPr>
        <w:t xml:space="preserve">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2F2C9A">
        <w:rPr>
          <w:rFonts w:ascii="Times New Roman" w:hAnsi="Times New Roman"/>
          <w:sz w:val="28"/>
          <w:szCs w:val="28"/>
        </w:rPr>
        <w:t xml:space="preserve"> папки № 1 - </w:t>
      </w:r>
      <w:r w:rsidRPr="00343035">
        <w:rPr>
          <w:rFonts w:ascii="Times New Roman" w:hAnsi="Times New Roman"/>
          <w:sz w:val="28"/>
          <w:szCs w:val="28"/>
        </w:rPr>
        <w:t>Сведения о лице, осуществлявшем сбор подписей избирателей, указаны в подписном листе не в полном объеме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F2C9A">
        <w:rPr>
          <w:rFonts w:ascii="Times New Roman" w:hAnsi="Times New Roman"/>
          <w:b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закона.</w:t>
      </w:r>
    </w:p>
    <w:p w:rsidR="00832ADF" w:rsidRPr="00E65257" w:rsidRDefault="00832AD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</w:p>
    <w:p w:rsidR="00832ADF" w:rsidRPr="000100B8" w:rsidRDefault="00832AD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832ADF" w:rsidRPr="000100B8" w:rsidRDefault="00832ADF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10 (десять)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50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832ADF" w:rsidRPr="000100B8" w:rsidRDefault="00832ADF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- 10 (десять)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832ADF" w:rsidRPr="00F03D44" w:rsidRDefault="00832ADF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832ADF" w:rsidRPr="000100B8" w:rsidRDefault="00832ADF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832ADF" w:rsidRDefault="00832ADF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832ADF" w:rsidRPr="000100B8" w:rsidRDefault="00832ADF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>№ 18 Майорову А.Н.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832ADF" w:rsidRPr="000100B8" w:rsidRDefault="00832ADF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Майорову А.Н.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832ADF" w:rsidRPr="000100B8" w:rsidRDefault="00832ADF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832ADF" w:rsidRDefault="00832AD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2ADF" w:rsidRDefault="00832AD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2ADF" w:rsidRPr="000100B8" w:rsidRDefault="00832ADF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2ADF" w:rsidRDefault="00832AD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32ADF" w:rsidRDefault="00832AD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832ADF" w:rsidRDefault="00832AD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832ADF" w:rsidRPr="000100B8" w:rsidRDefault="00832ADF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832ADF" w:rsidRPr="00C22EBF" w:rsidRDefault="00832ADF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832ADF" w:rsidRPr="00B05F7B" w:rsidRDefault="00832ADF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832ADF" w:rsidRDefault="00832AD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832ADF" w:rsidRPr="00424F2F" w:rsidRDefault="00832ADF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832ADF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AFE"/>
    <w:rsid w:val="001B3BEC"/>
    <w:rsid w:val="001F2F1C"/>
    <w:rsid w:val="00202861"/>
    <w:rsid w:val="00233E89"/>
    <w:rsid w:val="002603B1"/>
    <w:rsid w:val="002921B6"/>
    <w:rsid w:val="002D7429"/>
    <w:rsid w:val="002E5F80"/>
    <w:rsid w:val="002F2C9A"/>
    <w:rsid w:val="00325CCF"/>
    <w:rsid w:val="00332B24"/>
    <w:rsid w:val="00343035"/>
    <w:rsid w:val="003653B5"/>
    <w:rsid w:val="003868FB"/>
    <w:rsid w:val="003B19B4"/>
    <w:rsid w:val="003D475E"/>
    <w:rsid w:val="003E74C7"/>
    <w:rsid w:val="00401E69"/>
    <w:rsid w:val="00424F2F"/>
    <w:rsid w:val="00444632"/>
    <w:rsid w:val="004A331D"/>
    <w:rsid w:val="005251BF"/>
    <w:rsid w:val="00561AFB"/>
    <w:rsid w:val="005A4359"/>
    <w:rsid w:val="005A6E28"/>
    <w:rsid w:val="005B744C"/>
    <w:rsid w:val="006E73B2"/>
    <w:rsid w:val="0073370D"/>
    <w:rsid w:val="007405F7"/>
    <w:rsid w:val="007E119B"/>
    <w:rsid w:val="00832ADF"/>
    <w:rsid w:val="00896E94"/>
    <w:rsid w:val="008B4A36"/>
    <w:rsid w:val="008C714D"/>
    <w:rsid w:val="00970BBB"/>
    <w:rsid w:val="009D49F2"/>
    <w:rsid w:val="009F6525"/>
    <w:rsid w:val="00A50D8C"/>
    <w:rsid w:val="00A712D4"/>
    <w:rsid w:val="00A92840"/>
    <w:rsid w:val="00B03DC1"/>
    <w:rsid w:val="00B05F7B"/>
    <w:rsid w:val="00B8071E"/>
    <w:rsid w:val="00B82BB8"/>
    <w:rsid w:val="00B95370"/>
    <w:rsid w:val="00C22EBF"/>
    <w:rsid w:val="00C50D12"/>
    <w:rsid w:val="00CA22EF"/>
    <w:rsid w:val="00CB523F"/>
    <w:rsid w:val="00DB5DE2"/>
    <w:rsid w:val="00E1703A"/>
    <w:rsid w:val="00E27832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528</Words>
  <Characters>3016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12</cp:revision>
  <cp:lastPrinted>2024-07-26T12:22:00Z</cp:lastPrinted>
  <dcterms:created xsi:type="dcterms:W3CDTF">2024-07-15T09:14:00Z</dcterms:created>
  <dcterms:modified xsi:type="dcterms:W3CDTF">2024-07-27T06:15:00Z</dcterms:modified>
</cp:coreProperties>
</file>