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C7" w:rsidRPr="00F022F6" w:rsidRDefault="002710C7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2710C7" w:rsidRPr="00F022F6" w:rsidRDefault="002710C7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2710C7" w:rsidRPr="001F2F1C" w:rsidRDefault="002710C7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2710C7" w:rsidRPr="001F2F1C" w:rsidRDefault="002710C7" w:rsidP="00424F2F">
      <w:pPr>
        <w:jc w:val="right"/>
        <w:rPr>
          <w:sz w:val="16"/>
          <w:szCs w:val="16"/>
        </w:rPr>
      </w:pPr>
    </w:p>
    <w:p w:rsidR="002710C7" w:rsidRPr="001F2F1C" w:rsidRDefault="002710C7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2710C7" w:rsidRPr="000100B8" w:rsidRDefault="002710C7" w:rsidP="00424F2F">
      <w:pPr>
        <w:rPr>
          <w:rFonts w:ascii="Times New Roman" w:hAnsi="Times New Roman"/>
          <w:sz w:val="28"/>
          <w:szCs w:val="28"/>
        </w:rPr>
      </w:pPr>
    </w:p>
    <w:p w:rsidR="002710C7" w:rsidRPr="000100B8" w:rsidRDefault="002710C7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39/482</w:t>
      </w:r>
    </w:p>
    <w:p w:rsidR="002710C7" w:rsidRPr="000100B8" w:rsidRDefault="002710C7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2710C7" w:rsidRPr="000100B8" w:rsidRDefault="002710C7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 xml:space="preserve">№ 8 </w:t>
      </w:r>
      <w:r>
        <w:rPr>
          <w:rFonts w:ascii="Times New Roman" w:hAnsi="Times New Roman"/>
          <w:b/>
          <w:sz w:val="28"/>
          <w:szCs w:val="28"/>
        </w:rPr>
        <w:t xml:space="preserve">Кондрашова Александра Борисовича </w:t>
      </w:r>
      <w:r w:rsidRPr="000100B8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2710C7" w:rsidRDefault="002710C7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2710C7" w:rsidRPr="000100B8" w:rsidRDefault="002710C7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8 Кондрашова Александра Борисовича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8 </w:t>
      </w:r>
      <w:r w:rsidRPr="000100B8">
        <w:rPr>
          <w:rFonts w:ascii="Times New Roman" w:hAnsi="Times New Roman"/>
          <w:b w:val="0"/>
          <w:szCs w:val="28"/>
        </w:rPr>
        <w:t xml:space="preserve">(далее – ТИК ВМР с полномочиями ОИК) установила следующее. </w:t>
      </w:r>
    </w:p>
    <w:p w:rsidR="002710C7" w:rsidRPr="000100B8" w:rsidRDefault="002710C7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 xml:space="preserve">Кондрашова А.Б. 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2710C7" w:rsidRPr="00B95370" w:rsidRDefault="002710C7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2710C7" w:rsidRDefault="002710C7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2710C7" w:rsidRPr="008F6E8F" w:rsidRDefault="002710C7" w:rsidP="005A6E28">
      <w:pPr>
        <w:jc w:val="both"/>
        <w:rPr>
          <w:rFonts w:ascii="Times New Roman" w:hAnsi="Times New Roman"/>
          <w:sz w:val="20"/>
          <w:szCs w:val="20"/>
        </w:rPr>
      </w:pPr>
      <w:r w:rsidRPr="00E65257">
        <w:rPr>
          <w:rFonts w:ascii="Times New Roman" w:hAnsi="Times New Roman"/>
          <w:sz w:val="28"/>
          <w:szCs w:val="28"/>
        </w:rPr>
        <w:t>- в подписн</w:t>
      </w:r>
      <w:r>
        <w:rPr>
          <w:rFonts w:ascii="Times New Roman" w:hAnsi="Times New Roman"/>
          <w:sz w:val="28"/>
          <w:szCs w:val="28"/>
        </w:rPr>
        <w:t xml:space="preserve">ых листах </w:t>
      </w:r>
      <w:r w:rsidRPr="00E652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1-5</w:t>
      </w:r>
      <w:r w:rsidRPr="00E65257">
        <w:rPr>
          <w:rFonts w:ascii="Times New Roman" w:hAnsi="Times New Roman"/>
          <w:sz w:val="28"/>
          <w:szCs w:val="28"/>
        </w:rPr>
        <w:t xml:space="preserve"> папки № 1 - </w:t>
      </w:r>
      <w:r w:rsidRPr="0040749A">
        <w:rPr>
          <w:rFonts w:ascii="Times New Roman" w:hAnsi="Times New Roman"/>
          <w:sz w:val="28"/>
          <w:szCs w:val="28"/>
        </w:rPr>
        <w:t>Кандидатом не внесена собственноручно дата заверения подписного листа</w:t>
      </w:r>
      <w:r w:rsidRPr="008F6E8F">
        <w:rPr>
          <w:rFonts w:ascii="Times New Roman" w:hAnsi="Times New Roman"/>
          <w:sz w:val="28"/>
          <w:szCs w:val="28"/>
        </w:rPr>
        <w:t xml:space="preserve"> 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2710C7" w:rsidRPr="000611D6" w:rsidRDefault="002710C7" w:rsidP="000611D6">
      <w:pPr>
        <w:jc w:val="both"/>
        <w:rPr>
          <w:rFonts w:ascii="Times New Roman" w:hAnsi="Times New Roman"/>
          <w:sz w:val="20"/>
          <w:szCs w:val="20"/>
        </w:rPr>
      </w:pPr>
      <w:r w:rsidRPr="002F2C9A">
        <w:rPr>
          <w:rFonts w:ascii="Times New Roman" w:hAnsi="Times New Roman"/>
          <w:b/>
          <w:sz w:val="28"/>
          <w:szCs w:val="28"/>
        </w:rPr>
        <w:t xml:space="preserve">- </w:t>
      </w:r>
      <w:r w:rsidRPr="00E65257">
        <w:rPr>
          <w:rFonts w:ascii="Times New Roman" w:hAnsi="Times New Roman"/>
          <w:sz w:val="28"/>
          <w:szCs w:val="28"/>
        </w:rPr>
        <w:t>в подписн</w:t>
      </w:r>
      <w:r>
        <w:rPr>
          <w:rFonts w:ascii="Times New Roman" w:hAnsi="Times New Roman"/>
          <w:sz w:val="28"/>
          <w:szCs w:val="28"/>
        </w:rPr>
        <w:t xml:space="preserve">ых листах </w:t>
      </w:r>
      <w:r w:rsidRPr="00E652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1-5</w:t>
      </w:r>
      <w:r w:rsidRPr="00E65257">
        <w:rPr>
          <w:rFonts w:ascii="Times New Roman" w:hAnsi="Times New Roman"/>
          <w:sz w:val="28"/>
          <w:szCs w:val="28"/>
        </w:rPr>
        <w:t xml:space="preserve"> папки № 1 - </w:t>
      </w:r>
      <w:r w:rsidRPr="000611D6">
        <w:rPr>
          <w:rFonts w:ascii="Times New Roman" w:hAnsi="Times New Roman"/>
          <w:sz w:val="28"/>
          <w:szCs w:val="28"/>
        </w:rPr>
        <w:t xml:space="preserve">Сведения о лице, осуществлявшем сбор подписей избирателей, не внесены им собственноручно </w:t>
      </w:r>
      <w:r w:rsidRPr="000611D6">
        <w:rPr>
          <w:rFonts w:ascii="Times New Roman" w:hAnsi="Times New Roman"/>
          <w:b/>
          <w:sz w:val="28"/>
          <w:szCs w:val="28"/>
        </w:rPr>
        <w:t>(Заключение специалистов ГУМВД России по г. Санкт-Петербургу и Ленинградской области по проверке подписных листов № 7/И/507-24  от 22.07.2024 г.)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6E8F">
        <w:rPr>
          <w:rFonts w:ascii="Times New Roman" w:hAnsi="Times New Roman"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2710C7" w:rsidRPr="00E65257" w:rsidRDefault="002710C7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</w:p>
    <w:p w:rsidR="002710C7" w:rsidRPr="000100B8" w:rsidRDefault="002710C7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2710C7" w:rsidRPr="000100B8" w:rsidRDefault="002710C7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2710C7" w:rsidRPr="000100B8" w:rsidRDefault="002710C7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 (ноль)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2710C7" w:rsidRPr="00F03D44" w:rsidRDefault="002710C7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2710C7" w:rsidRPr="000100B8" w:rsidRDefault="002710C7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2710C7" w:rsidRDefault="002710C7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2710C7" w:rsidRPr="000100B8" w:rsidRDefault="002710C7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8 Кондрашову А.Б.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2710C7" w:rsidRPr="000100B8" w:rsidRDefault="002710C7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Кондрашову А.Б.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2710C7" w:rsidRPr="000100B8" w:rsidRDefault="002710C7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2710C7" w:rsidRDefault="002710C7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10C7" w:rsidRDefault="002710C7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10C7" w:rsidRPr="000100B8" w:rsidRDefault="002710C7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10C7" w:rsidRDefault="002710C7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2710C7" w:rsidRDefault="002710C7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2710C7" w:rsidRDefault="002710C7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2710C7" w:rsidRPr="000100B8" w:rsidRDefault="002710C7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2710C7" w:rsidRPr="00C22EBF" w:rsidRDefault="002710C7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2710C7" w:rsidRPr="00B05F7B" w:rsidRDefault="002710C7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2710C7" w:rsidRDefault="002710C7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2710C7" w:rsidRPr="00424F2F" w:rsidRDefault="002710C7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2710C7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611D6"/>
    <w:rsid w:val="000A387B"/>
    <w:rsid w:val="000D6D8F"/>
    <w:rsid w:val="001058E0"/>
    <w:rsid w:val="00110251"/>
    <w:rsid w:val="001266F0"/>
    <w:rsid w:val="00145AFE"/>
    <w:rsid w:val="001B2866"/>
    <w:rsid w:val="001F2F1C"/>
    <w:rsid w:val="00202861"/>
    <w:rsid w:val="00233E89"/>
    <w:rsid w:val="002603B1"/>
    <w:rsid w:val="002710C7"/>
    <w:rsid w:val="002921B6"/>
    <w:rsid w:val="002A40B6"/>
    <w:rsid w:val="002D25C9"/>
    <w:rsid w:val="002D7429"/>
    <w:rsid w:val="002E5F80"/>
    <w:rsid w:val="002F2C9A"/>
    <w:rsid w:val="00325CCF"/>
    <w:rsid w:val="00332B24"/>
    <w:rsid w:val="00343035"/>
    <w:rsid w:val="003653B5"/>
    <w:rsid w:val="003704EF"/>
    <w:rsid w:val="003868FB"/>
    <w:rsid w:val="003B19B4"/>
    <w:rsid w:val="003C0DCD"/>
    <w:rsid w:val="003D475E"/>
    <w:rsid w:val="003E74C7"/>
    <w:rsid w:val="003F4849"/>
    <w:rsid w:val="0040749A"/>
    <w:rsid w:val="00424F2F"/>
    <w:rsid w:val="00434DAA"/>
    <w:rsid w:val="00444632"/>
    <w:rsid w:val="004A331D"/>
    <w:rsid w:val="005251BF"/>
    <w:rsid w:val="00537E4C"/>
    <w:rsid w:val="00561AFB"/>
    <w:rsid w:val="005A4359"/>
    <w:rsid w:val="005A6E28"/>
    <w:rsid w:val="005B744C"/>
    <w:rsid w:val="006E73B2"/>
    <w:rsid w:val="0073370D"/>
    <w:rsid w:val="007405F7"/>
    <w:rsid w:val="007E119B"/>
    <w:rsid w:val="0082234E"/>
    <w:rsid w:val="00886FD0"/>
    <w:rsid w:val="00896E94"/>
    <w:rsid w:val="008B4A36"/>
    <w:rsid w:val="008C714D"/>
    <w:rsid w:val="008F6E8F"/>
    <w:rsid w:val="009068E3"/>
    <w:rsid w:val="00970BBB"/>
    <w:rsid w:val="009F6525"/>
    <w:rsid w:val="00A50D8C"/>
    <w:rsid w:val="00A712D4"/>
    <w:rsid w:val="00B03DC1"/>
    <w:rsid w:val="00B05F7B"/>
    <w:rsid w:val="00B62C48"/>
    <w:rsid w:val="00B8071E"/>
    <w:rsid w:val="00B82BB8"/>
    <w:rsid w:val="00B95370"/>
    <w:rsid w:val="00C22EBF"/>
    <w:rsid w:val="00C50D12"/>
    <w:rsid w:val="00CB523F"/>
    <w:rsid w:val="00DB0AA4"/>
    <w:rsid w:val="00DB5DE2"/>
    <w:rsid w:val="00DC447A"/>
    <w:rsid w:val="00DD5555"/>
    <w:rsid w:val="00E1703A"/>
    <w:rsid w:val="00E27832"/>
    <w:rsid w:val="00E35401"/>
    <w:rsid w:val="00E4741F"/>
    <w:rsid w:val="00E55C56"/>
    <w:rsid w:val="00E6473D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942CF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546</Words>
  <Characters>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19</cp:revision>
  <cp:lastPrinted>2024-07-26T12:22:00Z</cp:lastPrinted>
  <dcterms:created xsi:type="dcterms:W3CDTF">2024-07-15T09:14:00Z</dcterms:created>
  <dcterms:modified xsi:type="dcterms:W3CDTF">2024-07-27T06:13:00Z</dcterms:modified>
</cp:coreProperties>
</file>