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02" w:rsidRPr="00F022F6" w:rsidRDefault="00EB4302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EB4302" w:rsidRPr="00F022F6" w:rsidRDefault="00EB4302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EB4302" w:rsidRPr="001F2F1C" w:rsidRDefault="00EB4302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EB4302" w:rsidRPr="001F2F1C" w:rsidRDefault="00EB4302" w:rsidP="00424F2F">
      <w:pPr>
        <w:jc w:val="right"/>
        <w:rPr>
          <w:sz w:val="16"/>
          <w:szCs w:val="16"/>
        </w:rPr>
      </w:pPr>
    </w:p>
    <w:p w:rsidR="00EB4302" w:rsidRPr="001F2F1C" w:rsidRDefault="00EB4302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EB4302" w:rsidRPr="000100B8" w:rsidRDefault="00EB4302" w:rsidP="00424F2F">
      <w:pPr>
        <w:rPr>
          <w:rFonts w:ascii="Times New Roman" w:hAnsi="Times New Roman"/>
          <w:sz w:val="28"/>
          <w:szCs w:val="28"/>
        </w:rPr>
      </w:pPr>
    </w:p>
    <w:p w:rsidR="00EB4302" w:rsidRPr="000100B8" w:rsidRDefault="00EB4302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39/485</w:t>
      </w:r>
    </w:p>
    <w:p w:rsidR="00EB4302" w:rsidRPr="009B3A25" w:rsidRDefault="00EB4302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EB4302" w:rsidRPr="009B3A25" w:rsidRDefault="00EB4302" w:rsidP="009B3A25">
      <w:pPr>
        <w:ind w:right="3686"/>
        <w:jc w:val="both"/>
        <w:rPr>
          <w:rFonts w:ascii="Times New Roman" w:hAnsi="Times New Roman"/>
          <w:b/>
          <w:sz w:val="28"/>
          <w:szCs w:val="28"/>
        </w:rPr>
      </w:pPr>
      <w:r w:rsidRPr="009B3A25">
        <w:rPr>
          <w:rFonts w:ascii="Times New Roman" w:hAnsi="Times New Roman"/>
          <w:sz w:val="28"/>
          <w:szCs w:val="28"/>
        </w:rPr>
        <w:t>Об отказе в регистрации кандидату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Рощинское</w:t>
      </w:r>
      <w:r w:rsidRPr="009B3A25">
        <w:rPr>
          <w:rFonts w:ascii="Times New Roman" w:hAnsi="Times New Roman"/>
          <w:sz w:val="28"/>
          <w:szCs w:val="28"/>
        </w:rPr>
        <w:t xml:space="preserve"> городское поселение» Выборгского района Ленинградской области четвертого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9B3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Мамаева Антона Анатольевича</w:t>
      </w:r>
      <w:r w:rsidRPr="009B3A25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9B3A25">
        <w:rPr>
          <w:rFonts w:ascii="Times New Roman" w:hAnsi="Times New Roman"/>
          <w:sz w:val="28"/>
          <w:szCs w:val="28"/>
        </w:rPr>
        <w:t xml:space="preserve"> в порядке самовыдвижения</w:t>
      </w:r>
    </w:p>
    <w:p w:rsidR="00EB4302" w:rsidRPr="000100B8" w:rsidRDefault="00EB4302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8C04C6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Рощинское</w:t>
      </w:r>
      <w:r w:rsidRPr="008C04C6">
        <w:rPr>
          <w:rFonts w:ascii="Times New Roman" w:hAnsi="Times New Roman"/>
          <w:b w:val="0"/>
          <w:szCs w:val="28"/>
        </w:rPr>
        <w:t xml:space="preserve"> городское поселение» Выборгского района Ленинградской области четвертого созыва по пятимандатному избирательному округу № </w:t>
      </w:r>
      <w:r>
        <w:rPr>
          <w:rFonts w:ascii="Times New Roman" w:hAnsi="Times New Roman"/>
          <w:b w:val="0"/>
          <w:szCs w:val="28"/>
        </w:rPr>
        <w:t>3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Мамаева Антона Анатольевича,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Рощинского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EB4302" w:rsidRPr="000100B8" w:rsidRDefault="00EB430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>андидатом</w:t>
      </w:r>
      <w:r>
        <w:rPr>
          <w:rFonts w:ascii="Times New Roman" w:hAnsi="Times New Roman"/>
          <w:b w:val="0"/>
          <w:szCs w:val="28"/>
        </w:rPr>
        <w:t xml:space="preserve"> Мамаевым А.Ю.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23 (двадцать три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23 (двадцать три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EB4302" w:rsidRPr="00B95370" w:rsidRDefault="00EB4302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EB4302" w:rsidRDefault="00EB430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EB4302" w:rsidRDefault="00EB4302" w:rsidP="00EA23FD">
      <w:pPr>
        <w:jc w:val="both"/>
        <w:rPr>
          <w:rFonts w:ascii="Times New Roman" w:hAnsi="Times New Roman"/>
          <w:sz w:val="28"/>
          <w:szCs w:val="2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1</w:t>
      </w:r>
      <w:r w:rsidRPr="00C61148">
        <w:rPr>
          <w:rFonts w:ascii="Times New Roman" w:hAnsi="Times New Roman"/>
          <w:sz w:val="28"/>
          <w:szCs w:val="28"/>
        </w:rPr>
        <w:t xml:space="preserve"> папки № 1 - </w:t>
      </w:r>
      <w:r w:rsidRPr="00EA23FD">
        <w:rPr>
          <w:rFonts w:ascii="Times New Roman" w:hAnsi="Times New Roman"/>
          <w:sz w:val="28"/>
          <w:szCs w:val="28"/>
        </w:rPr>
        <w:t xml:space="preserve">Сведения о кандидате указаны </w:t>
      </w:r>
      <w:r w:rsidRPr="00EA23FD">
        <w:rPr>
          <w:rFonts w:ascii="Times New Roman" w:hAnsi="Times New Roman"/>
          <w:sz w:val="28"/>
          <w:szCs w:val="28"/>
        </w:rPr>
        <w:br/>
        <w:t xml:space="preserve">в подписном листе не в полном объеме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EB4302" w:rsidRPr="00EA23FD" w:rsidRDefault="00EB4302" w:rsidP="00497A03">
      <w:pPr>
        <w:jc w:val="both"/>
        <w:rPr>
          <w:rFonts w:ascii="Times New Roman" w:hAnsi="Times New Roman"/>
          <w:sz w:val="18"/>
          <w:szCs w:val="1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C61148">
        <w:rPr>
          <w:rFonts w:ascii="Times New Roman" w:hAnsi="Times New Roman"/>
          <w:sz w:val="28"/>
          <w:szCs w:val="28"/>
        </w:rPr>
        <w:t xml:space="preserve"> папки № 1 - </w:t>
      </w:r>
      <w:r w:rsidRPr="00EA23FD">
        <w:rPr>
          <w:rFonts w:ascii="Times New Roman" w:hAnsi="Times New Roman"/>
          <w:sz w:val="28"/>
          <w:szCs w:val="28"/>
        </w:rPr>
        <w:t xml:space="preserve">Сведения о кандидате указаны </w:t>
      </w:r>
      <w:r w:rsidRPr="00EA23FD">
        <w:rPr>
          <w:rFonts w:ascii="Times New Roman" w:hAnsi="Times New Roman"/>
          <w:sz w:val="28"/>
          <w:szCs w:val="28"/>
        </w:rPr>
        <w:br/>
        <w:t xml:space="preserve">в подписном листе не в полном объеме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EB4302" w:rsidRDefault="00EB4302" w:rsidP="00497A03">
      <w:pPr>
        <w:jc w:val="both"/>
        <w:rPr>
          <w:rFonts w:ascii="Times New Roman" w:hAnsi="Times New Roman"/>
          <w:sz w:val="28"/>
          <w:szCs w:val="2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C61148">
        <w:rPr>
          <w:rFonts w:ascii="Times New Roman" w:hAnsi="Times New Roman"/>
          <w:sz w:val="28"/>
          <w:szCs w:val="28"/>
        </w:rPr>
        <w:t xml:space="preserve"> папки № 1 - </w:t>
      </w:r>
      <w:r w:rsidRPr="00EA23FD">
        <w:rPr>
          <w:rFonts w:ascii="Times New Roman" w:hAnsi="Times New Roman"/>
          <w:sz w:val="28"/>
          <w:szCs w:val="28"/>
        </w:rPr>
        <w:t xml:space="preserve">Сведения о кандидате указаны </w:t>
      </w:r>
      <w:r w:rsidRPr="00EA23FD">
        <w:rPr>
          <w:rFonts w:ascii="Times New Roman" w:hAnsi="Times New Roman"/>
          <w:sz w:val="28"/>
          <w:szCs w:val="28"/>
        </w:rPr>
        <w:br/>
        <w:t xml:space="preserve">в подписном листе не в полном объеме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EB4302" w:rsidRPr="00EA23FD" w:rsidRDefault="00EB4302" w:rsidP="00497A03">
      <w:pPr>
        <w:jc w:val="both"/>
        <w:rPr>
          <w:rFonts w:ascii="Times New Roman" w:hAnsi="Times New Roman"/>
          <w:sz w:val="18"/>
          <w:szCs w:val="1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C61148">
        <w:rPr>
          <w:rFonts w:ascii="Times New Roman" w:hAnsi="Times New Roman"/>
          <w:sz w:val="28"/>
          <w:szCs w:val="28"/>
        </w:rPr>
        <w:t xml:space="preserve"> папки № 1 - </w:t>
      </w:r>
      <w:r w:rsidRPr="00EA23FD">
        <w:rPr>
          <w:rFonts w:ascii="Times New Roman" w:hAnsi="Times New Roman"/>
          <w:sz w:val="28"/>
          <w:szCs w:val="28"/>
        </w:rPr>
        <w:t xml:space="preserve">Сведения о кандидате указаны </w:t>
      </w:r>
      <w:r w:rsidRPr="00EA23FD">
        <w:rPr>
          <w:rFonts w:ascii="Times New Roman" w:hAnsi="Times New Roman"/>
          <w:sz w:val="28"/>
          <w:szCs w:val="28"/>
        </w:rPr>
        <w:br/>
        <w:t xml:space="preserve">в подписном листе не в полном объеме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EB4302" w:rsidRPr="00EA23FD" w:rsidRDefault="00EB4302" w:rsidP="00497A03">
      <w:pPr>
        <w:jc w:val="both"/>
        <w:rPr>
          <w:rFonts w:ascii="Times New Roman" w:hAnsi="Times New Roman"/>
          <w:sz w:val="18"/>
          <w:szCs w:val="18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5</w:t>
      </w:r>
      <w:r w:rsidRPr="00C61148">
        <w:rPr>
          <w:rFonts w:ascii="Times New Roman" w:hAnsi="Times New Roman"/>
          <w:sz w:val="28"/>
          <w:szCs w:val="28"/>
        </w:rPr>
        <w:t xml:space="preserve"> папки № 1 - </w:t>
      </w:r>
      <w:r w:rsidRPr="00EA23FD">
        <w:rPr>
          <w:rFonts w:ascii="Times New Roman" w:hAnsi="Times New Roman"/>
          <w:sz w:val="28"/>
          <w:szCs w:val="28"/>
        </w:rPr>
        <w:t xml:space="preserve">Сведения о кандидате указаны </w:t>
      </w:r>
      <w:r w:rsidRPr="00EA23FD">
        <w:rPr>
          <w:rFonts w:ascii="Times New Roman" w:hAnsi="Times New Roman"/>
          <w:sz w:val="28"/>
          <w:szCs w:val="28"/>
        </w:rPr>
        <w:br/>
        <w:t xml:space="preserve">в подписном листе не в полном объеме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EB4302" w:rsidRPr="00EA23FD" w:rsidRDefault="00EB4302" w:rsidP="00EA23FD">
      <w:pPr>
        <w:jc w:val="both"/>
        <w:rPr>
          <w:rFonts w:ascii="Times New Roman" w:hAnsi="Times New Roman"/>
          <w:sz w:val="18"/>
          <w:szCs w:val="18"/>
        </w:rPr>
      </w:pPr>
    </w:p>
    <w:p w:rsidR="00EB4302" w:rsidRPr="000100B8" w:rsidRDefault="00EB4302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EB4302" w:rsidRPr="000100B8" w:rsidRDefault="00EB4302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23 (двадцать три)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EB4302" w:rsidRPr="00F03D44" w:rsidRDefault="00EB4302" w:rsidP="00FF03B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ноль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EB4302" w:rsidRDefault="00EB4302" w:rsidP="00FF03B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EB4302" w:rsidRPr="000100B8" w:rsidRDefault="00EB4302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Рощинское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3 Мамаеву А.Ю.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EB4302" w:rsidRPr="000100B8" w:rsidRDefault="00EB4302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Мамаеву А.Ю.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EB4302" w:rsidRPr="000100B8" w:rsidRDefault="00EB4302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EB4302" w:rsidRDefault="00EB430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302" w:rsidRDefault="00EB430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302" w:rsidRPr="000100B8" w:rsidRDefault="00EB4302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302" w:rsidRDefault="00EB430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B4302" w:rsidRDefault="00EB430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EB4302" w:rsidRDefault="00EB430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EB4302" w:rsidRPr="000100B8" w:rsidRDefault="00EB4302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EB4302" w:rsidRPr="00C22EBF" w:rsidRDefault="00EB4302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EB4302" w:rsidRPr="00B05F7B" w:rsidRDefault="00EB4302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EB4302" w:rsidRDefault="00EB430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EB4302" w:rsidRPr="00424F2F" w:rsidRDefault="00EB4302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EB4302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6C5C"/>
    <w:rsid w:val="000C1D8E"/>
    <w:rsid w:val="000D6D8F"/>
    <w:rsid w:val="000D728A"/>
    <w:rsid w:val="001143EB"/>
    <w:rsid w:val="001221F3"/>
    <w:rsid w:val="001266F0"/>
    <w:rsid w:val="00145AFE"/>
    <w:rsid w:val="001F2F1C"/>
    <w:rsid w:val="00202861"/>
    <w:rsid w:val="00233E89"/>
    <w:rsid w:val="002603B1"/>
    <w:rsid w:val="00270ABD"/>
    <w:rsid w:val="00286369"/>
    <w:rsid w:val="0029113C"/>
    <w:rsid w:val="002921B6"/>
    <w:rsid w:val="002D7429"/>
    <w:rsid w:val="002E51E0"/>
    <w:rsid w:val="002E5F80"/>
    <w:rsid w:val="002F2C9A"/>
    <w:rsid w:val="00325CCF"/>
    <w:rsid w:val="00332B24"/>
    <w:rsid w:val="00343A0D"/>
    <w:rsid w:val="00362471"/>
    <w:rsid w:val="003653B5"/>
    <w:rsid w:val="003868FB"/>
    <w:rsid w:val="003944AE"/>
    <w:rsid w:val="003B19B4"/>
    <w:rsid w:val="003D1DA2"/>
    <w:rsid w:val="003D475E"/>
    <w:rsid w:val="003E74C7"/>
    <w:rsid w:val="00424F2F"/>
    <w:rsid w:val="00434B39"/>
    <w:rsid w:val="004829E5"/>
    <w:rsid w:val="00497A03"/>
    <w:rsid w:val="004A331D"/>
    <w:rsid w:val="004C2228"/>
    <w:rsid w:val="004C3E7E"/>
    <w:rsid w:val="005011DE"/>
    <w:rsid w:val="00516780"/>
    <w:rsid w:val="005251BF"/>
    <w:rsid w:val="00525DCF"/>
    <w:rsid w:val="00561925"/>
    <w:rsid w:val="00561AFB"/>
    <w:rsid w:val="005A4359"/>
    <w:rsid w:val="005A6E28"/>
    <w:rsid w:val="005A72E3"/>
    <w:rsid w:val="005B744C"/>
    <w:rsid w:val="005D2B11"/>
    <w:rsid w:val="00630A0A"/>
    <w:rsid w:val="0065607C"/>
    <w:rsid w:val="006E73B2"/>
    <w:rsid w:val="007250E4"/>
    <w:rsid w:val="0073370D"/>
    <w:rsid w:val="007405F7"/>
    <w:rsid w:val="0074135B"/>
    <w:rsid w:val="00754CBA"/>
    <w:rsid w:val="007E119B"/>
    <w:rsid w:val="007E35EB"/>
    <w:rsid w:val="00832506"/>
    <w:rsid w:val="00896E94"/>
    <w:rsid w:val="008B4A36"/>
    <w:rsid w:val="008C04C6"/>
    <w:rsid w:val="008C714D"/>
    <w:rsid w:val="008D6580"/>
    <w:rsid w:val="0092270F"/>
    <w:rsid w:val="009B3A25"/>
    <w:rsid w:val="009C4FD1"/>
    <w:rsid w:val="009F6525"/>
    <w:rsid w:val="00A50D8C"/>
    <w:rsid w:val="00A712D4"/>
    <w:rsid w:val="00B03DC1"/>
    <w:rsid w:val="00B05F7B"/>
    <w:rsid w:val="00B157CF"/>
    <w:rsid w:val="00B40649"/>
    <w:rsid w:val="00B7366D"/>
    <w:rsid w:val="00B8071E"/>
    <w:rsid w:val="00B82BB8"/>
    <w:rsid w:val="00B95370"/>
    <w:rsid w:val="00BC2A99"/>
    <w:rsid w:val="00C22EBF"/>
    <w:rsid w:val="00C3040D"/>
    <w:rsid w:val="00C61148"/>
    <w:rsid w:val="00C64B83"/>
    <w:rsid w:val="00CB21B9"/>
    <w:rsid w:val="00CB523F"/>
    <w:rsid w:val="00D64CDA"/>
    <w:rsid w:val="00D86263"/>
    <w:rsid w:val="00DA6CA5"/>
    <w:rsid w:val="00DB5DE2"/>
    <w:rsid w:val="00DF6345"/>
    <w:rsid w:val="00E1703A"/>
    <w:rsid w:val="00E35401"/>
    <w:rsid w:val="00E55C56"/>
    <w:rsid w:val="00E65257"/>
    <w:rsid w:val="00E83B3E"/>
    <w:rsid w:val="00E87133"/>
    <w:rsid w:val="00EA23FD"/>
    <w:rsid w:val="00EB4302"/>
    <w:rsid w:val="00EE5307"/>
    <w:rsid w:val="00EF63F2"/>
    <w:rsid w:val="00EF7BD7"/>
    <w:rsid w:val="00F022F6"/>
    <w:rsid w:val="00F03D44"/>
    <w:rsid w:val="00F1540C"/>
    <w:rsid w:val="00F35959"/>
    <w:rsid w:val="00F55540"/>
    <w:rsid w:val="00F74370"/>
    <w:rsid w:val="00F76816"/>
    <w:rsid w:val="00FB106C"/>
    <w:rsid w:val="00FE2050"/>
    <w:rsid w:val="00FF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366D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632</Words>
  <Characters>3606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13</cp:revision>
  <cp:lastPrinted>2024-07-27T06:53:00Z</cp:lastPrinted>
  <dcterms:created xsi:type="dcterms:W3CDTF">2024-07-15T09:14:00Z</dcterms:created>
  <dcterms:modified xsi:type="dcterms:W3CDTF">2024-07-27T06:53:00Z</dcterms:modified>
</cp:coreProperties>
</file>