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A1" w:rsidRPr="00F022F6" w:rsidRDefault="00F84CA1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F84CA1" w:rsidRPr="00F022F6" w:rsidRDefault="00F84CA1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F84CA1" w:rsidRPr="001F2F1C" w:rsidRDefault="00F84CA1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F84CA1" w:rsidRPr="001F2F1C" w:rsidRDefault="00F84CA1" w:rsidP="00424F2F">
      <w:pPr>
        <w:jc w:val="right"/>
        <w:rPr>
          <w:sz w:val="16"/>
          <w:szCs w:val="16"/>
        </w:rPr>
      </w:pPr>
    </w:p>
    <w:p w:rsidR="00F84CA1" w:rsidRPr="001F2F1C" w:rsidRDefault="00F84CA1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F84CA1" w:rsidRPr="000100B8" w:rsidRDefault="00F84CA1" w:rsidP="00424F2F">
      <w:pPr>
        <w:rPr>
          <w:rFonts w:ascii="Times New Roman" w:hAnsi="Times New Roman"/>
          <w:sz w:val="28"/>
          <w:szCs w:val="28"/>
        </w:rPr>
      </w:pPr>
    </w:p>
    <w:p w:rsidR="00F84CA1" w:rsidRPr="000100B8" w:rsidRDefault="00F84CA1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39/486</w:t>
      </w:r>
    </w:p>
    <w:p w:rsidR="00F84CA1" w:rsidRPr="0012339B" w:rsidRDefault="00F84CA1" w:rsidP="00424F2F">
      <w:pPr>
        <w:pStyle w:val="Title"/>
        <w:rPr>
          <w:rFonts w:ascii="Times New Roman" w:hAnsi="Times New Roman"/>
          <w:sz w:val="16"/>
          <w:szCs w:val="16"/>
        </w:rPr>
      </w:pPr>
    </w:p>
    <w:p w:rsidR="00F84CA1" w:rsidRPr="009B3A25" w:rsidRDefault="00F84CA1" w:rsidP="009B3A25">
      <w:pPr>
        <w:ind w:right="3686"/>
        <w:jc w:val="both"/>
        <w:rPr>
          <w:rFonts w:ascii="Times New Roman" w:hAnsi="Times New Roman"/>
          <w:b/>
          <w:sz w:val="28"/>
          <w:szCs w:val="28"/>
        </w:rPr>
      </w:pPr>
      <w:r w:rsidRPr="009B3A25">
        <w:rPr>
          <w:rFonts w:ascii="Times New Roman" w:hAnsi="Times New Roman"/>
          <w:sz w:val="28"/>
          <w:szCs w:val="28"/>
        </w:rPr>
        <w:t>Об отказе в регистрации кандидату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Рощинское</w:t>
      </w:r>
      <w:r w:rsidRPr="009B3A25">
        <w:rPr>
          <w:rFonts w:ascii="Times New Roman" w:hAnsi="Times New Roman"/>
          <w:sz w:val="28"/>
          <w:szCs w:val="28"/>
        </w:rPr>
        <w:t xml:space="preserve"> городское поселение» Выборгского района Ленинградской области четвертого созыва по пятимандатному избирательному округу № </w:t>
      </w:r>
      <w:r>
        <w:rPr>
          <w:rFonts w:ascii="Times New Roman" w:hAnsi="Times New Roman"/>
          <w:sz w:val="28"/>
          <w:szCs w:val="28"/>
        </w:rPr>
        <w:t>3</w:t>
      </w:r>
      <w:r w:rsidRPr="009B3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Прохоренкова Романа Валерьевича</w:t>
      </w:r>
      <w:r w:rsidRPr="009B3A25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й</w:t>
      </w:r>
      <w:r w:rsidRPr="009B3A25">
        <w:rPr>
          <w:rFonts w:ascii="Times New Roman" w:hAnsi="Times New Roman"/>
          <w:sz w:val="28"/>
          <w:szCs w:val="28"/>
        </w:rPr>
        <w:t xml:space="preserve"> в порядке самовыдвижения</w:t>
      </w:r>
    </w:p>
    <w:p w:rsidR="00F84CA1" w:rsidRPr="000100B8" w:rsidRDefault="00F84CA1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8C04C6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>Рощинское</w:t>
      </w:r>
      <w:r w:rsidRPr="008C04C6">
        <w:rPr>
          <w:rFonts w:ascii="Times New Roman" w:hAnsi="Times New Roman"/>
          <w:b w:val="0"/>
          <w:szCs w:val="28"/>
        </w:rPr>
        <w:t xml:space="preserve"> городское поселение» Выборгского района Ленинградской области четвертого созыва по пятимандатному избирательному округу № </w:t>
      </w:r>
      <w:r>
        <w:rPr>
          <w:rFonts w:ascii="Times New Roman" w:hAnsi="Times New Roman"/>
          <w:b w:val="0"/>
          <w:szCs w:val="28"/>
        </w:rPr>
        <w:t>3</w:t>
      </w:r>
      <w:r w:rsidRPr="00D64CDA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Прохоренкова Романа Валерьевича,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Рощинского 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Cs w:val="28"/>
        </w:rPr>
        <w:t>3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F84CA1" w:rsidRPr="000100B8" w:rsidRDefault="00F84CA1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>андидатом</w:t>
      </w:r>
      <w:r>
        <w:rPr>
          <w:rFonts w:ascii="Times New Roman" w:hAnsi="Times New Roman"/>
          <w:b w:val="0"/>
          <w:szCs w:val="28"/>
        </w:rPr>
        <w:t xml:space="preserve"> Прохоренкова Р.В.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23 (двадцать три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23 (двадцать три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F84CA1" w:rsidRPr="00B95370" w:rsidRDefault="00F84CA1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F84CA1" w:rsidRDefault="00F84CA1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F84CA1" w:rsidRPr="00F03F66" w:rsidRDefault="00F84CA1" w:rsidP="00F03F66">
      <w:pPr>
        <w:jc w:val="both"/>
        <w:rPr>
          <w:rFonts w:ascii="Times New Roman" w:hAnsi="Times New Roman"/>
          <w:sz w:val="15"/>
          <w:szCs w:val="15"/>
        </w:rPr>
      </w:pPr>
      <w:r w:rsidRPr="00C61148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2</w:t>
      </w:r>
      <w:r w:rsidRPr="00C61148">
        <w:rPr>
          <w:rFonts w:ascii="Times New Roman" w:hAnsi="Times New Roman"/>
          <w:sz w:val="28"/>
          <w:szCs w:val="28"/>
        </w:rPr>
        <w:t xml:space="preserve"> папки № 1 </w:t>
      </w:r>
      <w:r>
        <w:rPr>
          <w:rFonts w:ascii="Times New Roman" w:hAnsi="Times New Roman"/>
          <w:sz w:val="28"/>
          <w:szCs w:val="28"/>
        </w:rPr>
        <w:t>в строке 3,4</w:t>
      </w:r>
      <w:r w:rsidRPr="00C61148">
        <w:rPr>
          <w:rFonts w:ascii="Times New Roman" w:hAnsi="Times New Roman"/>
          <w:sz w:val="28"/>
          <w:szCs w:val="28"/>
        </w:rPr>
        <w:t xml:space="preserve">- </w:t>
      </w:r>
      <w:r w:rsidRPr="00F03F66">
        <w:rPr>
          <w:rFonts w:ascii="Times New Roman" w:hAnsi="Times New Roman"/>
          <w:sz w:val="28"/>
          <w:szCs w:val="28"/>
        </w:rPr>
        <w:t xml:space="preserve">Сведения внесены в подписной лист не самим избирателем, ставящим подпись </w:t>
      </w:r>
      <w:r w:rsidRPr="00030249">
        <w:rPr>
          <w:rFonts w:ascii="Times New Roman" w:hAnsi="Times New Roman"/>
          <w:b/>
          <w:sz w:val="28"/>
          <w:szCs w:val="28"/>
        </w:rPr>
        <w:t>( рукописные записи об избирателе в графах «Дата внесения подписи» выполнены одним лицом  - заключение специалистов  ГУ МВД России  по г. Санкт-Петербургу  и Ленинградской области по проверке подписных листов № 7/И/505-24 от 22.07.2024 г.)</w:t>
      </w:r>
      <w:r w:rsidRPr="00EA23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1143EB">
        <w:rPr>
          <w:rFonts w:ascii="Times New Roman" w:hAnsi="Times New Roman"/>
          <w:sz w:val="28"/>
          <w:szCs w:val="28"/>
        </w:rPr>
        <w:t>что является основанием признать подписи недействительными в соответствии с подпунктами «</w:t>
      </w:r>
      <w:r>
        <w:rPr>
          <w:rFonts w:ascii="Times New Roman" w:hAnsi="Times New Roman"/>
          <w:sz w:val="28"/>
          <w:szCs w:val="28"/>
        </w:rPr>
        <w:t>л</w:t>
      </w:r>
      <w:r w:rsidRPr="001143EB">
        <w:rPr>
          <w:rFonts w:ascii="Times New Roman" w:hAnsi="Times New Roman"/>
          <w:sz w:val="28"/>
          <w:szCs w:val="28"/>
        </w:rPr>
        <w:t>» пункта 6.4 статьи 38 Федерального закона.</w:t>
      </w:r>
    </w:p>
    <w:p w:rsidR="00F84CA1" w:rsidRPr="00030249" w:rsidRDefault="00F84CA1" w:rsidP="00497A03">
      <w:pPr>
        <w:jc w:val="both"/>
        <w:rPr>
          <w:rFonts w:ascii="Times New Roman" w:hAnsi="Times New Roman"/>
          <w:sz w:val="15"/>
          <w:szCs w:val="15"/>
        </w:rPr>
      </w:pPr>
      <w:r w:rsidRPr="00C61148">
        <w:rPr>
          <w:rFonts w:ascii="Times New Roman" w:hAnsi="Times New Roman"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sz w:val="28"/>
          <w:szCs w:val="28"/>
        </w:rPr>
        <w:t>3</w:t>
      </w:r>
      <w:r w:rsidRPr="00C61148">
        <w:rPr>
          <w:rFonts w:ascii="Times New Roman" w:hAnsi="Times New Roman"/>
          <w:sz w:val="28"/>
          <w:szCs w:val="28"/>
        </w:rPr>
        <w:t xml:space="preserve"> папки № 1 </w:t>
      </w:r>
      <w:r>
        <w:rPr>
          <w:rFonts w:ascii="Times New Roman" w:hAnsi="Times New Roman"/>
          <w:sz w:val="28"/>
          <w:szCs w:val="28"/>
        </w:rPr>
        <w:t>в строке 1,3,5</w:t>
      </w:r>
      <w:r w:rsidRPr="00C61148">
        <w:rPr>
          <w:rFonts w:ascii="Times New Roman" w:hAnsi="Times New Roman"/>
          <w:sz w:val="28"/>
          <w:szCs w:val="28"/>
        </w:rPr>
        <w:t xml:space="preserve">- </w:t>
      </w:r>
      <w:r w:rsidRPr="00F03F66">
        <w:rPr>
          <w:rFonts w:ascii="Times New Roman" w:hAnsi="Times New Roman"/>
          <w:sz w:val="28"/>
          <w:szCs w:val="28"/>
        </w:rPr>
        <w:t xml:space="preserve">Сведения внесены в подписной лист не самим избирателем, ставящим подпись </w:t>
      </w:r>
      <w:r w:rsidRPr="00030249">
        <w:rPr>
          <w:rFonts w:ascii="Times New Roman" w:hAnsi="Times New Roman"/>
          <w:b/>
          <w:sz w:val="28"/>
          <w:szCs w:val="28"/>
        </w:rPr>
        <w:t>( рукописные записи об избирателе в графах «Дата внесения подписи» выполнены одним лицом  - заключение специалистов  ГУ МВД России  по г. Санкт-Петербургу  и Ленинградской области по проверке подписных листов № 7/И/505-24 от 22.07.2024 г.)</w:t>
      </w:r>
      <w:r w:rsidRPr="00EA23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1143EB">
        <w:rPr>
          <w:rFonts w:ascii="Times New Roman" w:hAnsi="Times New Roman"/>
          <w:sz w:val="28"/>
          <w:szCs w:val="28"/>
        </w:rPr>
        <w:t>что является основанием признать подписи недействительными в соответствии с подпунктами «</w:t>
      </w:r>
      <w:r>
        <w:rPr>
          <w:rFonts w:ascii="Times New Roman" w:hAnsi="Times New Roman"/>
          <w:sz w:val="28"/>
          <w:szCs w:val="28"/>
        </w:rPr>
        <w:t>л</w:t>
      </w:r>
      <w:r w:rsidRPr="001143EB">
        <w:rPr>
          <w:rFonts w:ascii="Times New Roman" w:hAnsi="Times New Roman"/>
          <w:sz w:val="28"/>
          <w:szCs w:val="28"/>
        </w:rPr>
        <w:t>» пункта 6.4 статьи 38 Федерального закона.</w:t>
      </w:r>
    </w:p>
    <w:p w:rsidR="00F84CA1" w:rsidRPr="00F03F66" w:rsidRDefault="00F84CA1" w:rsidP="00B354F4">
      <w:pPr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28"/>
          <w:szCs w:val="28"/>
        </w:rPr>
        <w:t>-</w:t>
      </w:r>
      <w:r w:rsidRPr="00C61148">
        <w:rPr>
          <w:rFonts w:ascii="Times New Roman" w:hAnsi="Times New Roman"/>
          <w:sz w:val="28"/>
          <w:szCs w:val="28"/>
        </w:rPr>
        <w:t xml:space="preserve">в подписном листе № </w:t>
      </w:r>
      <w:r>
        <w:rPr>
          <w:rFonts w:ascii="Times New Roman" w:hAnsi="Times New Roman"/>
          <w:sz w:val="28"/>
          <w:szCs w:val="28"/>
        </w:rPr>
        <w:t>4</w:t>
      </w:r>
      <w:r w:rsidRPr="00C61148">
        <w:rPr>
          <w:rFonts w:ascii="Times New Roman" w:hAnsi="Times New Roman"/>
          <w:sz w:val="28"/>
          <w:szCs w:val="28"/>
        </w:rPr>
        <w:t xml:space="preserve"> папки № 1 </w:t>
      </w:r>
      <w:r>
        <w:rPr>
          <w:rFonts w:ascii="Times New Roman" w:hAnsi="Times New Roman"/>
          <w:sz w:val="28"/>
          <w:szCs w:val="28"/>
        </w:rPr>
        <w:t>в строке 4</w:t>
      </w:r>
      <w:r w:rsidRPr="00C61148">
        <w:rPr>
          <w:rFonts w:ascii="Times New Roman" w:hAnsi="Times New Roman"/>
          <w:sz w:val="28"/>
          <w:szCs w:val="28"/>
        </w:rPr>
        <w:t xml:space="preserve">- </w:t>
      </w:r>
      <w:r w:rsidRPr="00F03F66">
        <w:rPr>
          <w:rFonts w:ascii="Times New Roman" w:hAnsi="Times New Roman"/>
          <w:sz w:val="28"/>
          <w:szCs w:val="28"/>
        </w:rPr>
        <w:t xml:space="preserve">Сведения внесены в подписной лист не самим избирателем, ставящим подпись </w:t>
      </w:r>
      <w:r w:rsidRPr="00030249">
        <w:rPr>
          <w:rFonts w:ascii="Times New Roman" w:hAnsi="Times New Roman"/>
          <w:b/>
          <w:sz w:val="28"/>
          <w:szCs w:val="28"/>
        </w:rPr>
        <w:t>( рукописные записи об избирателе в графах «Дата внесения подписи» выполнены одним лицом  - заключение специалистов  ГУ МВД России  по г. Санкт-Петербургу  и Ленинградской области по проверке подписных листов № 7/И/505-24 от 22.07.2024 г.)</w:t>
      </w:r>
      <w:r w:rsidRPr="00EA23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1143EB">
        <w:rPr>
          <w:rFonts w:ascii="Times New Roman" w:hAnsi="Times New Roman"/>
          <w:sz w:val="28"/>
          <w:szCs w:val="28"/>
        </w:rPr>
        <w:t>что является основанием признать подписи недействительными в соответствии с подпунктами «</w:t>
      </w:r>
      <w:r>
        <w:rPr>
          <w:rFonts w:ascii="Times New Roman" w:hAnsi="Times New Roman"/>
          <w:sz w:val="28"/>
          <w:szCs w:val="28"/>
        </w:rPr>
        <w:t>л</w:t>
      </w:r>
      <w:r w:rsidRPr="001143EB">
        <w:rPr>
          <w:rFonts w:ascii="Times New Roman" w:hAnsi="Times New Roman"/>
          <w:sz w:val="28"/>
          <w:szCs w:val="28"/>
        </w:rPr>
        <w:t>» пункта 6.4 статьи 38 Федерального закона.</w:t>
      </w:r>
    </w:p>
    <w:p w:rsidR="00F84CA1" w:rsidRPr="00EF0FF8" w:rsidRDefault="00F84CA1" w:rsidP="00D17568">
      <w:pPr>
        <w:pStyle w:val="Header"/>
        <w:tabs>
          <w:tab w:val="clear" w:pos="4677"/>
          <w:tab w:val="clear" w:pos="9355"/>
        </w:tabs>
        <w:jc w:val="both"/>
        <w:rPr>
          <w:sz w:val="17"/>
          <w:szCs w:val="17"/>
        </w:rPr>
      </w:pPr>
      <w:r w:rsidRPr="00C61148">
        <w:rPr>
          <w:sz w:val="28"/>
          <w:szCs w:val="28"/>
        </w:rPr>
        <w:t xml:space="preserve">- в подписном листе № </w:t>
      </w:r>
      <w:r>
        <w:rPr>
          <w:sz w:val="28"/>
          <w:szCs w:val="28"/>
        </w:rPr>
        <w:t>4</w:t>
      </w:r>
      <w:r w:rsidRPr="00C61148">
        <w:rPr>
          <w:sz w:val="28"/>
          <w:szCs w:val="28"/>
        </w:rPr>
        <w:t xml:space="preserve"> папки № 1 </w:t>
      </w:r>
      <w:r>
        <w:rPr>
          <w:sz w:val="28"/>
          <w:szCs w:val="28"/>
        </w:rPr>
        <w:t>в строке 1-3</w:t>
      </w:r>
      <w:r w:rsidRPr="00C61148">
        <w:rPr>
          <w:sz w:val="28"/>
          <w:szCs w:val="28"/>
        </w:rPr>
        <w:t xml:space="preserve">- </w:t>
      </w:r>
      <w:r w:rsidRPr="00D17568">
        <w:rPr>
          <w:sz w:val="28"/>
          <w:szCs w:val="28"/>
        </w:rPr>
        <w:t xml:space="preserve">Не указаны об избирателе какие-либо из сведений, требуемых в соответствии с Федеральным законом  </w:t>
      </w:r>
      <w:r w:rsidRPr="00D17568">
        <w:rPr>
          <w:b/>
          <w:sz w:val="28"/>
          <w:szCs w:val="28"/>
        </w:rPr>
        <w:t>(справка УМВД России по Выборгскому району ЛО № 86(ОВМ)/3866 от 24.07.2024 г.)</w:t>
      </w:r>
      <w:r w:rsidRPr="00EA23FD">
        <w:rPr>
          <w:sz w:val="28"/>
          <w:szCs w:val="28"/>
        </w:rPr>
        <w:t xml:space="preserve"> </w:t>
      </w:r>
      <w:r w:rsidRPr="00D17568">
        <w:rPr>
          <w:sz w:val="28"/>
          <w:szCs w:val="28"/>
        </w:rPr>
        <w:t xml:space="preserve">- </w:t>
      </w:r>
      <w:r w:rsidRPr="001143EB">
        <w:rPr>
          <w:sz w:val="28"/>
          <w:szCs w:val="28"/>
        </w:rPr>
        <w:t>что является основанием признать подписи недействительными в соответствии с подпунктами «</w:t>
      </w:r>
      <w:r>
        <w:rPr>
          <w:sz w:val="28"/>
          <w:szCs w:val="28"/>
        </w:rPr>
        <w:t>г</w:t>
      </w:r>
      <w:r w:rsidRPr="001143EB">
        <w:rPr>
          <w:sz w:val="28"/>
          <w:szCs w:val="28"/>
        </w:rPr>
        <w:t>» пункта 6.4 статьи 38 Федерального закона.</w:t>
      </w:r>
    </w:p>
    <w:p w:rsidR="00F84CA1" w:rsidRPr="0012339B" w:rsidRDefault="00F84CA1" w:rsidP="00D17568">
      <w:pPr>
        <w:jc w:val="both"/>
        <w:rPr>
          <w:rFonts w:ascii="Times New Roman" w:hAnsi="Times New Roman"/>
          <w:sz w:val="16"/>
          <w:szCs w:val="16"/>
        </w:rPr>
      </w:pPr>
    </w:p>
    <w:p w:rsidR="00F84CA1" w:rsidRPr="000100B8" w:rsidRDefault="00F84CA1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F84CA1" w:rsidRPr="000100B8" w:rsidRDefault="00F84CA1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6 (шесть)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16,6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F84CA1" w:rsidRPr="00F03D44" w:rsidRDefault="00F84CA1" w:rsidP="00FF03B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10"/>
          <w:szCs w:val="10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- 17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ей.</w:t>
      </w:r>
    </w:p>
    <w:p w:rsidR="00F84CA1" w:rsidRDefault="00F84CA1" w:rsidP="00FF03B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F84CA1" w:rsidRPr="000100B8" w:rsidRDefault="00F84CA1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Рощинское городское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Cs w:val="28"/>
        </w:rPr>
        <w:t>3 Прохоренкову Р.В.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F84CA1" w:rsidRPr="000100B8" w:rsidRDefault="00F84CA1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Прохоренкову Р.В.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F84CA1" w:rsidRPr="000100B8" w:rsidRDefault="00F84CA1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F84CA1" w:rsidRPr="0012339B" w:rsidRDefault="00F84CA1" w:rsidP="0012339B">
      <w:pPr>
        <w:jc w:val="both"/>
        <w:rPr>
          <w:rFonts w:ascii="Times New Roman" w:hAnsi="Times New Roman"/>
          <w:sz w:val="16"/>
          <w:szCs w:val="16"/>
        </w:rPr>
      </w:pPr>
    </w:p>
    <w:p w:rsidR="00F84CA1" w:rsidRDefault="00F84CA1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F84CA1" w:rsidRDefault="00F84CA1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F84CA1" w:rsidRDefault="00F84CA1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F84CA1" w:rsidRPr="0012339B" w:rsidRDefault="00F84CA1" w:rsidP="00424F2F">
      <w:pPr>
        <w:pStyle w:val="BodyTextIndent"/>
        <w:ind w:firstLine="0"/>
        <w:rPr>
          <w:rFonts w:ascii="Times New Roman" w:hAnsi="Times New Roman"/>
          <w:b w:val="0"/>
          <w:sz w:val="16"/>
          <w:szCs w:val="16"/>
        </w:rPr>
      </w:pPr>
    </w:p>
    <w:p w:rsidR="00F84CA1" w:rsidRPr="0012339B" w:rsidRDefault="00F84CA1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F84CA1" w:rsidRDefault="00F84CA1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F84CA1" w:rsidRPr="00424F2F" w:rsidRDefault="00F84CA1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F84CA1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30249"/>
    <w:rsid w:val="00086C5C"/>
    <w:rsid w:val="000C1D8E"/>
    <w:rsid w:val="000D6D8F"/>
    <w:rsid w:val="000D728A"/>
    <w:rsid w:val="001143EB"/>
    <w:rsid w:val="001221F3"/>
    <w:rsid w:val="0012339B"/>
    <w:rsid w:val="001266F0"/>
    <w:rsid w:val="00145AFE"/>
    <w:rsid w:val="00152D19"/>
    <w:rsid w:val="001F2F1C"/>
    <w:rsid w:val="00202861"/>
    <w:rsid w:val="00233E89"/>
    <w:rsid w:val="002603B1"/>
    <w:rsid w:val="00270ABD"/>
    <w:rsid w:val="00286369"/>
    <w:rsid w:val="0029113C"/>
    <w:rsid w:val="002921B6"/>
    <w:rsid w:val="002D7429"/>
    <w:rsid w:val="002E51E0"/>
    <w:rsid w:val="002E5F80"/>
    <w:rsid w:val="002F2C9A"/>
    <w:rsid w:val="00325CCF"/>
    <w:rsid w:val="00332B24"/>
    <w:rsid w:val="00343A0D"/>
    <w:rsid w:val="00344268"/>
    <w:rsid w:val="00362471"/>
    <w:rsid w:val="003653B5"/>
    <w:rsid w:val="003868FB"/>
    <w:rsid w:val="003944AE"/>
    <w:rsid w:val="003B19B4"/>
    <w:rsid w:val="003D1DA2"/>
    <w:rsid w:val="003D475E"/>
    <w:rsid w:val="003E74C7"/>
    <w:rsid w:val="00424F2F"/>
    <w:rsid w:val="00434B39"/>
    <w:rsid w:val="004829E5"/>
    <w:rsid w:val="00497A03"/>
    <w:rsid w:val="004A331D"/>
    <w:rsid w:val="004C2228"/>
    <w:rsid w:val="004C3E7E"/>
    <w:rsid w:val="005011DE"/>
    <w:rsid w:val="00516780"/>
    <w:rsid w:val="005251BF"/>
    <w:rsid w:val="00525DCF"/>
    <w:rsid w:val="00561925"/>
    <w:rsid w:val="00561AFB"/>
    <w:rsid w:val="005A4359"/>
    <w:rsid w:val="005A6E28"/>
    <w:rsid w:val="005A72E3"/>
    <w:rsid w:val="005B744C"/>
    <w:rsid w:val="005D2B11"/>
    <w:rsid w:val="00630A0A"/>
    <w:rsid w:val="0065607C"/>
    <w:rsid w:val="006E73B2"/>
    <w:rsid w:val="007250E4"/>
    <w:rsid w:val="0073370D"/>
    <w:rsid w:val="007405F7"/>
    <w:rsid w:val="0074135B"/>
    <w:rsid w:val="00754CBA"/>
    <w:rsid w:val="007E119B"/>
    <w:rsid w:val="007E35EB"/>
    <w:rsid w:val="00832506"/>
    <w:rsid w:val="00896E94"/>
    <w:rsid w:val="008B4A36"/>
    <w:rsid w:val="008C04C6"/>
    <w:rsid w:val="008C714D"/>
    <w:rsid w:val="008D598B"/>
    <w:rsid w:val="008D6580"/>
    <w:rsid w:val="0092270F"/>
    <w:rsid w:val="009B3A25"/>
    <w:rsid w:val="009C4FD1"/>
    <w:rsid w:val="009F6525"/>
    <w:rsid w:val="00A50D8C"/>
    <w:rsid w:val="00A712D4"/>
    <w:rsid w:val="00B03DC1"/>
    <w:rsid w:val="00B05F7B"/>
    <w:rsid w:val="00B157CF"/>
    <w:rsid w:val="00B354F4"/>
    <w:rsid w:val="00B40649"/>
    <w:rsid w:val="00B7366D"/>
    <w:rsid w:val="00B8071E"/>
    <w:rsid w:val="00B82BB8"/>
    <w:rsid w:val="00B95370"/>
    <w:rsid w:val="00BC2A99"/>
    <w:rsid w:val="00C22EBF"/>
    <w:rsid w:val="00C3040D"/>
    <w:rsid w:val="00C61148"/>
    <w:rsid w:val="00C64B83"/>
    <w:rsid w:val="00CB21B9"/>
    <w:rsid w:val="00CB523F"/>
    <w:rsid w:val="00D17568"/>
    <w:rsid w:val="00D64CDA"/>
    <w:rsid w:val="00D86263"/>
    <w:rsid w:val="00DA6CA5"/>
    <w:rsid w:val="00DB5DE2"/>
    <w:rsid w:val="00DF6345"/>
    <w:rsid w:val="00E1703A"/>
    <w:rsid w:val="00E35401"/>
    <w:rsid w:val="00E55C56"/>
    <w:rsid w:val="00E65257"/>
    <w:rsid w:val="00E83B3E"/>
    <w:rsid w:val="00E87133"/>
    <w:rsid w:val="00EA23FD"/>
    <w:rsid w:val="00EB4302"/>
    <w:rsid w:val="00EE5307"/>
    <w:rsid w:val="00EF0FF8"/>
    <w:rsid w:val="00EF63F2"/>
    <w:rsid w:val="00EF6C2D"/>
    <w:rsid w:val="00EF7BD7"/>
    <w:rsid w:val="00F022F6"/>
    <w:rsid w:val="00F03D44"/>
    <w:rsid w:val="00F03F66"/>
    <w:rsid w:val="00F1540C"/>
    <w:rsid w:val="00F35959"/>
    <w:rsid w:val="00F55540"/>
    <w:rsid w:val="00F74370"/>
    <w:rsid w:val="00F76816"/>
    <w:rsid w:val="00F84CA1"/>
    <w:rsid w:val="00F956AF"/>
    <w:rsid w:val="00FB106C"/>
    <w:rsid w:val="00FE2050"/>
    <w:rsid w:val="00FF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630A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366D"/>
    <w:rPr>
      <w:rFonts w:eastAsia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2</Pages>
  <Words>733</Words>
  <Characters>4179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16</cp:revision>
  <cp:lastPrinted>2024-07-27T07:03:00Z</cp:lastPrinted>
  <dcterms:created xsi:type="dcterms:W3CDTF">2024-07-15T09:14:00Z</dcterms:created>
  <dcterms:modified xsi:type="dcterms:W3CDTF">2024-07-27T07:04:00Z</dcterms:modified>
</cp:coreProperties>
</file>