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488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Москаева Сергея Юрьевича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476C53" w:rsidRPr="006C1AF6" w:rsidRDefault="00476C5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Москаева Сергея Юрьевича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С.Ю. Москаевым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476C53" w:rsidRPr="006C1AF6" w:rsidRDefault="00476C5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476C53" w:rsidRPr="006C1AF6" w:rsidRDefault="00476C5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Москаева Сергея Юрьевича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«1</w:t>
      </w:r>
      <w:r>
        <w:rPr>
          <w:rFonts w:ascii="Times New Roman" w:hAnsi="Times New Roman"/>
          <w:sz w:val="25"/>
          <w:szCs w:val="25"/>
        </w:rPr>
        <w:t>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С.Ю. Москаеву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476C53" w:rsidRPr="006C1AF6" w:rsidRDefault="00476C53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53" w:rsidRDefault="00476C53" w:rsidP="00FD30F4">
      <w:r>
        <w:separator/>
      </w:r>
    </w:p>
  </w:endnote>
  <w:endnote w:type="continuationSeparator" w:id="0">
    <w:p w:rsidR="00476C53" w:rsidRDefault="00476C5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53" w:rsidRDefault="00476C53" w:rsidP="00FD30F4">
      <w:r>
        <w:separator/>
      </w:r>
    </w:p>
  </w:footnote>
  <w:footnote w:type="continuationSeparator" w:id="0">
    <w:p w:rsidR="00476C53" w:rsidRDefault="00476C5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53" w:rsidRDefault="00476C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4E0B"/>
    <w:rsid w:val="00122FD0"/>
    <w:rsid w:val="00145AFE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320CA"/>
    <w:rsid w:val="00665488"/>
    <w:rsid w:val="00673024"/>
    <w:rsid w:val="00692D1E"/>
    <w:rsid w:val="006C1AF6"/>
    <w:rsid w:val="006C6632"/>
    <w:rsid w:val="007316F5"/>
    <w:rsid w:val="00735378"/>
    <w:rsid w:val="00735916"/>
    <w:rsid w:val="00750A37"/>
    <w:rsid w:val="00881B97"/>
    <w:rsid w:val="008C1378"/>
    <w:rsid w:val="00957FEF"/>
    <w:rsid w:val="0096370B"/>
    <w:rsid w:val="00A13E0A"/>
    <w:rsid w:val="00A2360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D1FC8"/>
    <w:rsid w:val="00C40410"/>
    <w:rsid w:val="00D01EE5"/>
    <w:rsid w:val="00D147DD"/>
    <w:rsid w:val="00D67591"/>
    <w:rsid w:val="00DD0F92"/>
    <w:rsid w:val="00E1703A"/>
    <w:rsid w:val="00E23AEB"/>
    <w:rsid w:val="00E25997"/>
    <w:rsid w:val="00E26028"/>
    <w:rsid w:val="00E55C56"/>
    <w:rsid w:val="00E7014F"/>
    <w:rsid w:val="00EB3C03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434</Words>
  <Characters>2475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12</cp:revision>
  <cp:lastPrinted>2024-07-27T07:55:00Z</cp:lastPrinted>
  <dcterms:created xsi:type="dcterms:W3CDTF">2022-07-29T11:22:00Z</dcterms:created>
  <dcterms:modified xsi:type="dcterms:W3CDTF">2024-07-27T07:56:00Z</dcterms:modified>
</cp:coreProperties>
</file>