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5B" w:rsidRPr="006C1AF6" w:rsidRDefault="00AB6A5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AB6A5B" w:rsidRPr="006C1AF6" w:rsidRDefault="00AB6A5B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AB6A5B" w:rsidRPr="006C1AF6" w:rsidRDefault="00AB6A5B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AB6A5B" w:rsidRPr="006C1AF6" w:rsidRDefault="00AB6A5B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AB6A5B" w:rsidRPr="006C1AF6" w:rsidRDefault="00AB6A5B" w:rsidP="006C1AF6">
      <w:pPr>
        <w:rPr>
          <w:rFonts w:ascii="Times New Roman" w:hAnsi="Times New Roman"/>
          <w:sz w:val="26"/>
          <w:szCs w:val="26"/>
        </w:rPr>
      </w:pPr>
    </w:p>
    <w:p w:rsidR="00AB6A5B" w:rsidRPr="006C1AF6" w:rsidRDefault="00AB6A5B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6C1AF6">
        <w:rPr>
          <w:rFonts w:ascii="Times New Roman" w:hAnsi="Times New Roman"/>
          <w:sz w:val="26"/>
          <w:szCs w:val="26"/>
        </w:rPr>
        <w:t xml:space="preserve"> июля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40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491</w:t>
      </w:r>
    </w:p>
    <w:p w:rsidR="00AB6A5B" w:rsidRPr="006C1AF6" w:rsidRDefault="00AB6A5B" w:rsidP="006C1AF6">
      <w:pPr>
        <w:rPr>
          <w:rFonts w:ascii="Times New Roman" w:hAnsi="Times New Roman"/>
          <w:b/>
          <w:sz w:val="26"/>
          <w:szCs w:val="26"/>
        </w:rPr>
      </w:pPr>
    </w:p>
    <w:p w:rsidR="00AB6A5B" w:rsidRPr="006C1AF6" w:rsidRDefault="00AB6A5B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Гончаровское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 созыва по Гончаровскому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</w:t>
      </w:r>
      <w:r>
        <w:rPr>
          <w:rFonts w:ascii="Times New Roman" w:hAnsi="Times New Roman"/>
          <w:sz w:val="25"/>
          <w:szCs w:val="25"/>
        </w:rPr>
        <w:t>№ 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Алексеевой Жанны Валерьевны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>
        <w:rPr>
          <w:rFonts w:ascii="Times New Roman" w:hAnsi="Times New Roman"/>
          <w:sz w:val="25"/>
          <w:szCs w:val="25"/>
        </w:rPr>
        <w:t>й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AB6A5B" w:rsidRPr="006C1AF6" w:rsidRDefault="00AB6A5B" w:rsidP="00F70CA1">
      <w:pPr>
        <w:pStyle w:val="BodyTextIndent"/>
        <w:tabs>
          <w:tab w:val="left" w:pos="4040"/>
        </w:tabs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ab/>
      </w:r>
    </w:p>
    <w:p w:rsidR="00AB6A5B" w:rsidRPr="006C1AF6" w:rsidRDefault="00AB6A5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673024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Гончаровское сельское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Гончаровскому</w:t>
      </w:r>
      <w:r w:rsidRPr="00673024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Алексеевой Жанны Валерьевны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Гончаровского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</w:t>
      </w:r>
      <w:r>
        <w:rPr>
          <w:rFonts w:ascii="Times New Roman" w:hAnsi="Times New Roman"/>
          <w:b w:val="0"/>
          <w:sz w:val="25"/>
          <w:szCs w:val="25"/>
        </w:rPr>
        <w:t>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установила следующее. </w:t>
      </w:r>
    </w:p>
    <w:p w:rsidR="00AB6A5B" w:rsidRPr="006C1AF6" w:rsidRDefault="00AB6A5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>Ж.В. Алексеевой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AB6A5B" w:rsidRPr="006C1AF6" w:rsidRDefault="00AB6A5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AB6A5B" w:rsidRPr="006C1AF6" w:rsidRDefault="00AB6A5B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</w:t>
      </w: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(или) недействительными -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ноль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, или </w:t>
      </w:r>
      <w:r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AB6A5B" w:rsidRPr="006C1AF6" w:rsidRDefault="00AB6A5B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20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двадцать</w:t>
      </w:r>
      <w:r w:rsidRPr="006C1AF6">
        <w:rPr>
          <w:rFonts w:ascii="Times New Roman" w:hAnsi="Times New Roman"/>
          <w:b w:val="0"/>
          <w:sz w:val="25"/>
          <w:szCs w:val="25"/>
        </w:rPr>
        <w:t>)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AB6A5B" w:rsidRPr="006C1AF6" w:rsidRDefault="00AB6A5B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B6A5B" w:rsidRPr="006C1AF6" w:rsidRDefault="00AB6A5B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AB6A5B" w:rsidRPr="006C1AF6" w:rsidRDefault="00AB6A5B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AB6A5B" w:rsidRPr="006C1AF6" w:rsidRDefault="00AB6A5B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C1AF6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Гончаровское сельское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поселение» Выборгского района Ленинградской области </w:t>
      </w:r>
      <w:r>
        <w:rPr>
          <w:rFonts w:ascii="Times New Roman" w:hAnsi="Times New Roman"/>
          <w:b w:val="0"/>
          <w:sz w:val="25"/>
          <w:szCs w:val="25"/>
        </w:rPr>
        <w:t>пятого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созыва по </w:t>
      </w:r>
      <w:r>
        <w:rPr>
          <w:rFonts w:ascii="Times New Roman" w:hAnsi="Times New Roman"/>
          <w:b w:val="0"/>
          <w:sz w:val="25"/>
          <w:szCs w:val="25"/>
        </w:rPr>
        <w:t>Гончаровскому</w:t>
      </w:r>
      <w:r w:rsidRPr="00881B97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</w:t>
      </w:r>
      <w:r>
        <w:rPr>
          <w:rFonts w:ascii="Times New Roman" w:hAnsi="Times New Roman"/>
          <w:b w:val="0"/>
          <w:sz w:val="25"/>
          <w:szCs w:val="25"/>
        </w:rPr>
        <w:t>№ 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Алексееву Жанну Валерьевну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ую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29</w:t>
      </w:r>
      <w:r w:rsidRPr="006C1AF6">
        <w:rPr>
          <w:rFonts w:ascii="Times New Roman" w:hAnsi="Times New Roman"/>
          <w:sz w:val="25"/>
          <w:szCs w:val="25"/>
        </w:rPr>
        <w:t xml:space="preserve"> июля 2024 года в «</w:t>
      </w:r>
      <w:r>
        <w:rPr>
          <w:rFonts w:ascii="Times New Roman" w:hAnsi="Times New Roman"/>
          <w:sz w:val="25"/>
          <w:szCs w:val="25"/>
        </w:rPr>
        <w:t>17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08</w:t>
      </w:r>
      <w:r w:rsidRPr="006C1AF6">
        <w:rPr>
          <w:rFonts w:ascii="Times New Roman" w:hAnsi="Times New Roman"/>
          <w:sz w:val="25"/>
          <w:szCs w:val="25"/>
        </w:rPr>
        <w:t>» минут.</w:t>
      </w:r>
    </w:p>
    <w:p w:rsidR="00AB6A5B" w:rsidRPr="006C1AF6" w:rsidRDefault="00AB6A5B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 xml:space="preserve">Ж.В. Алексеевой </w:t>
      </w:r>
      <w:r w:rsidRPr="006C1AF6">
        <w:rPr>
          <w:rFonts w:ascii="Times New Roman" w:hAnsi="Times New Roman"/>
          <w:b w:val="0"/>
          <w:sz w:val="25"/>
          <w:szCs w:val="25"/>
        </w:rPr>
        <w:t>удостоверение установленного образца.</w:t>
      </w:r>
    </w:p>
    <w:p w:rsidR="00AB6A5B" w:rsidRPr="006C1AF6" w:rsidRDefault="00AB6A5B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AB6A5B" w:rsidRPr="006C1AF6" w:rsidRDefault="00AB6A5B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B6A5B" w:rsidRPr="006C1AF6" w:rsidRDefault="00AB6A5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AB6A5B" w:rsidRPr="006C1AF6" w:rsidRDefault="00AB6A5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AB6A5B" w:rsidRPr="006C1AF6" w:rsidRDefault="00AB6A5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AB6A5B" w:rsidRPr="006C1AF6" w:rsidRDefault="00AB6A5B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AB6A5B" w:rsidRPr="006C1AF6" w:rsidRDefault="00AB6A5B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AB6A5B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5B" w:rsidRDefault="00AB6A5B" w:rsidP="00FD30F4">
      <w:r>
        <w:separator/>
      </w:r>
    </w:p>
  </w:endnote>
  <w:endnote w:type="continuationSeparator" w:id="0">
    <w:p w:rsidR="00AB6A5B" w:rsidRDefault="00AB6A5B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5B" w:rsidRDefault="00AB6A5B" w:rsidP="00FD30F4">
      <w:r>
        <w:separator/>
      </w:r>
    </w:p>
  </w:footnote>
  <w:footnote w:type="continuationSeparator" w:id="0">
    <w:p w:rsidR="00AB6A5B" w:rsidRDefault="00AB6A5B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5B" w:rsidRDefault="00AB6A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27038"/>
    <w:rsid w:val="00053603"/>
    <w:rsid w:val="00067552"/>
    <w:rsid w:val="000C4209"/>
    <w:rsid w:val="000F505E"/>
    <w:rsid w:val="00126EF3"/>
    <w:rsid w:val="00127F0F"/>
    <w:rsid w:val="00131D12"/>
    <w:rsid w:val="00145AFE"/>
    <w:rsid w:val="00151067"/>
    <w:rsid w:val="00181547"/>
    <w:rsid w:val="00184CDE"/>
    <w:rsid w:val="001A0D1F"/>
    <w:rsid w:val="001D736D"/>
    <w:rsid w:val="00215D8E"/>
    <w:rsid w:val="002735D2"/>
    <w:rsid w:val="00287144"/>
    <w:rsid w:val="002D3FC3"/>
    <w:rsid w:val="002D53AF"/>
    <w:rsid w:val="00330556"/>
    <w:rsid w:val="003653B5"/>
    <w:rsid w:val="00386097"/>
    <w:rsid w:val="003868FB"/>
    <w:rsid w:val="003A634B"/>
    <w:rsid w:val="003C1F62"/>
    <w:rsid w:val="003C7F2F"/>
    <w:rsid w:val="003D02B2"/>
    <w:rsid w:val="003D3ECC"/>
    <w:rsid w:val="003D475E"/>
    <w:rsid w:val="003E74C7"/>
    <w:rsid w:val="003F7D55"/>
    <w:rsid w:val="00444532"/>
    <w:rsid w:val="00451633"/>
    <w:rsid w:val="004A5396"/>
    <w:rsid w:val="004E1A8F"/>
    <w:rsid w:val="004F79C7"/>
    <w:rsid w:val="00516CF0"/>
    <w:rsid w:val="005424D4"/>
    <w:rsid w:val="00546C47"/>
    <w:rsid w:val="005C7020"/>
    <w:rsid w:val="005F6528"/>
    <w:rsid w:val="00601B08"/>
    <w:rsid w:val="00602BC1"/>
    <w:rsid w:val="00604231"/>
    <w:rsid w:val="00673024"/>
    <w:rsid w:val="006B05EA"/>
    <w:rsid w:val="006B734C"/>
    <w:rsid w:val="006C1AF6"/>
    <w:rsid w:val="006D3658"/>
    <w:rsid w:val="007056F1"/>
    <w:rsid w:val="007A6227"/>
    <w:rsid w:val="007D3150"/>
    <w:rsid w:val="007F1A2A"/>
    <w:rsid w:val="008551A8"/>
    <w:rsid w:val="00881B97"/>
    <w:rsid w:val="008A1096"/>
    <w:rsid w:val="008C1378"/>
    <w:rsid w:val="008E4121"/>
    <w:rsid w:val="00926063"/>
    <w:rsid w:val="00957FEF"/>
    <w:rsid w:val="0096370B"/>
    <w:rsid w:val="009F44D6"/>
    <w:rsid w:val="00A013E9"/>
    <w:rsid w:val="00A47ACC"/>
    <w:rsid w:val="00A50D8C"/>
    <w:rsid w:val="00A51E87"/>
    <w:rsid w:val="00A6683B"/>
    <w:rsid w:val="00A705B0"/>
    <w:rsid w:val="00A86D9B"/>
    <w:rsid w:val="00AB4959"/>
    <w:rsid w:val="00AB6A5B"/>
    <w:rsid w:val="00AD77DE"/>
    <w:rsid w:val="00AE278C"/>
    <w:rsid w:val="00AF6E8A"/>
    <w:rsid w:val="00B013CD"/>
    <w:rsid w:val="00B03DC1"/>
    <w:rsid w:val="00B8071E"/>
    <w:rsid w:val="00B82BB8"/>
    <w:rsid w:val="00BD1FC8"/>
    <w:rsid w:val="00BD44F4"/>
    <w:rsid w:val="00C92410"/>
    <w:rsid w:val="00CA1DEB"/>
    <w:rsid w:val="00CC2A14"/>
    <w:rsid w:val="00CE1867"/>
    <w:rsid w:val="00CE6FFE"/>
    <w:rsid w:val="00D147DD"/>
    <w:rsid w:val="00DC56FB"/>
    <w:rsid w:val="00E0488B"/>
    <w:rsid w:val="00E154A5"/>
    <w:rsid w:val="00E154F2"/>
    <w:rsid w:val="00E1703A"/>
    <w:rsid w:val="00E37BA3"/>
    <w:rsid w:val="00E46CAB"/>
    <w:rsid w:val="00E55C56"/>
    <w:rsid w:val="00EF0D35"/>
    <w:rsid w:val="00EF63F2"/>
    <w:rsid w:val="00EF7861"/>
    <w:rsid w:val="00F1681C"/>
    <w:rsid w:val="00F6195C"/>
    <w:rsid w:val="00F70CA1"/>
    <w:rsid w:val="00F94169"/>
    <w:rsid w:val="00FD30F4"/>
    <w:rsid w:val="00FE04A3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443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23</cp:revision>
  <cp:lastPrinted>2024-07-27T08:18:00Z</cp:lastPrinted>
  <dcterms:created xsi:type="dcterms:W3CDTF">2022-07-29T11:22:00Z</dcterms:created>
  <dcterms:modified xsi:type="dcterms:W3CDTF">2024-07-27T08:18:00Z</dcterms:modified>
</cp:coreProperties>
</file>