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AE" w:rsidRPr="006C1AF6" w:rsidRDefault="00315AAE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315AAE" w:rsidRPr="006C1AF6" w:rsidRDefault="00315AAE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315AAE" w:rsidRPr="006C1AF6" w:rsidRDefault="00315AAE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315AAE" w:rsidRPr="006C1AF6" w:rsidRDefault="00315AAE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15AAE" w:rsidRPr="006C1AF6" w:rsidRDefault="00315AAE" w:rsidP="006C1AF6">
      <w:pPr>
        <w:rPr>
          <w:rFonts w:ascii="Times New Roman" w:hAnsi="Times New Roman"/>
          <w:sz w:val="26"/>
          <w:szCs w:val="26"/>
        </w:rPr>
      </w:pPr>
    </w:p>
    <w:p w:rsidR="00315AAE" w:rsidRPr="006C1AF6" w:rsidRDefault="00315AAE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493</w:t>
      </w:r>
    </w:p>
    <w:p w:rsidR="00315AAE" w:rsidRPr="006C1AF6" w:rsidRDefault="00315AAE" w:rsidP="006C1AF6">
      <w:pPr>
        <w:rPr>
          <w:rFonts w:ascii="Times New Roman" w:hAnsi="Times New Roman"/>
          <w:b/>
          <w:sz w:val="26"/>
          <w:szCs w:val="26"/>
        </w:rPr>
      </w:pPr>
    </w:p>
    <w:p w:rsidR="00315AAE" w:rsidRPr="006C1AF6" w:rsidRDefault="00315AAE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Полянское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Полянскому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Волковой Валентины Владимировны</w:t>
      </w:r>
      <w:r w:rsidRPr="006C1AF6">
        <w:rPr>
          <w:rFonts w:ascii="Times New Roman" w:hAnsi="Times New Roman"/>
          <w:sz w:val="25"/>
          <w:szCs w:val="25"/>
        </w:rPr>
        <w:t xml:space="preserve">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315AAE" w:rsidRPr="006C1AF6" w:rsidRDefault="00315AAE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315AAE" w:rsidRPr="006C1AF6" w:rsidRDefault="00315AA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Полянское сельское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Полянскому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Волковой Валентины Владимировны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Полянского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315AAE" w:rsidRPr="006C1AF6" w:rsidRDefault="00315AA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В.В. Волковой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315AAE" w:rsidRPr="006C1AF6" w:rsidRDefault="00315AA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315AAE" w:rsidRPr="006C1AF6" w:rsidRDefault="00315AAE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315AAE" w:rsidRPr="006C1AF6" w:rsidRDefault="00315AAE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восемнадцать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315AAE" w:rsidRPr="006C1AF6" w:rsidRDefault="00315AAE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15AAE" w:rsidRPr="006C1AF6" w:rsidRDefault="00315AA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315AAE" w:rsidRPr="006C1AF6" w:rsidRDefault="00315AAE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315AAE" w:rsidRPr="006C1AF6" w:rsidRDefault="00315AAE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Полянское сельское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Полянскому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Волкову Валентину Владимировну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12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315AAE" w:rsidRPr="006C1AF6" w:rsidRDefault="00315AA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В.В. Волковой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315AAE" w:rsidRPr="006C1AF6" w:rsidRDefault="00315AAE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315AAE" w:rsidRPr="006C1AF6" w:rsidRDefault="00315AAE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315AAE" w:rsidRPr="006C1AF6" w:rsidRDefault="00315AA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315AAE" w:rsidRPr="006C1AF6" w:rsidRDefault="00315AA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315AAE" w:rsidRPr="006C1AF6" w:rsidRDefault="00315AA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315AAE" w:rsidRPr="006C1AF6" w:rsidRDefault="00315AA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315AAE" w:rsidRPr="006C1AF6" w:rsidRDefault="00315AAE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315AAE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AE" w:rsidRDefault="00315AAE" w:rsidP="00FD30F4">
      <w:r>
        <w:separator/>
      </w:r>
    </w:p>
  </w:endnote>
  <w:endnote w:type="continuationSeparator" w:id="0">
    <w:p w:rsidR="00315AAE" w:rsidRDefault="00315AAE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AE" w:rsidRDefault="00315AAE" w:rsidP="00FD30F4">
      <w:r>
        <w:separator/>
      </w:r>
    </w:p>
  </w:footnote>
  <w:footnote w:type="continuationSeparator" w:id="0">
    <w:p w:rsidR="00315AAE" w:rsidRDefault="00315AAE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AE" w:rsidRDefault="00315A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A19EB"/>
    <w:rsid w:val="001D736D"/>
    <w:rsid w:val="00215D8E"/>
    <w:rsid w:val="002735D2"/>
    <w:rsid w:val="00287144"/>
    <w:rsid w:val="002D3FC3"/>
    <w:rsid w:val="002D53AF"/>
    <w:rsid w:val="00315AAE"/>
    <w:rsid w:val="00330556"/>
    <w:rsid w:val="003653B5"/>
    <w:rsid w:val="00386097"/>
    <w:rsid w:val="003868FB"/>
    <w:rsid w:val="003A53C0"/>
    <w:rsid w:val="003A634B"/>
    <w:rsid w:val="003C1F62"/>
    <w:rsid w:val="003C7F2F"/>
    <w:rsid w:val="003D02B2"/>
    <w:rsid w:val="003D20F0"/>
    <w:rsid w:val="003D3ECC"/>
    <w:rsid w:val="003D475E"/>
    <w:rsid w:val="003E74C7"/>
    <w:rsid w:val="003F7D55"/>
    <w:rsid w:val="00416BC1"/>
    <w:rsid w:val="00444532"/>
    <w:rsid w:val="00451633"/>
    <w:rsid w:val="004A5396"/>
    <w:rsid w:val="004E1A8F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35CB7"/>
    <w:rsid w:val="0066267F"/>
    <w:rsid w:val="00673024"/>
    <w:rsid w:val="006B05EA"/>
    <w:rsid w:val="006B734C"/>
    <w:rsid w:val="006C1AF6"/>
    <w:rsid w:val="006C6F19"/>
    <w:rsid w:val="006D3658"/>
    <w:rsid w:val="007056F1"/>
    <w:rsid w:val="007A6227"/>
    <w:rsid w:val="007D3150"/>
    <w:rsid w:val="007F1A2A"/>
    <w:rsid w:val="008551A8"/>
    <w:rsid w:val="00881B97"/>
    <w:rsid w:val="008A1096"/>
    <w:rsid w:val="008C1378"/>
    <w:rsid w:val="008E4121"/>
    <w:rsid w:val="00926063"/>
    <w:rsid w:val="00957FEF"/>
    <w:rsid w:val="0096370B"/>
    <w:rsid w:val="009F44D6"/>
    <w:rsid w:val="009F664E"/>
    <w:rsid w:val="00A013E9"/>
    <w:rsid w:val="00A47ACC"/>
    <w:rsid w:val="00A50D8C"/>
    <w:rsid w:val="00A51E87"/>
    <w:rsid w:val="00A6683B"/>
    <w:rsid w:val="00A705B0"/>
    <w:rsid w:val="00A86D9B"/>
    <w:rsid w:val="00AB4959"/>
    <w:rsid w:val="00AB6A5B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C2A14"/>
    <w:rsid w:val="00CE1867"/>
    <w:rsid w:val="00CE6FFE"/>
    <w:rsid w:val="00D147DD"/>
    <w:rsid w:val="00D9213B"/>
    <w:rsid w:val="00DC56FB"/>
    <w:rsid w:val="00DE303B"/>
    <w:rsid w:val="00E0488B"/>
    <w:rsid w:val="00E154A5"/>
    <w:rsid w:val="00E154F2"/>
    <w:rsid w:val="00E1703A"/>
    <w:rsid w:val="00E37BA3"/>
    <w:rsid w:val="00E46CAB"/>
    <w:rsid w:val="00E55C56"/>
    <w:rsid w:val="00EE2679"/>
    <w:rsid w:val="00EF0D35"/>
    <w:rsid w:val="00EF63F2"/>
    <w:rsid w:val="00EF7861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25</cp:revision>
  <cp:lastPrinted>2024-07-27T08:23:00Z</cp:lastPrinted>
  <dcterms:created xsi:type="dcterms:W3CDTF">2022-07-29T11:22:00Z</dcterms:created>
  <dcterms:modified xsi:type="dcterms:W3CDTF">2024-07-27T08:27:00Z</dcterms:modified>
</cp:coreProperties>
</file>