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24" w:rsidRPr="006C1AF6" w:rsidRDefault="00797824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797824" w:rsidRPr="006C1AF6" w:rsidRDefault="00797824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797824" w:rsidRPr="006C1AF6" w:rsidRDefault="00797824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797824" w:rsidRPr="006C1AF6" w:rsidRDefault="00797824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797824" w:rsidRPr="006C1AF6" w:rsidRDefault="00797824" w:rsidP="006C1AF6">
      <w:pPr>
        <w:rPr>
          <w:rFonts w:ascii="Times New Roman" w:hAnsi="Times New Roman"/>
          <w:sz w:val="26"/>
          <w:szCs w:val="26"/>
        </w:rPr>
      </w:pPr>
    </w:p>
    <w:p w:rsidR="00797824" w:rsidRPr="006C1AF6" w:rsidRDefault="00797824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40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495</w:t>
      </w:r>
    </w:p>
    <w:p w:rsidR="00797824" w:rsidRPr="006C1AF6" w:rsidRDefault="00797824" w:rsidP="006C1AF6">
      <w:pPr>
        <w:rPr>
          <w:rFonts w:ascii="Times New Roman" w:hAnsi="Times New Roman"/>
          <w:b/>
          <w:sz w:val="26"/>
          <w:szCs w:val="26"/>
        </w:rPr>
      </w:pPr>
    </w:p>
    <w:p w:rsidR="00797824" w:rsidRPr="006C1AF6" w:rsidRDefault="00797824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Полянское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 созыва по Полянскому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Ерецкой Татьяны Валерьевны</w:t>
      </w:r>
      <w:r w:rsidRPr="006C1AF6">
        <w:rPr>
          <w:rFonts w:ascii="Times New Roman" w:hAnsi="Times New Roman"/>
          <w:sz w:val="25"/>
          <w:szCs w:val="25"/>
        </w:rPr>
        <w:t xml:space="preserve"> выдвинуто</w:t>
      </w:r>
      <w:r>
        <w:rPr>
          <w:rFonts w:ascii="Times New Roman" w:hAnsi="Times New Roman"/>
          <w:sz w:val="25"/>
          <w:szCs w:val="25"/>
        </w:rPr>
        <w:t>й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797824" w:rsidRPr="006C1AF6" w:rsidRDefault="00797824" w:rsidP="00F70CA1">
      <w:pPr>
        <w:pStyle w:val="BodyTextIndent"/>
        <w:tabs>
          <w:tab w:val="left" w:pos="4040"/>
        </w:tabs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ab/>
      </w:r>
    </w:p>
    <w:p w:rsidR="00797824" w:rsidRPr="006C1AF6" w:rsidRDefault="00797824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Полянское сельское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Полянскому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Ерецкой Татьяны Валерьевны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Полянского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797824" w:rsidRPr="006C1AF6" w:rsidRDefault="00797824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Т.В. Ерецкой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пять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пять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797824" w:rsidRPr="006C1AF6" w:rsidRDefault="00797824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797824" w:rsidRPr="006C1AF6" w:rsidRDefault="00797824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</w:t>
      </w:r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ноль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797824" w:rsidRPr="006C1AF6" w:rsidRDefault="00797824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пять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797824" w:rsidRPr="006C1AF6" w:rsidRDefault="00797824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797824" w:rsidRPr="006C1AF6" w:rsidRDefault="00797824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797824" w:rsidRPr="006C1AF6" w:rsidRDefault="00797824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797824" w:rsidRPr="006C1AF6" w:rsidRDefault="00797824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Полянское сельское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Полянскому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Ерецкую Татьяну Валерьевну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29</w:t>
      </w:r>
      <w:r w:rsidRPr="006C1AF6">
        <w:rPr>
          <w:rFonts w:ascii="Times New Roman" w:hAnsi="Times New Roman"/>
          <w:sz w:val="25"/>
          <w:szCs w:val="25"/>
        </w:rPr>
        <w:t xml:space="preserve"> июля 2024 года в «</w:t>
      </w:r>
      <w:r>
        <w:rPr>
          <w:rFonts w:ascii="Times New Roman" w:hAnsi="Times New Roman"/>
          <w:sz w:val="25"/>
          <w:szCs w:val="25"/>
        </w:rPr>
        <w:t>17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16</w:t>
      </w:r>
      <w:r w:rsidRPr="006C1AF6">
        <w:rPr>
          <w:rFonts w:ascii="Times New Roman" w:hAnsi="Times New Roman"/>
          <w:sz w:val="25"/>
          <w:szCs w:val="25"/>
        </w:rPr>
        <w:t>» минут.</w:t>
      </w:r>
    </w:p>
    <w:p w:rsidR="00797824" w:rsidRPr="006C1AF6" w:rsidRDefault="00797824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Т.В. Ерецкой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797824" w:rsidRPr="006C1AF6" w:rsidRDefault="00797824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797824" w:rsidRPr="006C1AF6" w:rsidRDefault="00797824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7824" w:rsidRPr="006C1AF6" w:rsidRDefault="00797824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797824" w:rsidRPr="006C1AF6" w:rsidRDefault="00797824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797824" w:rsidRPr="006C1AF6" w:rsidRDefault="00797824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797824" w:rsidRPr="006C1AF6" w:rsidRDefault="00797824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797824" w:rsidRPr="006C1AF6" w:rsidRDefault="00797824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797824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24" w:rsidRDefault="00797824" w:rsidP="00FD30F4">
      <w:r>
        <w:separator/>
      </w:r>
    </w:p>
  </w:endnote>
  <w:endnote w:type="continuationSeparator" w:id="0">
    <w:p w:rsidR="00797824" w:rsidRDefault="00797824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24" w:rsidRDefault="00797824" w:rsidP="00FD30F4">
      <w:r>
        <w:separator/>
      </w:r>
    </w:p>
  </w:footnote>
  <w:footnote w:type="continuationSeparator" w:id="0">
    <w:p w:rsidR="00797824" w:rsidRDefault="00797824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24" w:rsidRDefault="00797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0C4209"/>
    <w:rsid w:val="000F505E"/>
    <w:rsid w:val="00126EF3"/>
    <w:rsid w:val="00127F0F"/>
    <w:rsid w:val="00131D12"/>
    <w:rsid w:val="00145AFE"/>
    <w:rsid w:val="00151067"/>
    <w:rsid w:val="00181547"/>
    <w:rsid w:val="00184CDE"/>
    <w:rsid w:val="001A0D1F"/>
    <w:rsid w:val="001A19EB"/>
    <w:rsid w:val="001A2A6A"/>
    <w:rsid w:val="001A563F"/>
    <w:rsid w:val="001D736D"/>
    <w:rsid w:val="00215D8E"/>
    <w:rsid w:val="00244B0A"/>
    <w:rsid w:val="002735D2"/>
    <w:rsid w:val="00287144"/>
    <w:rsid w:val="002D3FC3"/>
    <w:rsid w:val="002D53AF"/>
    <w:rsid w:val="00315AAE"/>
    <w:rsid w:val="00330556"/>
    <w:rsid w:val="003653B5"/>
    <w:rsid w:val="003859FA"/>
    <w:rsid w:val="00386097"/>
    <w:rsid w:val="003868FB"/>
    <w:rsid w:val="003A53C0"/>
    <w:rsid w:val="003A634B"/>
    <w:rsid w:val="003C1F62"/>
    <w:rsid w:val="003C7F2F"/>
    <w:rsid w:val="003D02B2"/>
    <w:rsid w:val="003D20F0"/>
    <w:rsid w:val="003D3ECC"/>
    <w:rsid w:val="003D475E"/>
    <w:rsid w:val="003E74C7"/>
    <w:rsid w:val="003F7D55"/>
    <w:rsid w:val="00416BC1"/>
    <w:rsid w:val="00444532"/>
    <w:rsid w:val="00451633"/>
    <w:rsid w:val="004A5396"/>
    <w:rsid w:val="004E1A8F"/>
    <w:rsid w:val="004F79C7"/>
    <w:rsid w:val="00516CF0"/>
    <w:rsid w:val="005424D4"/>
    <w:rsid w:val="00546C47"/>
    <w:rsid w:val="005669A3"/>
    <w:rsid w:val="005C7020"/>
    <w:rsid w:val="005F6528"/>
    <w:rsid w:val="00601B08"/>
    <w:rsid w:val="00602BC1"/>
    <w:rsid w:val="00604231"/>
    <w:rsid w:val="00635CB7"/>
    <w:rsid w:val="0066267F"/>
    <w:rsid w:val="00673024"/>
    <w:rsid w:val="006B05EA"/>
    <w:rsid w:val="006B734C"/>
    <w:rsid w:val="006C1AF6"/>
    <w:rsid w:val="006C6F19"/>
    <w:rsid w:val="006D3658"/>
    <w:rsid w:val="007056F1"/>
    <w:rsid w:val="00791CC0"/>
    <w:rsid w:val="00797824"/>
    <w:rsid w:val="007A6227"/>
    <w:rsid w:val="007D3150"/>
    <w:rsid w:val="007F1A2A"/>
    <w:rsid w:val="007F628A"/>
    <w:rsid w:val="008551A8"/>
    <w:rsid w:val="00881B97"/>
    <w:rsid w:val="008A1096"/>
    <w:rsid w:val="008C1378"/>
    <w:rsid w:val="008E4121"/>
    <w:rsid w:val="00926063"/>
    <w:rsid w:val="00957FEF"/>
    <w:rsid w:val="0096370B"/>
    <w:rsid w:val="009F44D6"/>
    <w:rsid w:val="009F65B1"/>
    <w:rsid w:val="009F664E"/>
    <w:rsid w:val="00A013E9"/>
    <w:rsid w:val="00A47ACC"/>
    <w:rsid w:val="00A50D8C"/>
    <w:rsid w:val="00A51E87"/>
    <w:rsid w:val="00A6683B"/>
    <w:rsid w:val="00A705B0"/>
    <w:rsid w:val="00A86D9B"/>
    <w:rsid w:val="00AB4959"/>
    <w:rsid w:val="00AB6A5B"/>
    <w:rsid w:val="00AD77DE"/>
    <w:rsid w:val="00AE278C"/>
    <w:rsid w:val="00AF6E8A"/>
    <w:rsid w:val="00B013CD"/>
    <w:rsid w:val="00B03DC1"/>
    <w:rsid w:val="00B8071E"/>
    <w:rsid w:val="00B82BB8"/>
    <w:rsid w:val="00BD1FC8"/>
    <w:rsid w:val="00BD44F4"/>
    <w:rsid w:val="00C92410"/>
    <w:rsid w:val="00CA1DEB"/>
    <w:rsid w:val="00CC2A14"/>
    <w:rsid w:val="00CE1867"/>
    <w:rsid w:val="00CE6FFE"/>
    <w:rsid w:val="00D147DD"/>
    <w:rsid w:val="00D2101B"/>
    <w:rsid w:val="00D9213B"/>
    <w:rsid w:val="00DB14DB"/>
    <w:rsid w:val="00DC56FB"/>
    <w:rsid w:val="00DE303B"/>
    <w:rsid w:val="00E0488B"/>
    <w:rsid w:val="00E154A5"/>
    <w:rsid w:val="00E154F2"/>
    <w:rsid w:val="00E1703A"/>
    <w:rsid w:val="00E37BA3"/>
    <w:rsid w:val="00E46CAB"/>
    <w:rsid w:val="00E55C56"/>
    <w:rsid w:val="00EE2679"/>
    <w:rsid w:val="00EF0D35"/>
    <w:rsid w:val="00EF63F2"/>
    <w:rsid w:val="00EF7861"/>
    <w:rsid w:val="00F1681C"/>
    <w:rsid w:val="00F6195C"/>
    <w:rsid w:val="00F70CA1"/>
    <w:rsid w:val="00F94169"/>
    <w:rsid w:val="00FD30F4"/>
    <w:rsid w:val="00FE04A3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440</Words>
  <Characters>2514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27</cp:revision>
  <cp:lastPrinted>2024-07-27T08:34:00Z</cp:lastPrinted>
  <dcterms:created xsi:type="dcterms:W3CDTF">2022-07-29T11:22:00Z</dcterms:created>
  <dcterms:modified xsi:type="dcterms:W3CDTF">2024-07-27T08:35:00Z</dcterms:modified>
</cp:coreProperties>
</file>