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FC" w:rsidRPr="00F022F6" w:rsidRDefault="001456FC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1456FC" w:rsidRPr="00F022F6" w:rsidRDefault="001456FC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1456FC" w:rsidRPr="001F2F1C" w:rsidRDefault="001456FC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1456FC" w:rsidRPr="001F2F1C" w:rsidRDefault="001456FC" w:rsidP="00424F2F">
      <w:pPr>
        <w:jc w:val="right"/>
        <w:rPr>
          <w:sz w:val="16"/>
          <w:szCs w:val="16"/>
        </w:rPr>
      </w:pPr>
    </w:p>
    <w:p w:rsidR="001456FC" w:rsidRPr="001F2F1C" w:rsidRDefault="001456FC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1456FC" w:rsidRPr="000100B8" w:rsidRDefault="001456FC" w:rsidP="00424F2F">
      <w:pPr>
        <w:rPr>
          <w:rFonts w:ascii="Times New Roman" w:hAnsi="Times New Roman"/>
          <w:sz w:val="28"/>
          <w:szCs w:val="28"/>
        </w:rPr>
      </w:pPr>
    </w:p>
    <w:p w:rsidR="001456FC" w:rsidRPr="000100B8" w:rsidRDefault="001456FC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40/496</w:t>
      </w:r>
    </w:p>
    <w:p w:rsidR="001456FC" w:rsidRPr="000100B8" w:rsidRDefault="001456FC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1456FC" w:rsidRPr="000100B8" w:rsidRDefault="001456FC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>№ 2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Костыльнюку Максиму Владимировичу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1456FC" w:rsidRDefault="001456FC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1456FC" w:rsidRPr="000100B8" w:rsidRDefault="001456FC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2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Костыльнюка Максима Владимировича,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2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1456FC" w:rsidRPr="000100B8" w:rsidRDefault="001456FC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Костыльнюком М.В.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18 (восемнадцать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18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восемнадцать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1456FC" w:rsidRPr="00B95370" w:rsidRDefault="001456FC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1456FC" w:rsidRDefault="001456FC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1456FC" w:rsidRDefault="001456FC" w:rsidP="009B60CF">
      <w:pPr>
        <w:jc w:val="both"/>
        <w:rPr>
          <w:rFonts w:ascii="Times New Roman" w:hAnsi="Times New Roman"/>
          <w:i/>
          <w:sz w:val="28"/>
          <w:szCs w:val="28"/>
        </w:rPr>
      </w:pPr>
      <w:r w:rsidRPr="009B60CF">
        <w:rPr>
          <w:rFonts w:ascii="Times New Roman" w:hAnsi="Times New Roman"/>
          <w:sz w:val="28"/>
          <w:szCs w:val="28"/>
        </w:rPr>
        <w:t>- в подписном листе № 1 папки № 1 - Лицом, осуществлявшим сбор подписей избирателей, не внесена собственноручно дата заверения подписного листа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60CF">
        <w:rPr>
          <w:rFonts w:ascii="Times New Roman" w:hAnsi="Times New Roman"/>
          <w:sz w:val="28"/>
          <w:szCs w:val="28"/>
        </w:rPr>
        <w:t>Сведения о кандидате указаны 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0CF">
        <w:rPr>
          <w:rFonts w:ascii="Times New Roman" w:hAnsi="Times New Roman"/>
          <w:i/>
          <w:sz w:val="28"/>
          <w:szCs w:val="28"/>
        </w:rPr>
        <w:t>(фамилия, имя отчество написаны не полностью)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456FC" w:rsidRDefault="001456FC" w:rsidP="009B60CF">
      <w:pPr>
        <w:jc w:val="both"/>
        <w:rPr>
          <w:rFonts w:ascii="Times New Roman" w:hAnsi="Times New Roman"/>
          <w:i/>
          <w:sz w:val="28"/>
          <w:szCs w:val="28"/>
        </w:rPr>
      </w:pPr>
      <w:r w:rsidRPr="009B60CF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9B60CF">
        <w:rPr>
          <w:rFonts w:ascii="Times New Roman" w:hAnsi="Times New Roman"/>
          <w:sz w:val="28"/>
          <w:szCs w:val="28"/>
        </w:rPr>
        <w:t xml:space="preserve"> папки № 1 - Лицом, осуществлявшим сбор подписей избирателей, не внесена собственноручно дата заверения подписного листа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60CF">
        <w:rPr>
          <w:rFonts w:ascii="Times New Roman" w:hAnsi="Times New Roman"/>
          <w:sz w:val="28"/>
          <w:szCs w:val="28"/>
        </w:rPr>
        <w:t>Сведения о кандидате указаны 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0CF">
        <w:rPr>
          <w:rFonts w:ascii="Times New Roman" w:hAnsi="Times New Roman"/>
          <w:i/>
          <w:sz w:val="28"/>
          <w:szCs w:val="28"/>
        </w:rPr>
        <w:t>(фамилия, имя отчество написаны не полностью)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456FC" w:rsidRDefault="001456FC" w:rsidP="00B03806">
      <w:pPr>
        <w:jc w:val="both"/>
        <w:rPr>
          <w:rFonts w:ascii="Times New Roman" w:hAnsi="Times New Roman"/>
          <w:i/>
          <w:sz w:val="28"/>
          <w:szCs w:val="28"/>
        </w:rPr>
      </w:pPr>
      <w:r w:rsidRPr="00B03806">
        <w:rPr>
          <w:rFonts w:ascii="Times New Roman" w:hAnsi="Times New Roman"/>
          <w:sz w:val="28"/>
          <w:szCs w:val="28"/>
        </w:rPr>
        <w:t xml:space="preserve">- в подписном листе № 3 папки № 1 - Лицом, осуществлявшим сбор подписей избирателей, не внесена собственноручно дата заверения подписного листа. Сведения о кандидате указаны в подписном листе не в полном объеме </w:t>
      </w:r>
      <w:r w:rsidRPr="00B03806">
        <w:rPr>
          <w:rFonts w:ascii="Times New Roman" w:hAnsi="Times New Roman"/>
          <w:i/>
          <w:sz w:val="28"/>
          <w:szCs w:val="28"/>
        </w:rPr>
        <w:t xml:space="preserve">(фамилия, имя отчество написаны не полностью). </w:t>
      </w:r>
      <w:r w:rsidRPr="00B03806">
        <w:rPr>
          <w:rFonts w:ascii="Times New Roman" w:hAnsi="Times New Roman"/>
          <w:sz w:val="28"/>
          <w:szCs w:val="28"/>
        </w:rPr>
        <w:t>Подписной лист не заверен собственноручно подписью лица, осуществлявшего сбор подписей и кандидата</w:t>
      </w:r>
      <w:r w:rsidRPr="00B03806">
        <w:rPr>
          <w:rFonts w:ascii="Times New Roman" w:hAnsi="Times New Roman"/>
          <w:i/>
          <w:sz w:val="28"/>
          <w:szCs w:val="28"/>
        </w:rPr>
        <w:t>;</w:t>
      </w:r>
    </w:p>
    <w:p w:rsidR="001456FC" w:rsidRDefault="001456FC" w:rsidP="005A6E2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B60CF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9B60CF">
        <w:rPr>
          <w:rFonts w:ascii="Times New Roman" w:hAnsi="Times New Roman"/>
          <w:sz w:val="28"/>
          <w:szCs w:val="28"/>
        </w:rPr>
        <w:t xml:space="preserve"> папки № 1 - Лицом, осуществлявшим сбор подписей избирателей, не внесена собственноручно дата заверения подписного листа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60CF">
        <w:rPr>
          <w:rFonts w:ascii="Times New Roman" w:hAnsi="Times New Roman"/>
          <w:sz w:val="28"/>
          <w:szCs w:val="28"/>
        </w:rPr>
        <w:t>Сведения о кандидате указаны 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0CF">
        <w:rPr>
          <w:rFonts w:ascii="Times New Roman" w:hAnsi="Times New Roman"/>
          <w:i/>
          <w:sz w:val="28"/>
          <w:szCs w:val="28"/>
        </w:rPr>
        <w:t>(фамилия, имя отчество написаны не полностью)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1456FC" w:rsidRPr="000100B8" w:rsidRDefault="001456FC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1456FC" w:rsidRPr="000100B8" w:rsidRDefault="001456FC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18 (восемнадцать)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1456FC" w:rsidRPr="000100B8" w:rsidRDefault="001456FC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 (ноль)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1456FC" w:rsidRPr="00F03D44" w:rsidRDefault="001456FC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1456FC" w:rsidRPr="000100B8" w:rsidRDefault="001456FC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1456FC" w:rsidRDefault="001456FC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1456FC" w:rsidRPr="000100B8" w:rsidRDefault="001456FC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2 Костыльнюку М.В.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1456FC" w:rsidRPr="000100B8" w:rsidRDefault="001456FC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Костыльнюку М.В.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1456FC" w:rsidRPr="000100B8" w:rsidRDefault="001456FC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1456FC" w:rsidRDefault="001456FC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56FC" w:rsidRDefault="001456FC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56FC" w:rsidRPr="000100B8" w:rsidRDefault="001456FC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56FC" w:rsidRDefault="001456F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1456FC" w:rsidRDefault="001456F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1456FC" w:rsidRDefault="001456F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1456FC" w:rsidRPr="000100B8" w:rsidRDefault="001456FC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1456FC" w:rsidRPr="00C22EBF" w:rsidRDefault="001456FC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1456FC" w:rsidRPr="00B05F7B" w:rsidRDefault="001456FC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1456FC" w:rsidRDefault="001456F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1456FC" w:rsidRPr="00424F2F" w:rsidRDefault="001456FC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1456FC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3BEC"/>
    <w:rsid w:val="001D2096"/>
    <w:rsid w:val="001F2F1C"/>
    <w:rsid w:val="00202861"/>
    <w:rsid w:val="00233E89"/>
    <w:rsid w:val="002603B1"/>
    <w:rsid w:val="002921B6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251BF"/>
    <w:rsid w:val="00561AFB"/>
    <w:rsid w:val="005A4359"/>
    <w:rsid w:val="005A6E28"/>
    <w:rsid w:val="005B744C"/>
    <w:rsid w:val="006E73B2"/>
    <w:rsid w:val="0073370D"/>
    <w:rsid w:val="007405F7"/>
    <w:rsid w:val="007C1A4F"/>
    <w:rsid w:val="007E119B"/>
    <w:rsid w:val="00832ADF"/>
    <w:rsid w:val="00896E94"/>
    <w:rsid w:val="008B4A36"/>
    <w:rsid w:val="008C714D"/>
    <w:rsid w:val="00970BBB"/>
    <w:rsid w:val="009B60CF"/>
    <w:rsid w:val="009D49F2"/>
    <w:rsid w:val="009F6525"/>
    <w:rsid w:val="00A50D8C"/>
    <w:rsid w:val="00A712D4"/>
    <w:rsid w:val="00A92840"/>
    <w:rsid w:val="00B03806"/>
    <w:rsid w:val="00B03DC1"/>
    <w:rsid w:val="00B05F7B"/>
    <w:rsid w:val="00B8071E"/>
    <w:rsid w:val="00B82BB8"/>
    <w:rsid w:val="00B94672"/>
    <w:rsid w:val="00B95370"/>
    <w:rsid w:val="00BB2041"/>
    <w:rsid w:val="00BE6CF7"/>
    <w:rsid w:val="00BF5C7C"/>
    <w:rsid w:val="00C22EBF"/>
    <w:rsid w:val="00C50D12"/>
    <w:rsid w:val="00CA22EF"/>
    <w:rsid w:val="00CB523F"/>
    <w:rsid w:val="00DB227A"/>
    <w:rsid w:val="00DB5DE2"/>
    <w:rsid w:val="00E1703A"/>
    <w:rsid w:val="00E27832"/>
    <w:rsid w:val="00E35401"/>
    <w:rsid w:val="00E55C56"/>
    <w:rsid w:val="00E65257"/>
    <w:rsid w:val="00E83B3E"/>
    <w:rsid w:val="00E87133"/>
    <w:rsid w:val="00EE5307"/>
    <w:rsid w:val="00EF63F2"/>
    <w:rsid w:val="00F022F6"/>
    <w:rsid w:val="00F03D44"/>
    <w:rsid w:val="00F1540C"/>
    <w:rsid w:val="00F35959"/>
    <w:rsid w:val="00F55540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639</Words>
  <Characters>3643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13</cp:revision>
  <cp:lastPrinted>2024-07-27T08:45:00Z</cp:lastPrinted>
  <dcterms:created xsi:type="dcterms:W3CDTF">2024-07-15T09:14:00Z</dcterms:created>
  <dcterms:modified xsi:type="dcterms:W3CDTF">2024-07-27T08:46:00Z</dcterms:modified>
</cp:coreProperties>
</file>