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F022F6" w:rsidRDefault="00B4508D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B4508D" w:rsidRPr="00F022F6" w:rsidRDefault="00B4508D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B4508D" w:rsidRPr="001F2F1C" w:rsidRDefault="00B4508D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B4508D" w:rsidRPr="001F2F1C" w:rsidRDefault="00B4508D" w:rsidP="00424F2F">
      <w:pPr>
        <w:jc w:val="right"/>
        <w:rPr>
          <w:sz w:val="16"/>
          <w:szCs w:val="16"/>
        </w:rPr>
      </w:pPr>
    </w:p>
    <w:p w:rsidR="00B4508D" w:rsidRPr="001F2F1C" w:rsidRDefault="00B4508D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B4508D" w:rsidRPr="000100B8" w:rsidRDefault="00B4508D" w:rsidP="00424F2F">
      <w:pPr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40/497</w:t>
      </w:r>
    </w:p>
    <w:p w:rsidR="00B4508D" w:rsidRPr="000100B8" w:rsidRDefault="00B4508D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13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Навойкову Максиму Леонидовичу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B4508D" w:rsidRDefault="00B4508D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B4508D" w:rsidRPr="000100B8" w:rsidRDefault="00B4508D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13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Навойкова Максима Леонидовичаа,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13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B4508D" w:rsidRPr="000100B8" w:rsidRDefault="00B4508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Навойковым М.Л.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14 (четырнадцать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14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четырнадцать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B95370" w:rsidRDefault="00B4508D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B4508D" w:rsidRDefault="00B4508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B4508D" w:rsidRPr="00CC1DED" w:rsidRDefault="00B4508D" w:rsidP="00CC1DED">
      <w:pPr>
        <w:jc w:val="both"/>
        <w:rPr>
          <w:rFonts w:ascii="Times New Roman" w:hAnsi="Times New Roman"/>
          <w:i/>
          <w:sz w:val="28"/>
          <w:szCs w:val="28"/>
        </w:rPr>
      </w:pPr>
      <w:r w:rsidRPr="00CC1DED">
        <w:rPr>
          <w:rFonts w:ascii="Times New Roman" w:hAnsi="Times New Roman"/>
          <w:sz w:val="28"/>
          <w:szCs w:val="28"/>
        </w:rPr>
        <w:t xml:space="preserve">- в подписном листе № 1 папки № 1 - Сведения о кандидате указаны </w:t>
      </w:r>
      <w:r w:rsidRPr="00CC1DED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ED">
        <w:rPr>
          <w:rFonts w:ascii="Times New Roman" w:hAnsi="Times New Roman"/>
          <w:i/>
          <w:sz w:val="28"/>
          <w:szCs w:val="28"/>
        </w:rPr>
        <w:t>(не заполнена строка  места проживания кандидата;</w:t>
      </w:r>
    </w:p>
    <w:p w:rsidR="00B4508D" w:rsidRDefault="00B4508D" w:rsidP="005A6E28">
      <w:pPr>
        <w:jc w:val="both"/>
        <w:rPr>
          <w:rFonts w:ascii="Times New Roman" w:hAnsi="Times New Roman"/>
          <w:i/>
          <w:sz w:val="28"/>
          <w:szCs w:val="28"/>
        </w:rPr>
      </w:pPr>
      <w:r w:rsidRPr="00CC1DE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CC1DED">
        <w:rPr>
          <w:rFonts w:ascii="Times New Roman" w:hAnsi="Times New Roman"/>
          <w:sz w:val="28"/>
          <w:szCs w:val="28"/>
        </w:rPr>
        <w:t xml:space="preserve"> папки № 1 - Сведения о кандидате указаны </w:t>
      </w:r>
      <w:r w:rsidRPr="00CC1DED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ED">
        <w:rPr>
          <w:rFonts w:ascii="Times New Roman" w:hAnsi="Times New Roman"/>
          <w:i/>
          <w:sz w:val="28"/>
          <w:szCs w:val="28"/>
        </w:rPr>
        <w:t>(не заполнена строка  места проживания кандидата;</w:t>
      </w:r>
    </w:p>
    <w:p w:rsidR="00B4508D" w:rsidRDefault="00B4508D" w:rsidP="005A6E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C1DE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CC1DED">
        <w:rPr>
          <w:rFonts w:ascii="Times New Roman" w:hAnsi="Times New Roman"/>
          <w:sz w:val="28"/>
          <w:szCs w:val="28"/>
        </w:rPr>
        <w:t xml:space="preserve"> папки № 1 - Сведения о кандидате указаны </w:t>
      </w:r>
      <w:r w:rsidRPr="00CC1DED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ED">
        <w:rPr>
          <w:rFonts w:ascii="Times New Roman" w:hAnsi="Times New Roman"/>
          <w:i/>
          <w:sz w:val="28"/>
          <w:szCs w:val="28"/>
        </w:rPr>
        <w:t>(не заполнена строка  места проживания кандидата;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B4508D" w:rsidRPr="000100B8" w:rsidRDefault="00B4508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B4508D" w:rsidRPr="000100B8" w:rsidRDefault="00B4508D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14 (четырнадцать)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B4508D" w:rsidRPr="000100B8" w:rsidRDefault="00B4508D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B4508D" w:rsidRPr="00F03D44" w:rsidRDefault="00B4508D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B4508D" w:rsidRPr="000100B8" w:rsidRDefault="00B4508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B4508D" w:rsidRDefault="00B4508D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B4508D" w:rsidRPr="000100B8" w:rsidRDefault="00B4508D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13 Навойкову М.Л.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B4508D" w:rsidRPr="000100B8" w:rsidRDefault="00B4508D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Навойкову М.Л.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0100B8" w:rsidRDefault="00B4508D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4508D" w:rsidRDefault="00B4508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B4508D" w:rsidRDefault="00B4508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B4508D" w:rsidRPr="000100B8" w:rsidRDefault="00B4508D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B4508D" w:rsidRPr="00C22EBF" w:rsidRDefault="00B4508D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B4508D" w:rsidRPr="00B05F7B" w:rsidRDefault="00B4508D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B4508D" w:rsidRDefault="00B4508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B4508D" w:rsidRPr="00424F2F" w:rsidRDefault="00B4508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B4508D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6E73B2"/>
    <w:rsid w:val="0073370D"/>
    <w:rsid w:val="007405F7"/>
    <w:rsid w:val="007C1A4F"/>
    <w:rsid w:val="007D336A"/>
    <w:rsid w:val="007E119B"/>
    <w:rsid w:val="00832ADF"/>
    <w:rsid w:val="0089046E"/>
    <w:rsid w:val="00896E94"/>
    <w:rsid w:val="008B4A36"/>
    <w:rsid w:val="008C714D"/>
    <w:rsid w:val="00970BBB"/>
    <w:rsid w:val="009B60CF"/>
    <w:rsid w:val="009D49F2"/>
    <w:rsid w:val="009F6525"/>
    <w:rsid w:val="00A50D8C"/>
    <w:rsid w:val="00A712D4"/>
    <w:rsid w:val="00A92840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22EBF"/>
    <w:rsid w:val="00C50D12"/>
    <w:rsid w:val="00CA22EF"/>
    <w:rsid w:val="00CB523F"/>
    <w:rsid w:val="00CC1DED"/>
    <w:rsid w:val="00DB227A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537</Words>
  <Characters>3064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14</cp:revision>
  <cp:lastPrinted>2024-07-27T08:51:00Z</cp:lastPrinted>
  <dcterms:created xsi:type="dcterms:W3CDTF">2024-07-15T09:14:00Z</dcterms:created>
  <dcterms:modified xsi:type="dcterms:W3CDTF">2024-07-27T08:54:00Z</dcterms:modified>
</cp:coreProperties>
</file>