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5" w:rsidRPr="00F022F6" w:rsidRDefault="00085CB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085CB5" w:rsidRPr="00F022F6" w:rsidRDefault="00085CB5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085CB5" w:rsidRPr="001F2F1C" w:rsidRDefault="00085CB5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085CB5" w:rsidRPr="001F2F1C" w:rsidRDefault="00085CB5" w:rsidP="00424F2F">
      <w:pPr>
        <w:jc w:val="right"/>
        <w:rPr>
          <w:sz w:val="16"/>
          <w:szCs w:val="16"/>
        </w:rPr>
      </w:pPr>
    </w:p>
    <w:p w:rsidR="00085CB5" w:rsidRPr="001F2F1C" w:rsidRDefault="00085CB5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085CB5" w:rsidRPr="000100B8" w:rsidRDefault="00085CB5" w:rsidP="00424F2F">
      <w:pPr>
        <w:rPr>
          <w:rFonts w:ascii="Times New Roman" w:hAnsi="Times New Roman"/>
          <w:sz w:val="28"/>
          <w:szCs w:val="28"/>
        </w:rPr>
      </w:pPr>
    </w:p>
    <w:p w:rsidR="00085CB5" w:rsidRPr="000100B8" w:rsidRDefault="00085CB5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40/498</w:t>
      </w:r>
    </w:p>
    <w:p w:rsidR="00085CB5" w:rsidRPr="000100B8" w:rsidRDefault="00085CB5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085CB5" w:rsidRPr="000100B8" w:rsidRDefault="00085CB5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3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Ментюковой Юлии Николаевны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085CB5" w:rsidRDefault="00085CB5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085CB5" w:rsidRPr="000100B8" w:rsidRDefault="00085CB5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Ментюковой Юлии Николаевны,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085CB5" w:rsidRPr="000100B8" w:rsidRDefault="00085CB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Ментюковой Ю.Н.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26 (двадцать шесть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26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 шесть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85CB5" w:rsidRPr="00B95370" w:rsidRDefault="00085CB5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085CB5" w:rsidRDefault="00085CB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085CB5" w:rsidRPr="00CC1DED" w:rsidRDefault="00085CB5" w:rsidP="008927C2">
      <w:pPr>
        <w:jc w:val="both"/>
        <w:rPr>
          <w:rFonts w:ascii="Times New Roman" w:hAnsi="Times New Roman"/>
          <w:i/>
          <w:sz w:val="28"/>
          <w:szCs w:val="28"/>
        </w:rPr>
      </w:pPr>
      <w:r w:rsidRPr="008927C2">
        <w:rPr>
          <w:rFonts w:ascii="Times New Roman" w:hAnsi="Times New Roman"/>
          <w:sz w:val="28"/>
          <w:szCs w:val="28"/>
        </w:rPr>
        <w:t xml:space="preserve">- в подписном листе № 1 папки № 1 в строке 3 - Избиратель, указал в подписном листе сведения, не соответствующие действительности </w:t>
      </w:r>
      <w:r w:rsidRPr="008927C2">
        <w:rPr>
          <w:rFonts w:ascii="Times New Roman" w:hAnsi="Times New Roman"/>
          <w:b/>
          <w:i/>
          <w:sz w:val="28"/>
          <w:szCs w:val="28"/>
        </w:rPr>
        <w:t>(справка УМВД России по Выборгскому району ЛО № 86(ОВМ)/3870 от 24.07.2024 г.)</w:t>
      </w:r>
      <w:r w:rsidRPr="008927C2">
        <w:rPr>
          <w:rFonts w:ascii="Times New Roman" w:hAnsi="Times New Roman"/>
          <w:i/>
          <w:sz w:val="28"/>
          <w:szCs w:val="28"/>
        </w:rPr>
        <w:t>;</w:t>
      </w:r>
    </w:p>
    <w:p w:rsidR="00085CB5" w:rsidRDefault="00085CB5" w:rsidP="00791CD8">
      <w:pPr>
        <w:jc w:val="both"/>
        <w:rPr>
          <w:rFonts w:ascii="Times New Roman" w:hAnsi="Times New Roman"/>
          <w:i/>
          <w:sz w:val="28"/>
          <w:szCs w:val="28"/>
        </w:rPr>
      </w:pPr>
      <w:r w:rsidRPr="00791CD8">
        <w:rPr>
          <w:rFonts w:ascii="Times New Roman" w:hAnsi="Times New Roman"/>
          <w:sz w:val="28"/>
          <w:szCs w:val="28"/>
        </w:rPr>
        <w:t xml:space="preserve">- в подписном листе № 2 папки № 1 строка 4,3- Сведения внесены в подписной лист не самим избирателем, ставящим подпись </w:t>
      </w:r>
      <w:r w:rsidRPr="00791CD8">
        <w:rPr>
          <w:rFonts w:ascii="Times New Roman" w:hAnsi="Times New Roman"/>
          <w:b/>
          <w:i/>
          <w:sz w:val="28"/>
          <w:szCs w:val="28"/>
        </w:rPr>
        <w:t>(рукописные записи об избирателе в графах «Год рождения…» и «Адрес места жительства» в строках 3,4 выполнены одним лицом - заключение специалистов ГУ МВД России  по г. Санкт-Петербургу  и Ленинградской области по проверке подписных листов № 7/И/506-24 от 22.07.2024 г.)</w:t>
      </w:r>
      <w:r w:rsidRPr="00791CD8">
        <w:rPr>
          <w:rFonts w:ascii="Times New Roman" w:hAnsi="Times New Roman"/>
          <w:i/>
          <w:sz w:val="28"/>
          <w:szCs w:val="28"/>
        </w:rPr>
        <w:t>;</w:t>
      </w:r>
    </w:p>
    <w:p w:rsidR="00085CB5" w:rsidRDefault="00085CB5" w:rsidP="00791CD8">
      <w:pPr>
        <w:jc w:val="both"/>
        <w:rPr>
          <w:rFonts w:ascii="Times New Roman" w:hAnsi="Times New Roman"/>
          <w:i/>
          <w:sz w:val="28"/>
          <w:szCs w:val="28"/>
        </w:rPr>
      </w:pPr>
      <w:r w:rsidRPr="00791CD8">
        <w:rPr>
          <w:rFonts w:ascii="Times New Roman" w:hAnsi="Times New Roman"/>
          <w:sz w:val="28"/>
          <w:szCs w:val="28"/>
        </w:rPr>
        <w:t xml:space="preserve">- в подписном листе № 3 папки № 1 строка 1,2 - Сведения об избирателе внесены в подписной лист не самим избирателем, ставящим подпись </w:t>
      </w:r>
      <w:r w:rsidRPr="00791CD8">
        <w:rPr>
          <w:rFonts w:ascii="Times New Roman" w:hAnsi="Times New Roman"/>
          <w:b/>
          <w:i/>
          <w:sz w:val="28"/>
          <w:szCs w:val="28"/>
        </w:rPr>
        <w:t>(рукописные цифровые записи в графе «Дата внесения подписи» на листе 3 в строках 1,2 выполнены одним лицом - заключение специалистов  ГУ МВД России  по г. Санкт-Петербургу  и Ленинградской области по проверке подписных листов № 7/И/506-24 от 22.07.2024 г.)</w:t>
      </w:r>
      <w:r w:rsidRPr="00791CD8">
        <w:rPr>
          <w:rFonts w:ascii="Times New Roman" w:hAnsi="Times New Roman"/>
          <w:i/>
          <w:sz w:val="28"/>
          <w:szCs w:val="28"/>
        </w:rPr>
        <w:t>;</w:t>
      </w:r>
    </w:p>
    <w:p w:rsidR="00085CB5" w:rsidRDefault="00085CB5" w:rsidP="00AE6EB6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AE6EB6">
        <w:rPr>
          <w:rFonts w:ascii="Times New Roman" w:hAnsi="Times New Roman"/>
          <w:sz w:val="28"/>
          <w:szCs w:val="28"/>
        </w:rPr>
        <w:t xml:space="preserve">- в подписном листе № 4 папки № 1 строка 4 </w:t>
      </w:r>
      <w:r w:rsidRPr="00AE6EB6">
        <w:rPr>
          <w:rFonts w:ascii="Times New Roman" w:hAnsi="Times New Roman"/>
          <w:b/>
          <w:sz w:val="28"/>
          <w:szCs w:val="28"/>
        </w:rPr>
        <w:t>-</w:t>
      </w:r>
      <w:r w:rsidRPr="00AE6EB6">
        <w:rPr>
          <w:rFonts w:ascii="Times New Roman" w:hAnsi="Times New Roman"/>
          <w:sz w:val="28"/>
          <w:szCs w:val="28"/>
        </w:rPr>
        <w:t xml:space="preserve"> Избиратель, указал в подписном листе сведения, не соответствующие действительности </w:t>
      </w:r>
      <w:r w:rsidRPr="00AE6EB6">
        <w:rPr>
          <w:rFonts w:ascii="Times New Roman" w:hAnsi="Times New Roman"/>
          <w:b/>
          <w:i/>
          <w:sz w:val="26"/>
          <w:szCs w:val="26"/>
        </w:rPr>
        <w:t>(справка УМВД России по Выборгскому району ЛО № 86(ОВМ)/3870 от 24.07.2024 г.;</w:t>
      </w:r>
    </w:p>
    <w:p w:rsidR="00085CB5" w:rsidRDefault="00085CB5" w:rsidP="00AE6E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1DDE">
        <w:rPr>
          <w:rFonts w:ascii="Times New Roman" w:hAnsi="Times New Roman"/>
          <w:sz w:val="28"/>
          <w:szCs w:val="28"/>
        </w:rPr>
        <w:t xml:space="preserve">- в подписном листе № 6 папки № 1 </w:t>
      </w:r>
      <w:r w:rsidRPr="00521DDE">
        <w:rPr>
          <w:rFonts w:ascii="Times New Roman" w:hAnsi="Times New Roman"/>
          <w:b/>
          <w:sz w:val="28"/>
          <w:szCs w:val="28"/>
        </w:rPr>
        <w:t xml:space="preserve">- </w:t>
      </w:r>
      <w:r w:rsidRPr="00521DDE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DE">
        <w:rPr>
          <w:rFonts w:ascii="Times New Roman" w:hAnsi="Times New Roman"/>
          <w:i/>
          <w:sz w:val="28"/>
          <w:szCs w:val="28"/>
        </w:rPr>
        <w:t>(не заполнена строка о месте  проживания кандидата)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«в» «з» «л»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085CB5" w:rsidRPr="000100B8" w:rsidRDefault="00085CB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085CB5" w:rsidRPr="000100B8" w:rsidRDefault="00085CB5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5 (пять)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19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085CB5" w:rsidRPr="000100B8" w:rsidRDefault="00085CB5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- 21 (двадцать одна)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ь.</w:t>
      </w:r>
    </w:p>
    <w:p w:rsidR="00085CB5" w:rsidRPr="00F03D44" w:rsidRDefault="00085CB5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085CB5" w:rsidRPr="000100B8" w:rsidRDefault="00085CB5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085CB5" w:rsidRDefault="00085CB5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085CB5" w:rsidRPr="000100B8" w:rsidRDefault="00085CB5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 Ментюковой Ю.Н.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ой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085CB5" w:rsidRPr="000100B8" w:rsidRDefault="00085CB5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Ментюковой Ю.Н.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85CB5" w:rsidRPr="000100B8" w:rsidRDefault="00085CB5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085CB5" w:rsidRDefault="00085CB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5CB5" w:rsidRDefault="00085CB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5CB5" w:rsidRPr="000100B8" w:rsidRDefault="00085CB5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5CB5" w:rsidRDefault="00085CB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85CB5" w:rsidRDefault="00085CB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085CB5" w:rsidRDefault="00085CB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085CB5" w:rsidRPr="000100B8" w:rsidRDefault="00085CB5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085CB5" w:rsidRPr="00C22EBF" w:rsidRDefault="00085CB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085CB5" w:rsidRPr="00B05F7B" w:rsidRDefault="00085CB5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085CB5" w:rsidRDefault="00085CB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085CB5" w:rsidRPr="00424F2F" w:rsidRDefault="00085CB5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085CB5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5CB5"/>
    <w:rsid w:val="000D6D8F"/>
    <w:rsid w:val="001266F0"/>
    <w:rsid w:val="001456FC"/>
    <w:rsid w:val="00145AFE"/>
    <w:rsid w:val="00187EE5"/>
    <w:rsid w:val="001B3BEC"/>
    <w:rsid w:val="001D2096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51BF"/>
    <w:rsid w:val="00525267"/>
    <w:rsid w:val="00527C60"/>
    <w:rsid w:val="00561AFB"/>
    <w:rsid w:val="005A4359"/>
    <w:rsid w:val="005A6E28"/>
    <w:rsid w:val="005B744C"/>
    <w:rsid w:val="006E73B2"/>
    <w:rsid w:val="0073370D"/>
    <w:rsid w:val="007405F7"/>
    <w:rsid w:val="00791CD8"/>
    <w:rsid w:val="007C1A4F"/>
    <w:rsid w:val="007D336A"/>
    <w:rsid w:val="007E119B"/>
    <w:rsid w:val="00832ADF"/>
    <w:rsid w:val="0089046E"/>
    <w:rsid w:val="008927C2"/>
    <w:rsid w:val="00896E94"/>
    <w:rsid w:val="008B4A36"/>
    <w:rsid w:val="008C714D"/>
    <w:rsid w:val="00970BBB"/>
    <w:rsid w:val="009B60CF"/>
    <w:rsid w:val="009D49F2"/>
    <w:rsid w:val="009F6525"/>
    <w:rsid w:val="00A50D8C"/>
    <w:rsid w:val="00A712D4"/>
    <w:rsid w:val="00A92840"/>
    <w:rsid w:val="00AE6EB6"/>
    <w:rsid w:val="00B03806"/>
    <w:rsid w:val="00B03DC1"/>
    <w:rsid w:val="00B05F7B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22EBF"/>
    <w:rsid w:val="00C50D12"/>
    <w:rsid w:val="00CA22EF"/>
    <w:rsid w:val="00CB523F"/>
    <w:rsid w:val="00CC1DED"/>
    <w:rsid w:val="00DB227A"/>
    <w:rsid w:val="00DB5DE2"/>
    <w:rsid w:val="00E1703A"/>
    <w:rsid w:val="00E26671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681</Words>
  <Characters>3885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15</cp:revision>
  <cp:lastPrinted>2024-07-27T09:05:00Z</cp:lastPrinted>
  <dcterms:created xsi:type="dcterms:W3CDTF">2024-07-15T09:14:00Z</dcterms:created>
  <dcterms:modified xsi:type="dcterms:W3CDTF">2024-07-27T09:05:00Z</dcterms:modified>
</cp:coreProperties>
</file>