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E8" w:rsidRPr="00F022F6" w:rsidRDefault="000F11E8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0F11E8" w:rsidRPr="00F022F6" w:rsidRDefault="000F11E8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0F11E8" w:rsidRPr="001F2F1C" w:rsidRDefault="000F11E8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0F11E8" w:rsidRPr="001F2F1C" w:rsidRDefault="000F11E8" w:rsidP="00424F2F">
      <w:pPr>
        <w:jc w:val="right"/>
        <w:rPr>
          <w:sz w:val="16"/>
          <w:szCs w:val="16"/>
        </w:rPr>
      </w:pPr>
    </w:p>
    <w:p w:rsidR="000F11E8" w:rsidRPr="001F2F1C" w:rsidRDefault="000F11E8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0F11E8" w:rsidRPr="000100B8" w:rsidRDefault="000F11E8" w:rsidP="00424F2F">
      <w:pPr>
        <w:rPr>
          <w:rFonts w:ascii="Times New Roman" w:hAnsi="Times New Roman"/>
          <w:sz w:val="28"/>
          <w:szCs w:val="28"/>
        </w:rPr>
      </w:pPr>
    </w:p>
    <w:p w:rsidR="000F11E8" w:rsidRPr="000100B8" w:rsidRDefault="000F11E8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40/499</w:t>
      </w:r>
    </w:p>
    <w:p w:rsidR="000F11E8" w:rsidRPr="000100B8" w:rsidRDefault="000F11E8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0F11E8" w:rsidRPr="000100B8" w:rsidRDefault="000F11E8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четвертого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пятимандатному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>№ 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Казаченко Михаила Александровича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го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0F11E8" w:rsidRDefault="000F11E8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0F11E8" w:rsidRPr="000100B8" w:rsidRDefault="000F11E8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73370D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четвертого</w:t>
      </w:r>
      <w:r w:rsidRPr="0073370D">
        <w:rPr>
          <w:rFonts w:ascii="Times New Roman" w:hAnsi="Times New Roman"/>
          <w:b w:val="0"/>
          <w:szCs w:val="28"/>
        </w:rPr>
        <w:t xml:space="preserve">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Казаченко Михаила Александровича,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Светогорского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1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0F11E8" w:rsidRPr="000100B8" w:rsidRDefault="000F11E8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Казаченко М.А.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24 (двадцать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24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0F11E8" w:rsidRPr="00B95370" w:rsidRDefault="000F11E8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0F11E8" w:rsidRDefault="000F11E8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0F11E8" w:rsidRDefault="000F11E8" w:rsidP="00AE6EB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E85">
        <w:rPr>
          <w:rFonts w:ascii="Times New Roman" w:hAnsi="Times New Roman"/>
          <w:sz w:val="28"/>
          <w:szCs w:val="28"/>
        </w:rPr>
        <w:t xml:space="preserve">- в подписном листе № 2 папки № 1 - Сведения о кандидате указаны </w:t>
      </w:r>
      <w:r w:rsidRPr="00B11E85">
        <w:rPr>
          <w:rFonts w:ascii="Times New Roman" w:hAnsi="Times New Roman"/>
          <w:sz w:val="28"/>
          <w:szCs w:val="28"/>
        </w:rPr>
        <w:br/>
        <w:t>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E85">
        <w:rPr>
          <w:rFonts w:ascii="Times New Roman" w:hAnsi="Times New Roman"/>
          <w:i/>
          <w:sz w:val="28"/>
          <w:szCs w:val="28"/>
        </w:rPr>
        <w:t>(не заполнена строка о месте  проживания кандидата)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2F2C9A">
        <w:rPr>
          <w:rFonts w:ascii="Times New Roman" w:hAnsi="Times New Roman"/>
          <w:sz w:val="28"/>
          <w:szCs w:val="28"/>
        </w:rPr>
        <w:t xml:space="preserve">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 статьи 38 Федерального закона.</w:t>
      </w:r>
    </w:p>
    <w:p w:rsidR="000F11E8" w:rsidRPr="000100B8" w:rsidRDefault="000F11E8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0F11E8" w:rsidRPr="000100B8" w:rsidRDefault="000F11E8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5 (пять)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20,8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0F11E8" w:rsidRPr="000100B8" w:rsidRDefault="000F11E8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- 19 (девятнадцать)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ь.</w:t>
      </w:r>
    </w:p>
    <w:p w:rsidR="000F11E8" w:rsidRPr="00F03D44" w:rsidRDefault="000F11E8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0F11E8" w:rsidRPr="000100B8" w:rsidRDefault="000F11E8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0F11E8" w:rsidRDefault="000F11E8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0F11E8" w:rsidRPr="000100B8" w:rsidRDefault="000F11E8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четвертого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 Казаченко М.А.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0F11E8" w:rsidRPr="000100B8" w:rsidRDefault="000F11E8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Казаченко М.А.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0F11E8" w:rsidRPr="000100B8" w:rsidRDefault="000F11E8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0F11E8" w:rsidRDefault="000F11E8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11E8" w:rsidRDefault="000F11E8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11E8" w:rsidRPr="000100B8" w:rsidRDefault="000F11E8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11E8" w:rsidRDefault="000F11E8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0F11E8" w:rsidRDefault="000F11E8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0F11E8" w:rsidRDefault="000F11E8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0F11E8" w:rsidRPr="000100B8" w:rsidRDefault="000F11E8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0F11E8" w:rsidRPr="00C22EBF" w:rsidRDefault="000F11E8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0F11E8" w:rsidRPr="00B05F7B" w:rsidRDefault="000F11E8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0F11E8" w:rsidRDefault="000F11E8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0F11E8" w:rsidRPr="00424F2F" w:rsidRDefault="000F11E8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0F11E8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5CB5"/>
    <w:rsid w:val="000D6D8F"/>
    <w:rsid w:val="000F11E8"/>
    <w:rsid w:val="001266F0"/>
    <w:rsid w:val="001456FC"/>
    <w:rsid w:val="00145AFE"/>
    <w:rsid w:val="0015721D"/>
    <w:rsid w:val="00187EE5"/>
    <w:rsid w:val="001B3BEC"/>
    <w:rsid w:val="001D2096"/>
    <w:rsid w:val="001F2F1C"/>
    <w:rsid w:val="00202861"/>
    <w:rsid w:val="00233E89"/>
    <w:rsid w:val="002603B1"/>
    <w:rsid w:val="002921B6"/>
    <w:rsid w:val="002C76C5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1DDE"/>
    <w:rsid w:val="005243B4"/>
    <w:rsid w:val="005251BF"/>
    <w:rsid w:val="00525267"/>
    <w:rsid w:val="00527C60"/>
    <w:rsid w:val="00561AFB"/>
    <w:rsid w:val="005A4359"/>
    <w:rsid w:val="005A6E28"/>
    <w:rsid w:val="005B744C"/>
    <w:rsid w:val="006E73B2"/>
    <w:rsid w:val="0073370D"/>
    <w:rsid w:val="007405F7"/>
    <w:rsid w:val="00791CD8"/>
    <w:rsid w:val="007C1A4F"/>
    <w:rsid w:val="007D336A"/>
    <w:rsid w:val="007E119B"/>
    <w:rsid w:val="00832ADF"/>
    <w:rsid w:val="0089046E"/>
    <w:rsid w:val="008927C2"/>
    <w:rsid w:val="00896E94"/>
    <w:rsid w:val="008B4A36"/>
    <w:rsid w:val="008C714D"/>
    <w:rsid w:val="00970BBB"/>
    <w:rsid w:val="009B60CF"/>
    <w:rsid w:val="009B615E"/>
    <w:rsid w:val="009D49F2"/>
    <w:rsid w:val="009F6525"/>
    <w:rsid w:val="00A341B3"/>
    <w:rsid w:val="00A50D8C"/>
    <w:rsid w:val="00A712D4"/>
    <w:rsid w:val="00A92840"/>
    <w:rsid w:val="00AE6EB6"/>
    <w:rsid w:val="00B03806"/>
    <w:rsid w:val="00B03DC1"/>
    <w:rsid w:val="00B05F7B"/>
    <w:rsid w:val="00B11E85"/>
    <w:rsid w:val="00B4508D"/>
    <w:rsid w:val="00B8071E"/>
    <w:rsid w:val="00B82BB8"/>
    <w:rsid w:val="00B94672"/>
    <w:rsid w:val="00B95370"/>
    <w:rsid w:val="00BA797D"/>
    <w:rsid w:val="00BB2041"/>
    <w:rsid w:val="00BE6CF7"/>
    <w:rsid w:val="00BF5C7C"/>
    <w:rsid w:val="00C22EBF"/>
    <w:rsid w:val="00C50D12"/>
    <w:rsid w:val="00CA22EF"/>
    <w:rsid w:val="00CB523F"/>
    <w:rsid w:val="00CC1DED"/>
    <w:rsid w:val="00DB227A"/>
    <w:rsid w:val="00DB5DE2"/>
    <w:rsid w:val="00E1703A"/>
    <w:rsid w:val="00E26671"/>
    <w:rsid w:val="00E27832"/>
    <w:rsid w:val="00E35401"/>
    <w:rsid w:val="00E55C56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B1EF5"/>
    <w:rsid w:val="00FE2050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503</Words>
  <Characters>2870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16</cp:revision>
  <cp:lastPrinted>2024-07-27T09:11:00Z</cp:lastPrinted>
  <dcterms:created xsi:type="dcterms:W3CDTF">2024-07-15T09:14:00Z</dcterms:created>
  <dcterms:modified xsi:type="dcterms:W3CDTF">2024-07-27T09:12:00Z</dcterms:modified>
</cp:coreProperties>
</file>