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E9" w:rsidRPr="00F022F6" w:rsidRDefault="002B79E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2B79E9" w:rsidRPr="00F022F6" w:rsidRDefault="002B79E9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2B79E9" w:rsidRPr="001F2F1C" w:rsidRDefault="002B79E9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2B79E9" w:rsidRPr="001F2F1C" w:rsidRDefault="002B79E9" w:rsidP="00424F2F">
      <w:pPr>
        <w:jc w:val="right"/>
        <w:rPr>
          <w:sz w:val="16"/>
          <w:szCs w:val="16"/>
        </w:rPr>
      </w:pPr>
    </w:p>
    <w:p w:rsidR="002B79E9" w:rsidRPr="001F2F1C" w:rsidRDefault="002B79E9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2B79E9" w:rsidRPr="000100B8" w:rsidRDefault="002B79E9" w:rsidP="00424F2F">
      <w:pPr>
        <w:rPr>
          <w:rFonts w:ascii="Times New Roman" w:hAnsi="Times New Roman"/>
          <w:sz w:val="28"/>
          <w:szCs w:val="28"/>
        </w:rPr>
      </w:pPr>
    </w:p>
    <w:p w:rsidR="002B79E9" w:rsidRPr="000100B8" w:rsidRDefault="002B79E9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40/500</w:t>
      </w:r>
    </w:p>
    <w:p w:rsidR="002B79E9" w:rsidRPr="000100B8" w:rsidRDefault="002B79E9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2B79E9" w:rsidRPr="0082196C" w:rsidRDefault="002B79E9" w:rsidP="0082196C">
      <w:pPr>
        <w:ind w:right="3686"/>
        <w:jc w:val="both"/>
        <w:rPr>
          <w:rFonts w:ascii="Times New Roman" w:hAnsi="Times New Roman"/>
          <w:b/>
          <w:sz w:val="26"/>
          <w:szCs w:val="26"/>
        </w:rPr>
      </w:pPr>
      <w:r w:rsidRPr="0082196C">
        <w:rPr>
          <w:rFonts w:ascii="Times New Roman" w:hAnsi="Times New Roman"/>
          <w:sz w:val="26"/>
          <w:szCs w:val="26"/>
        </w:rPr>
        <w:t xml:space="preserve">Об отказе в регистрации кандидату в депутаты совета депутатов муниципального образования «Светогорское городское поселение» Выборгского района Ленинградской области четвертого созыва по пятимандатному избирательному округу № 3 </w:t>
      </w:r>
      <w:r w:rsidRPr="0082196C">
        <w:rPr>
          <w:rFonts w:ascii="Times New Roman" w:hAnsi="Times New Roman"/>
          <w:b/>
          <w:sz w:val="26"/>
          <w:szCs w:val="26"/>
        </w:rPr>
        <w:t>Касаткина Николая Васильевича</w:t>
      </w:r>
      <w:r w:rsidRPr="0082196C">
        <w:rPr>
          <w:rFonts w:ascii="Times New Roman" w:hAnsi="Times New Roman"/>
          <w:sz w:val="26"/>
          <w:szCs w:val="26"/>
        </w:rPr>
        <w:t>, выдвинутого в порядке самовыдвижения</w:t>
      </w:r>
    </w:p>
    <w:p w:rsidR="002B79E9" w:rsidRPr="000100B8" w:rsidRDefault="002B79E9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Касаткина Николая Васильевича,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Светогорского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3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2B79E9" w:rsidRPr="00B95370" w:rsidRDefault="002B79E9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Касаткиным Н.В.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26 (двадцать шесть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26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 шесть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2B79E9" w:rsidRDefault="002B79E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2B79E9" w:rsidRPr="00C1594E" w:rsidRDefault="002B79E9" w:rsidP="00AE6EB6">
      <w:pPr>
        <w:jc w:val="both"/>
        <w:rPr>
          <w:rFonts w:ascii="Times New Roman" w:hAnsi="Times New Roman"/>
          <w:i/>
          <w:sz w:val="28"/>
          <w:szCs w:val="28"/>
        </w:rPr>
      </w:pPr>
      <w:r w:rsidRPr="00C1594E">
        <w:rPr>
          <w:rFonts w:ascii="Times New Roman" w:hAnsi="Times New Roman"/>
          <w:sz w:val="28"/>
          <w:szCs w:val="28"/>
        </w:rPr>
        <w:t xml:space="preserve">- в подписном листе № 1 папки № 1 - Сведения о лице, осуществлявшем сбор подписей избирателей, не внесены им собственноручно </w:t>
      </w:r>
      <w:r w:rsidRPr="00C1594E">
        <w:rPr>
          <w:rFonts w:ascii="Times New Roman" w:hAnsi="Times New Roman"/>
          <w:i/>
          <w:sz w:val="28"/>
          <w:szCs w:val="28"/>
        </w:rPr>
        <w:t>(строка удостоверения подписного листа лицом, осуществлявшим сбор подписей, не заполнена)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B79E9" w:rsidRPr="00C1594E" w:rsidRDefault="002B79E9" w:rsidP="00C1594E">
      <w:pPr>
        <w:jc w:val="both"/>
        <w:rPr>
          <w:rFonts w:ascii="Times New Roman" w:hAnsi="Times New Roman"/>
          <w:i/>
          <w:sz w:val="28"/>
          <w:szCs w:val="28"/>
        </w:rPr>
      </w:pPr>
      <w:r w:rsidRPr="00C1594E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C1594E">
        <w:rPr>
          <w:rFonts w:ascii="Times New Roman" w:hAnsi="Times New Roman"/>
          <w:sz w:val="28"/>
          <w:szCs w:val="28"/>
        </w:rPr>
        <w:t xml:space="preserve"> папки № 1 - Сведения о лице, осуществлявшем сбор подписей избирателей, не внесены им собственноручно </w:t>
      </w:r>
      <w:r w:rsidRPr="00C1594E">
        <w:rPr>
          <w:rFonts w:ascii="Times New Roman" w:hAnsi="Times New Roman"/>
          <w:i/>
          <w:sz w:val="28"/>
          <w:szCs w:val="28"/>
        </w:rPr>
        <w:t>(строка удостоверения подписного листа лицом, осуществлявшим сбор подписей, не заполнена)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B79E9" w:rsidRDefault="002B79E9" w:rsidP="00AE6EB6">
      <w:pPr>
        <w:jc w:val="both"/>
        <w:rPr>
          <w:rFonts w:ascii="Times New Roman" w:hAnsi="Times New Roman"/>
          <w:i/>
          <w:sz w:val="28"/>
          <w:szCs w:val="28"/>
        </w:rPr>
      </w:pPr>
      <w:r w:rsidRPr="00C1594E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C1594E">
        <w:rPr>
          <w:rFonts w:ascii="Times New Roman" w:hAnsi="Times New Roman"/>
          <w:sz w:val="28"/>
          <w:szCs w:val="28"/>
        </w:rPr>
        <w:t xml:space="preserve"> папки № 1 - Сведения о лице, осуществлявшем сбор подписей избирателей, не внесены им собственноручно </w:t>
      </w:r>
      <w:r w:rsidRPr="00C1594E">
        <w:rPr>
          <w:rFonts w:ascii="Times New Roman" w:hAnsi="Times New Roman"/>
          <w:i/>
          <w:sz w:val="28"/>
          <w:szCs w:val="28"/>
        </w:rPr>
        <w:t>(строка удостоверения подписного листа лицом, осуществлявшим сбор подписей, не заполнена)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35EBE">
        <w:rPr>
          <w:rFonts w:ascii="Times New Roman" w:hAnsi="Times New Roman"/>
          <w:sz w:val="28"/>
          <w:szCs w:val="28"/>
        </w:rPr>
        <w:t>Подписной лист не заверен собственноручно подписью кандидата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B79E9" w:rsidRDefault="002B79E9" w:rsidP="00AE6EB6">
      <w:pPr>
        <w:jc w:val="both"/>
        <w:rPr>
          <w:rFonts w:ascii="Times New Roman" w:hAnsi="Times New Roman"/>
          <w:i/>
          <w:sz w:val="28"/>
          <w:szCs w:val="28"/>
        </w:rPr>
      </w:pPr>
      <w:r w:rsidRPr="00C1594E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C1594E">
        <w:rPr>
          <w:rFonts w:ascii="Times New Roman" w:hAnsi="Times New Roman"/>
          <w:sz w:val="28"/>
          <w:szCs w:val="28"/>
        </w:rPr>
        <w:t xml:space="preserve"> папки № 1 - Сведения о лице, осуществлявшем сбор подписей избирателей, не внесены им собственноручно </w:t>
      </w:r>
      <w:r w:rsidRPr="00C1594E">
        <w:rPr>
          <w:rFonts w:ascii="Times New Roman" w:hAnsi="Times New Roman"/>
          <w:i/>
          <w:sz w:val="28"/>
          <w:szCs w:val="28"/>
        </w:rPr>
        <w:t>(строка удостоверения подписного листа лицом, осуществлявшим сбор подписей, не заполнена)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35EBE">
        <w:rPr>
          <w:rFonts w:ascii="Times New Roman" w:hAnsi="Times New Roman"/>
          <w:sz w:val="28"/>
          <w:szCs w:val="28"/>
        </w:rPr>
        <w:t>Подписной лист не заверен собственноручно подписью кандидата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B79E9" w:rsidRDefault="002B79E9" w:rsidP="00AE6EB6">
      <w:pPr>
        <w:jc w:val="both"/>
        <w:rPr>
          <w:rFonts w:ascii="Times New Roman" w:hAnsi="Times New Roman"/>
          <w:i/>
          <w:sz w:val="28"/>
          <w:szCs w:val="28"/>
        </w:rPr>
      </w:pPr>
      <w:r w:rsidRPr="00C1594E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5</w:t>
      </w:r>
      <w:r w:rsidRPr="00C1594E">
        <w:rPr>
          <w:rFonts w:ascii="Times New Roman" w:hAnsi="Times New Roman"/>
          <w:sz w:val="28"/>
          <w:szCs w:val="28"/>
        </w:rPr>
        <w:t xml:space="preserve"> папки № 1 - Сведения о лице, осуществлявшем сбор подписей избирателей, не внесены им собственноручно </w:t>
      </w:r>
      <w:r w:rsidRPr="00C1594E">
        <w:rPr>
          <w:rFonts w:ascii="Times New Roman" w:hAnsi="Times New Roman"/>
          <w:i/>
          <w:sz w:val="28"/>
          <w:szCs w:val="28"/>
        </w:rPr>
        <w:t>(строка удостоверения подписного листа лицом, осуществлявшим сбор подписей, не заполнена)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35EBE">
        <w:rPr>
          <w:rFonts w:ascii="Times New Roman" w:hAnsi="Times New Roman"/>
          <w:sz w:val="28"/>
          <w:szCs w:val="28"/>
        </w:rPr>
        <w:t>Подписной лист не заверен собственноручно подписью кандидата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B79E9" w:rsidRDefault="002B79E9" w:rsidP="00AE6E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1594E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6</w:t>
      </w:r>
      <w:r w:rsidRPr="00C1594E">
        <w:rPr>
          <w:rFonts w:ascii="Times New Roman" w:hAnsi="Times New Roman"/>
          <w:sz w:val="28"/>
          <w:szCs w:val="28"/>
        </w:rPr>
        <w:t xml:space="preserve"> папки № 1 - Сведения о лице, осуществлявшем сбор подписей избирателей, не внесены им собственноручно </w:t>
      </w:r>
      <w:r w:rsidRPr="00C1594E">
        <w:rPr>
          <w:rFonts w:ascii="Times New Roman" w:hAnsi="Times New Roman"/>
          <w:i/>
          <w:sz w:val="28"/>
          <w:szCs w:val="28"/>
        </w:rPr>
        <w:t>(строка удостоверения подписного листа лицом, осуществлявшим сбор подписей, не заполнена)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35EBE">
        <w:rPr>
          <w:rFonts w:ascii="Times New Roman" w:hAnsi="Times New Roman"/>
          <w:sz w:val="28"/>
          <w:szCs w:val="28"/>
        </w:rPr>
        <w:t>Подписной лист не заверен собственноручно подписью кандидата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2F2C9A">
        <w:rPr>
          <w:rFonts w:ascii="Times New Roman" w:hAnsi="Times New Roman"/>
          <w:sz w:val="28"/>
          <w:szCs w:val="28"/>
        </w:rPr>
        <w:t xml:space="preserve">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 статьи 38 Федерального закона.</w:t>
      </w:r>
    </w:p>
    <w:p w:rsidR="002B79E9" w:rsidRPr="000100B8" w:rsidRDefault="002B79E9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2B79E9" w:rsidRPr="000100B8" w:rsidRDefault="002B79E9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26 (двадцать шесть)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2B79E9" w:rsidRPr="00F03D44" w:rsidRDefault="002B79E9" w:rsidP="0082196C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 (ноль)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ь.</w:t>
      </w:r>
    </w:p>
    <w:p w:rsidR="002B79E9" w:rsidRDefault="002B79E9" w:rsidP="0082196C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2B79E9" w:rsidRPr="000100B8" w:rsidRDefault="002B79E9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3 Касаткину Н.В.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2B79E9" w:rsidRPr="000100B8" w:rsidRDefault="002B79E9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Касаткину Н.В.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2B79E9" w:rsidRPr="000100B8" w:rsidRDefault="002B79E9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2B79E9" w:rsidRDefault="002B79E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2B79E9" w:rsidRDefault="002B79E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2B79E9" w:rsidRDefault="002B79E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2B79E9" w:rsidRPr="000100B8" w:rsidRDefault="002B79E9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2B79E9" w:rsidRPr="00C22EBF" w:rsidRDefault="002B79E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2B79E9" w:rsidRPr="00B05F7B" w:rsidRDefault="002B79E9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2B79E9" w:rsidRDefault="002B79E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2B79E9" w:rsidRPr="00424F2F" w:rsidRDefault="002B79E9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2B79E9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5CB5"/>
    <w:rsid w:val="000D6D8F"/>
    <w:rsid w:val="000F11E8"/>
    <w:rsid w:val="001266F0"/>
    <w:rsid w:val="001456FC"/>
    <w:rsid w:val="00145AFE"/>
    <w:rsid w:val="0015721D"/>
    <w:rsid w:val="00187EE5"/>
    <w:rsid w:val="001B3BEC"/>
    <w:rsid w:val="001D2096"/>
    <w:rsid w:val="001F2F1C"/>
    <w:rsid w:val="00202861"/>
    <w:rsid w:val="00233E89"/>
    <w:rsid w:val="002603B1"/>
    <w:rsid w:val="002921B6"/>
    <w:rsid w:val="002B79E9"/>
    <w:rsid w:val="002C76C5"/>
    <w:rsid w:val="002D7429"/>
    <w:rsid w:val="002E5F80"/>
    <w:rsid w:val="002F2C9A"/>
    <w:rsid w:val="00321C0D"/>
    <w:rsid w:val="003254F2"/>
    <w:rsid w:val="00325CCF"/>
    <w:rsid w:val="00332B24"/>
    <w:rsid w:val="00335EBE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1DDE"/>
    <w:rsid w:val="005243B4"/>
    <w:rsid w:val="005251BF"/>
    <w:rsid w:val="00525267"/>
    <w:rsid w:val="00527C60"/>
    <w:rsid w:val="00561AFB"/>
    <w:rsid w:val="005A4359"/>
    <w:rsid w:val="005A6E28"/>
    <w:rsid w:val="005B744C"/>
    <w:rsid w:val="006E73B2"/>
    <w:rsid w:val="0073370D"/>
    <w:rsid w:val="007405F7"/>
    <w:rsid w:val="00783803"/>
    <w:rsid w:val="00791CD8"/>
    <w:rsid w:val="007C1A4F"/>
    <w:rsid w:val="007D336A"/>
    <w:rsid w:val="007E119B"/>
    <w:rsid w:val="0082196C"/>
    <w:rsid w:val="00832ADF"/>
    <w:rsid w:val="0089046E"/>
    <w:rsid w:val="008927C2"/>
    <w:rsid w:val="00896E94"/>
    <w:rsid w:val="008B4A36"/>
    <w:rsid w:val="008C714D"/>
    <w:rsid w:val="009457B8"/>
    <w:rsid w:val="00970BBB"/>
    <w:rsid w:val="009B60CF"/>
    <w:rsid w:val="009B615E"/>
    <w:rsid w:val="009D49F2"/>
    <w:rsid w:val="009F6525"/>
    <w:rsid w:val="00A341B3"/>
    <w:rsid w:val="00A50D8C"/>
    <w:rsid w:val="00A712D4"/>
    <w:rsid w:val="00A92840"/>
    <w:rsid w:val="00A93531"/>
    <w:rsid w:val="00AE6EB6"/>
    <w:rsid w:val="00B03806"/>
    <w:rsid w:val="00B03DC1"/>
    <w:rsid w:val="00B05F7B"/>
    <w:rsid w:val="00B11E85"/>
    <w:rsid w:val="00B4508D"/>
    <w:rsid w:val="00B8071E"/>
    <w:rsid w:val="00B82BB8"/>
    <w:rsid w:val="00B94672"/>
    <w:rsid w:val="00B95370"/>
    <w:rsid w:val="00BA797D"/>
    <w:rsid w:val="00BB2041"/>
    <w:rsid w:val="00BE6CF7"/>
    <w:rsid w:val="00BF5C7C"/>
    <w:rsid w:val="00C1594E"/>
    <w:rsid w:val="00C22EBF"/>
    <w:rsid w:val="00C50D12"/>
    <w:rsid w:val="00CA22EF"/>
    <w:rsid w:val="00CB523F"/>
    <w:rsid w:val="00CC1DED"/>
    <w:rsid w:val="00DB227A"/>
    <w:rsid w:val="00DB5DE2"/>
    <w:rsid w:val="00E1703A"/>
    <w:rsid w:val="00E26671"/>
    <w:rsid w:val="00E27832"/>
    <w:rsid w:val="00E35401"/>
    <w:rsid w:val="00E55C56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708</Words>
  <Characters>4041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17</cp:revision>
  <cp:lastPrinted>2024-07-27T09:20:00Z</cp:lastPrinted>
  <dcterms:created xsi:type="dcterms:W3CDTF">2024-07-15T09:14:00Z</dcterms:created>
  <dcterms:modified xsi:type="dcterms:W3CDTF">2024-07-27T09:21:00Z</dcterms:modified>
</cp:coreProperties>
</file>