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EA" w:rsidRPr="00F022F6" w:rsidRDefault="00E619EA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E619EA" w:rsidRPr="00F022F6" w:rsidRDefault="00E619EA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E619EA" w:rsidRPr="001F2F1C" w:rsidRDefault="00E619EA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E619EA" w:rsidRPr="001F2F1C" w:rsidRDefault="00E619EA" w:rsidP="00424F2F">
      <w:pPr>
        <w:jc w:val="right"/>
        <w:rPr>
          <w:sz w:val="16"/>
          <w:szCs w:val="16"/>
        </w:rPr>
      </w:pPr>
    </w:p>
    <w:p w:rsidR="00E619EA" w:rsidRPr="001F2F1C" w:rsidRDefault="00E619EA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E619EA" w:rsidRPr="000100B8" w:rsidRDefault="00E619EA" w:rsidP="00424F2F">
      <w:pPr>
        <w:rPr>
          <w:rFonts w:ascii="Times New Roman" w:hAnsi="Times New Roman"/>
          <w:sz w:val="28"/>
          <w:szCs w:val="28"/>
        </w:rPr>
      </w:pPr>
    </w:p>
    <w:p w:rsidR="00E619EA" w:rsidRPr="000100B8" w:rsidRDefault="00E619EA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40/501</w:t>
      </w:r>
    </w:p>
    <w:p w:rsidR="00E619EA" w:rsidRPr="000100B8" w:rsidRDefault="00E619EA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E619EA" w:rsidRPr="0082196C" w:rsidRDefault="00E619EA" w:rsidP="0082196C">
      <w:pPr>
        <w:ind w:right="3686"/>
        <w:jc w:val="both"/>
        <w:rPr>
          <w:rFonts w:ascii="Times New Roman" w:hAnsi="Times New Roman"/>
          <w:b/>
          <w:sz w:val="26"/>
          <w:szCs w:val="26"/>
        </w:rPr>
      </w:pPr>
      <w:r w:rsidRPr="0082196C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>
        <w:rPr>
          <w:rFonts w:ascii="Times New Roman" w:hAnsi="Times New Roman"/>
          <w:sz w:val="26"/>
          <w:szCs w:val="26"/>
        </w:rPr>
        <w:t>Каменногорское</w:t>
      </w:r>
      <w:r w:rsidRPr="0082196C">
        <w:rPr>
          <w:rFonts w:ascii="Times New Roman" w:hAnsi="Times New Roman"/>
          <w:sz w:val="26"/>
          <w:szCs w:val="26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sz w:val="26"/>
          <w:szCs w:val="26"/>
        </w:rPr>
        <w:t>пятого</w:t>
      </w:r>
      <w:r w:rsidRPr="0082196C">
        <w:rPr>
          <w:rFonts w:ascii="Times New Roman" w:hAnsi="Times New Roman"/>
          <w:sz w:val="26"/>
          <w:szCs w:val="26"/>
        </w:rPr>
        <w:t xml:space="preserve"> созыва по </w:t>
      </w:r>
      <w:r>
        <w:rPr>
          <w:rFonts w:ascii="Times New Roman" w:hAnsi="Times New Roman"/>
          <w:sz w:val="26"/>
          <w:szCs w:val="26"/>
        </w:rPr>
        <w:t xml:space="preserve">Каменногорскому </w:t>
      </w:r>
      <w:r w:rsidRPr="0082196C">
        <w:rPr>
          <w:rFonts w:ascii="Times New Roman" w:hAnsi="Times New Roman"/>
          <w:sz w:val="26"/>
          <w:szCs w:val="26"/>
        </w:rPr>
        <w:t xml:space="preserve">пятимандатному избирательному округу № </w:t>
      </w:r>
      <w:r>
        <w:rPr>
          <w:rFonts w:ascii="Times New Roman" w:hAnsi="Times New Roman"/>
          <w:sz w:val="26"/>
          <w:szCs w:val="26"/>
        </w:rPr>
        <w:t>2</w:t>
      </w:r>
      <w:r w:rsidRPr="008219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Веселовой Татьяны Викторовны</w:t>
      </w:r>
      <w:r w:rsidRPr="0082196C">
        <w:rPr>
          <w:rFonts w:ascii="Times New Roman" w:hAnsi="Times New Roman"/>
          <w:sz w:val="26"/>
          <w:szCs w:val="26"/>
        </w:rPr>
        <w:t>, выдвинуто</w:t>
      </w:r>
      <w:r>
        <w:rPr>
          <w:rFonts w:ascii="Times New Roman" w:hAnsi="Times New Roman"/>
          <w:sz w:val="26"/>
          <w:szCs w:val="26"/>
        </w:rPr>
        <w:t>й</w:t>
      </w:r>
      <w:r w:rsidRPr="0082196C">
        <w:rPr>
          <w:rFonts w:ascii="Times New Roman" w:hAnsi="Times New Roman"/>
          <w:sz w:val="26"/>
          <w:szCs w:val="26"/>
        </w:rPr>
        <w:t xml:space="preserve"> в порядке самовыдвижения</w:t>
      </w:r>
    </w:p>
    <w:p w:rsidR="00E619EA" w:rsidRPr="000100B8" w:rsidRDefault="00E619EA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Каменногорское городское 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Каменногорскому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2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Веселовой Татьяны Викторовны,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Каменногорского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E619EA" w:rsidRPr="00B95370" w:rsidRDefault="00E619EA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Веселовой Т.В.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20 (двадцать)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20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E619EA" w:rsidRDefault="00E619EA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E619EA" w:rsidRPr="008D3750" w:rsidRDefault="00E619EA" w:rsidP="00AE6E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D3750">
        <w:rPr>
          <w:rFonts w:ascii="Times New Roman" w:hAnsi="Times New Roman"/>
          <w:sz w:val="28"/>
          <w:szCs w:val="28"/>
        </w:rPr>
        <w:t xml:space="preserve">- в подписном листе № 2 папки № 1 - Сведения о кандидате указаны </w:t>
      </w:r>
      <w:r w:rsidRPr="008D3750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 w:rsidRPr="008D3750">
        <w:rPr>
          <w:rFonts w:ascii="Times New Roman" w:hAnsi="Times New Roman"/>
          <w:i/>
          <w:sz w:val="28"/>
          <w:szCs w:val="28"/>
        </w:rPr>
        <w:t xml:space="preserve"> - </w:t>
      </w:r>
      <w:r w:rsidRPr="008D3750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«з» пункта 6 статьи 38 Федерального закона.</w:t>
      </w:r>
    </w:p>
    <w:p w:rsidR="00E619EA" w:rsidRPr="000100B8" w:rsidRDefault="00E619EA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E619EA" w:rsidRPr="000100B8" w:rsidRDefault="00E619EA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5 (пять)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29,4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E619EA" w:rsidRPr="00F03D44" w:rsidRDefault="00E619EA" w:rsidP="0082196C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- 12 (двенадцать)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E619EA" w:rsidRDefault="00E619EA" w:rsidP="0082196C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E619EA" w:rsidRPr="000100B8" w:rsidRDefault="00E619EA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Каменногорское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Каменногорскому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2 Веселовой Т.В.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E619EA" w:rsidRPr="000100B8" w:rsidRDefault="00E619EA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Веселовой Т.В.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E619EA" w:rsidRPr="000100B8" w:rsidRDefault="00E619EA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E619EA" w:rsidRDefault="00E619E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E619EA" w:rsidRDefault="00E619E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E619EA" w:rsidRDefault="00E619E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E619EA" w:rsidRPr="000100B8" w:rsidRDefault="00E619EA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E619EA" w:rsidRPr="00C22EBF" w:rsidRDefault="00E619EA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E619EA" w:rsidRPr="00B05F7B" w:rsidRDefault="00E619EA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E619EA" w:rsidRDefault="00E619E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E619EA" w:rsidRPr="00424F2F" w:rsidRDefault="00E619EA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E619EA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44261"/>
    <w:rsid w:val="00085CB5"/>
    <w:rsid w:val="000D6D8F"/>
    <w:rsid w:val="000F11E8"/>
    <w:rsid w:val="001266F0"/>
    <w:rsid w:val="001456FC"/>
    <w:rsid w:val="00145AFE"/>
    <w:rsid w:val="0015721D"/>
    <w:rsid w:val="00187EE5"/>
    <w:rsid w:val="001B3BEC"/>
    <w:rsid w:val="001D2096"/>
    <w:rsid w:val="001F2F1C"/>
    <w:rsid w:val="00202861"/>
    <w:rsid w:val="00233E89"/>
    <w:rsid w:val="002603B1"/>
    <w:rsid w:val="002921B6"/>
    <w:rsid w:val="002B79E9"/>
    <w:rsid w:val="002C76C5"/>
    <w:rsid w:val="002D7429"/>
    <w:rsid w:val="002E5F80"/>
    <w:rsid w:val="002F2C9A"/>
    <w:rsid w:val="00321C0D"/>
    <w:rsid w:val="003254F2"/>
    <w:rsid w:val="00325CCF"/>
    <w:rsid w:val="00332B24"/>
    <w:rsid w:val="00335EBE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1DDE"/>
    <w:rsid w:val="005243B4"/>
    <w:rsid w:val="005251BF"/>
    <w:rsid w:val="00525267"/>
    <w:rsid w:val="00527C60"/>
    <w:rsid w:val="00561AFB"/>
    <w:rsid w:val="005A4359"/>
    <w:rsid w:val="005A6E28"/>
    <w:rsid w:val="005B744C"/>
    <w:rsid w:val="006054B5"/>
    <w:rsid w:val="006E73B2"/>
    <w:rsid w:val="0073370D"/>
    <w:rsid w:val="007405F7"/>
    <w:rsid w:val="00783803"/>
    <w:rsid w:val="00791CD8"/>
    <w:rsid w:val="007C1A4F"/>
    <w:rsid w:val="007D336A"/>
    <w:rsid w:val="007E119B"/>
    <w:rsid w:val="0082196C"/>
    <w:rsid w:val="00832ADF"/>
    <w:rsid w:val="0089046E"/>
    <w:rsid w:val="008927C2"/>
    <w:rsid w:val="00896E94"/>
    <w:rsid w:val="008B4A36"/>
    <w:rsid w:val="008C714D"/>
    <w:rsid w:val="008D3750"/>
    <w:rsid w:val="009457B8"/>
    <w:rsid w:val="00970BBB"/>
    <w:rsid w:val="009B60CF"/>
    <w:rsid w:val="009B615E"/>
    <w:rsid w:val="009D49F2"/>
    <w:rsid w:val="009F6525"/>
    <w:rsid w:val="00A341B3"/>
    <w:rsid w:val="00A50D8C"/>
    <w:rsid w:val="00A712D4"/>
    <w:rsid w:val="00A92840"/>
    <w:rsid w:val="00A93531"/>
    <w:rsid w:val="00AD2F0C"/>
    <w:rsid w:val="00AE6EB6"/>
    <w:rsid w:val="00B03806"/>
    <w:rsid w:val="00B03DC1"/>
    <w:rsid w:val="00B05D16"/>
    <w:rsid w:val="00B05F7B"/>
    <w:rsid w:val="00B11E85"/>
    <w:rsid w:val="00B4508D"/>
    <w:rsid w:val="00B8071E"/>
    <w:rsid w:val="00B82BB8"/>
    <w:rsid w:val="00B94672"/>
    <w:rsid w:val="00B95370"/>
    <w:rsid w:val="00BA797D"/>
    <w:rsid w:val="00BB2041"/>
    <w:rsid w:val="00BE6CF7"/>
    <w:rsid w:val="00BF5C7C"/>
    <w:rsid w:val="00C1594E"/>
    <w:rsid w:val="00C22EBF"/>
    <w:rsid w:val="00C50D12"/>
    <w:rsid w:val="00CA22EF"/>
    <w:rsid w:val="00CB523F"/>
    <w:rsid w:val="00CC1DED"/>
    <w:rsid w:val="00D030DF"/>
    <w:rsid w:val="00D67BD0"/>
    <w:rsid w:val="00DB227A"/>
    <w:rsid w:val="00DB5DE2"/>
    <w:rsid w:val="00E1703A"/>
    <w:rsid w:val="00E26671"/>
    <w:rsid w:val="00E27832"/>
    <w:rsid w:val="00E35401"/>
    <w:rsid w:val="00E55C56"/>
    <w:rsid w:val="00E619EA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497</Words>
  <Characters>2836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18</cp:revision>
  <cp:lastPrinted>2024-07-27T09:28:00Z</cp:lastPrinted>
  <dcterms:created xsi:type="dcterms:W3CDTF">2024-07-15T09:14:00Z</dcterms:created>
  <dcterms:modified xsi:type="dcterms:W3CDTF">2024-07-27T09:28:00Z</dcterms:modified>
</cp:coreProperties>
</file>