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BF" w:rsidRPr="006C1AF6" w:rsidRDefault="00E603B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E603BF" w:rsidRPr="006C1AF6" w:rsidRDefault="00E603B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E603BF" w:rsidRPr="006C1AF6" w:rsidRDefault="00E603BF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E603BF" w:rsidRPr="006C1AF6" w:rsidRDefault="00E603BF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E603BF" w:rsidRPr="006C1AF6" w:rsidRDefault="00E603BF" w:rsidP="006C1AF6">
      <w:pPr>
        <w:rPr>
          <w:rFonts w:ascii="Times New Roman" w:hAnsi="Times New Roman"/>
          <w:sz w:val="26"/>
          <w:szCs w:val="26"/>
        </w:rPr>
      </w:pPr>
    </w:p>
    <w:p w:rsidR="00E603BF" w:rsidRPr="006C1AF6" w:rsidRDefault="00E603BF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507</w:t>
      </w:r>
    </w:p>
    <w:p w:rsidR="00E603BF" w:rsidRPr="006C1AF6" w:rsidRDefault="00E603BF" w:rsidP="006C1AF6">
      <w:pPr>
        <w:rPr>
          <w:rFonts w:ascii="Times New Roman" w:hAnsi="Times New Roman"/>
          <w:b/>
          <w:sz w:val="26"/>
          <w:szCs w:val="26"/>
        </w:rPr>
      </w:pPr>
    </w:p>
    <w:p w:rsidR="00E603BF" w:rsidRPr="006C1AF6" w:rsidRDefault="00E603BF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Первомайское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Первомайскому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Бахаревой Нины Владимировны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E603BF" w:rsidRPr="006C1AF6" w:rsidRDefault="00E603B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E603BF" w:rsidRPr="006C1AF6" w:rsidRDefault="00E603B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Первомайское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Первомайскому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Бахаревой Нины Владимировны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Первомайского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E603BF" w:rsidRPr="006C1AF6" w:rsidRDefault="00E603B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Н.В. Бахаревой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шестнадцать)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шестнадцать)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E603BF" w:rsidRPr="006C1AF6" w:rsidRDefault="00E603B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E603BF" w:rsidRPr="006C1AF6" w:rsidRDefault="00E603B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E603BF" w:rsidRPr="006C1AF6" w:rsidRDefault="00E603B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шестнадцать)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E603BF" w:rsidRPr="006C1AF6" w:rsidRDefault="00E603B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603BF" w:rsidRPr="006C1AF6" w:rsidRDefault="00E603B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E603BF" w:rsidRPr="006C1AF6" w:rsidRDefault="00E603B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603BF" w:rsidRPr="006C1AF6" w:rsidRDefault="00E603BF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Первомайское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Первомайскому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Бахареву Нину Владимировну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E603BF" w:rsidRPr="006C1AF6" w:rsidRDefault="00E603B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Н.В. Бахаревой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E603BF" w:rsidRPr="006C1AF6" w:rsidRDefault="00E603BF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E603BF" w:rsidRPr="006C1AF6" w:rsidRDefault="00E603BF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E603BF" w:rsidRPr="006C1AF6" w:rsidRDefault="00E603B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E603BF" w:rsidRPr="006C1AF6" w:rsidRDefault="00E603B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E603BF" w:rsidRPr="006C1AF6" w:rsidRDefault="00E603B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E603BF" w:rsidRPr="006C1AF6" w:rsidRDefault="00E603B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E603BF" w:rsidRPr="006C1AF6" w:rsidRDefault="00E603BF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E603BF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BF" w:rsidRDefault="00E603BF" w:rsidP="00FD30F4">
      <w:r>
        <w:separator/>
      </w:r>
    </w:p>
  </w:endnote>
  <w:endnote w:type="continuationSeparator" w:id="0">
    <w:p w:rsidR="00E603BF" w:rsidRDefault="00E603BF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BF" w:rsidRDefault="00E603BF" w:rsidP="00FD30F4">
      <w:r>
        <w:separator/>
      </w:r>
    </w:p>
  </w:footnote>
  <w:footnote w:type="continuationSeparator" w:id="0">
    <w:p w:rsidR="00E603BF" w:rsidRDefault="00E603BF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BF" w:rsidRDefault="00E60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E7CD3"/>
    <w:rsid w:val="00145AFE"/>
    <w:rsid w:val="001D736D"/>
    <w:rsid w:val="00207926"/>
    <w:rsid w:val="00231652"/>
    <w:rsid w:val="00237935"/>
    <w:rsid w:val="00280E90"/>
    <w:rsid w:val="002D66B1"/>
    <w:rsid w:val="002E3C83"/>
    <w:rsid w:val="00302335"/>
    <w:rsid w:val="00330556"/>
    <w:rsid w:val="003653B5"/>
    <w:rsid w:val="003868FB"/>
    <w:rsid w:val="003A634B"/>
    <w:rsid w:val="003D3ECC"/>
    <w:rsid w:val="003D475E"/>
    <w:rsid w:val="003E74C7"/>
    <w:rsid w:val="003F2E10"/>
    <w:rsid w:val="003F7D55"/>
    <w:rsid w:val="00402773"/>
    <w:rsid w:val="00444532"/>
    <w:rsid w:val="00451633"/>
    <w:rsid w:val="004A08C5"/>
    <w:rsid w:val="004D6A9B"/>
    <w:rsid w:val="004F4A11"/>
    <w:rsid w:val="00516CF0"/>
    <w:rsid w:val="005424D4"/>
    <w:rsid w:val="00546C47"/>
    <w:rsid w:val="005600F7"/>
    <w:rsid w:val="005F6528"/>
    <w:rsid w:val="006070BC"/>
    <w:rsid w:val="0062107B"/>
    <w:rsid w:val="00654336"/>
    <w:rsid w:val="00665488"/>
    <w:rsid w:val="00667CCD"/>
    <w:rsid w:val="00673024"/>
    <w:rsid w:val="00692D1E"/>
    <w:rsid w:val="006C1AF6"/>
    <w:rsid w:val="006C4CFE"/>
    <w:rsid w:val="007316F5"/>
    <w:rsid w:val="00735378"/>
    <w:rsid w:val="00735916"/>
    <w:rsid w:val="00743049"/>
    <w:rsid w:val="007E4D45"/>
    <w:rsid w:val="00853A9F"/>
    <w:rsid w:val="00881B97"/>
    <w:rsid w:val="008A37E3"/>
    <w:rsid w:val="008A5755"/>
    <w:rsid w:val="008C1378"/>
    <w:rsid w:val="0092308D"/>
    <w:rsid w:val="00957FEF"/>
    <w:rsid w:val="0096370B"/>
    <w:rsid w:val="009C19B4"/>
    <w:rsid w:val="00A50D8C"/>
    <w:rsid w:val="00A51E87"/>
    <w:rsid w:val="00AE278C"/>
    <w:rsid w:val="00AF6E8A"/>
    <w:rsid w:val="00B03DC1"/>
    <w:rsid w:val="00B8071E"/>
    <w:rsid w:val="00B82BB8"/>
    <w:rsid w:val="00BA29A5"/>
    <w:rsid w:val="00BD1FC8"/>
    <w:rsid w:val="00C13B51"/>
    <w:rsid w:val="00C34690"/>
    <w:rsid w:val="00C626BD"/>
    <w:rsid w:val="00C9317F"/>
    <w:rsid w:val="00D01B2B"/>
    <w:rsid w:val="00D147DD"/>
    <w:rsid w:val="00DB5C9D"/>
    <w:rsid w:val="00DE7DA7"/>
    <w:rsid w:val="00E1703A"/>
    <w:rsid w:val="00E55C56"/>
    <w:rsid w:val="00E579A7"/>
    <w:rsid w:val="00E603BF"/>
    <w:rsid w:val="00EF63F2"/>
    <w:rsid w:val="00F1681C"/>
    <w:rsid w:val="00F235DA"/>
    <w:rsid w:val="00F40B78"/>
    <w:rsid w:val="00F6195C"/>
    <w:rsid w:val="00FD1B60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17</cp:revision>
  <dcterms:created xsi:type="dcterms:W3CDTF">2022-07-29T11:22:00Z</dcterms:created>
  <dcterms:modified xsi:type="dcterms:W3CDTF">2024-07-29T09:49:00Z</dcterms:modified>
</cp:coreProperties>
</file>