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A9D" w:rsidRPr="006C1AF6" w:rsidRDefault="00CB4A9D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CB4A9D" w:rsidRPr="006C1AF6" w:rsidRDefault="00CB4A9D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CB4A9D" w:rsidRPr="006C1AF6" w:rsidRDefault="00CB4A9D" w:rsidP="005424D4">
      <w:pPr>
        <w:pStyle w:val="Heading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CB4A9D" w:rsidRPr="006C1AF6" w:rsidRDefault="00CB4A9D" w:rsidP="006C1AF6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CB4A9D" w:rsidRPr="006C1AF6" w:rsidRDefault="00CB4A9D" w:rsidP="006C1AF6">
      <w:pPr>
        <w:rPr>
          <w:rFonts w:ascii="Times New Roman" w:hAnsi="Times New Roman"/>
          <w:sz w:val="26"/>
          <w:szCs w:val="26"/>
        </w:rPr>
      </w:pPr>
    </w:p>
    <w:p w:rsidR="00CB4A9D" w:rsidRPr="006C1AF6" w:rsidRDefault="00CB4A9D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</w:t>
      </w:r>
      <w:r w:rsidRPr="006C1A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августа</w:t>
      </w:r>
      <w:r w:rsidRPr="006C1AF6">
        <w:rPr>
          <w:rFonts w:ascii="Times New Roman" w:hAnsi="Times New Roman"/>
          <w:sz w:val="26"/>
          <w:szCs w:val="26"/>
        </w:rPr>
        <w:t xml:space="preserve">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41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510</w:t>
      </w:r>
    </w:p>
    <w:p w:rsidR="00CB4A9D" w:rsidRPr="006C1AF6" w:rsidRDefault="00CB4A9D" w:rsidP="006C1AF6">
      <w:pPr>
        <w:rPr>
          <w:rFonts w:ascii="Times New Roman" w:hAnsi="Times New Roman"/>
          <w:b/>
          <w:sz w:val="26"/>
          <w:szCs w:val="26"/>
        </w:rPr>
      </w:pPr>
    </w:p>
    <w:p w:rsidR="00CB4A9D" w:rsidRPr="006C1AF6" w:rsidRDefault="00CB4A9D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Приморское городское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третьего созыва по Приморскому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пяти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Саенко Андрея Владимировича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CB4A9D" w:rsidRPr="006C1AF6" w:rsidRDefault="00CB4A9D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</w:p>
    <w:p w:rsidR="00CB4A9D" w:rsidRPr="006C1AF6" w:rsidRDefault="00CB4A9D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673024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Приморское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городское поселение» Выборгского района Ленинградской области </w:t>
      </w:r>
      <w:r>
        <w:rPr>
          <w:rFonts w:ascii="Times New Roman" w:hAnsi="Times New Roman"/>
          <w:b w:val="0"/>
          <w:sz w:val="25"/>
          <w:szCs w:val="25"/>
        </w:rPr>
        <w:t>третьего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созыва по </w:t>
      </w:r>
      <w:r>
        <w:rPr>
          <w:rFonts w:ascii="Times New Roman" w:hAnsi="Times New Roman"/>
          <w:b w:val="0"/>
          <w:sz w:val="25"/>
          <w:szCs w:val="25"/>
        </w:rPr>
        <w:t>Приморскому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Саенко Андрея Владимировича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Приморского пяти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CB4A9D" w:rsidRPr="006C1AF6" w:rsidRDefault="00CB4A9D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>А.В. Саенко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19  (девятнадцать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) подписей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19  (девятнадцать</w:t>
      </w:r>
      <w:r w:rsidRPr="006C1AF6">
        <w:rPr>
          <w:rFonts w:ascii="Times New Roman" w:hAnsi="Times New Roman"/>
          <w:b w:val="0"/>
          <w:sz w:val="25"/>
          <w:szCs w:val="25"/>
        </w:rPr>
        <w:t>) подписей.</w:t>
      </w:r>
    </w:p>
    <w:p w:rsidR="00CB4A9D" w:rsidRPr="006C1AF6" w:rsidRDefault="00CB4A9D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CB4A9D" w:rsidRPr="006C1AF6" w:rsidRDefault="00CB4A9D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и(или) недействительными - 0 (ноль) подписей, или 0% подписей.</w:t>
      </w:r>
    </w:p>
    <w:p w:rsidR="00CB4A9D" w:rsidRPr="006C1AF6" w:rsidRDefault="00CB4A9D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19  (девятнадцать</w:t>
      </w:r>
      <w:r w:rsidRPr="006C1AF6">
        <w:rPr>
          <w:rFonts w:ascii="Times New Roman" w:hAnsi="Times New Roman"/>
          <w:b w:val="0"/>
          <w:sz w:val="25"/>
          <w:szCs w:val="25"/>
        </w:rPr>
        <w:t>) подписей.</w:t>
      </w:r>
    </w:p>
    <w:p w:rsidR="00CB4A9D" w:rsidRPr="006C1AF6" w:rsidRDefault="00CB4A9D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CB4A9D" w:rsidRPr="006C1AF6" w:rsidRDefault="00CB4A9D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CB4A9D" w:rsidRPr="006C1AF6" w:rsidRDefault="00CB4A9D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CB4A9D" w:rsidRPr="006C1AF6" w:rsidRDefault="00CB4A9D" w:rsidP="006C1AF6">
      <w:pPr>
        <w:pStyle w:val="BodyTextIndent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C1AF6">
        <w:rPr>
          <w:rFonts w:ascii="Times New Roman" w:hAnsi="Times New Roman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Приморское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городское поселение» Выборгского района Ленинградской области </w:t>
      </w:r>
      <w:r>
        <w:rPr>
          <w:rFonts w:ascii="Times New Roman" w:hAnsi="Times New Roman"/>
          <w:b w:val="0"/>
          <w:sz w:val="25"/>
          <w:szCs w:val="25"/>
        </w:rPr>
        <w:t>третьего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созыва по </w:t>
      </w:r>
      <w:r>
        <w:rPr>
          <w:rFonts w:ascii="Times New Roman" w:hAnsi="Times New Roman"/>
          <w:b w:val="0"/>
          <w:sz w:val="25"/>
          <w:szCs w:val="25"/>
        </w:rPr>
        <w:t>Приморскому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Саенко Андрея Владимировича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августа</w:t>
      </w:r>
      <w:r w:rsidRPr="006C1AF6">
        <w:rPr>
          <w:rFonts w:ascii="Times New Roman" w:hAnsi="Times New Roman"/>
          <w:sz w:val="25"/>
          <w:szCs w:val="25"/>
        </w:rPr>
        <w:t xml:space="preserve"> 2024  года  в «</w:t>
      </w:r>
      <w:r>
        <w:rPr>
          <w:rFonts w:ascii="Times New Roman" w:hAnsi="Times New Roman"/>
          <w:sz w:val="25"/>
          <w:szCs w:val="25"/>
        </w:rPr>
        <w:t>15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16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CB4A9D" w:rsidRPr="006C1AF6" w:rsidRDefault="00CB4A9D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>А.В. Саенко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удостоверение установленного образца.</w:t>
      </w:r>
    </w:p>
    <w:p w:rsidR="00CB4A9D" w:rsidRPr="006C1AF6" w:rsidRDefault="00CB4A9D" w:rsidP="006C1AF6">
      <w:pPr>
        <w:pStyle w:val="BodyTextIndent2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Hyperlink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CB4A9D" w:rsidRPr="006C1AF6" w:rsidRDefault="00CB4A9D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CB4A9D" w:rsidRPr="006C1AF6" w:rsidRDefault="00CB4A9D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CB4A9D" w:rsidRPr="006C1AF6" w:rsidRDefault="00CB4A9D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CB4A9D" w:rsidRPr="006C1AF6" w:rsidRDefault="00CB4A9D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</w:p>
    <w:p w:rsidR="00CB4A9D" w:rsidRPr="006C1AF6" w:rsidRDefault="00CB4A9D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CB4A9D" w:rsidRPr="006C1AF6" w:rsidRDefault="00CB4A9D" w:rsidP="006C1AF6">
      <w:pPr>
        <w:pStyle w:val="BodyTextIndent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CB4A9D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A9D" w:rsidRDefault="00CB4A9D" w:rsidP="00FD30F4">
      <w:r>
        <w:separator/>
      </w:r>
    </w:p>
  </w:endnote>
  <w:endnote w:type="continuationSeparator" w:id="0">
    <w:p w:rsidR="00CB4A9D" w:rsidRDefault="00CB4A9D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A9D" w:rsidRDefault="00CB4A9D" w:rsidP="00FD30F4">
      <w:r>
        <w:separator/>
      </w:r>
    </w:p>
  </w:footnote>
  <w:footnote w:type="continuationSeparator" w:id="0">
    <w:p w:rsidR="00CB4A9D" w:rsidRDefault="00CB4A9D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A9D" w:rsidRDefault="00CB4A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439DB"/>
    <w:rsid w:val="00053603"/>
    <w:rsid w:val="000E7492"/>
    <w:rsid w:val="00145AFE"/>
    <w:rsid w:val="00151067"/>
    <w:rsid w:val="00170596"/>
    <w:rsid w:val="001A2F56"/>
    <w:rsid w:val="001B4AE7"/>
    <w:rsid w:val="001D736D"/>
    <w:rsid w:val="001F2E96"/>
    <w:rsid w:val="00202330"/>
    <w:rsid w:val="002D3FC3"/>
    <w:rsid w:val="002D58EC"/>
    <w:rsid w:val="00330556"/>
    <w:rsid w:val="003653B5"/>
    <w:rsid w:val="003868FB"/>
    <w:rsid w:val="003A634B"/>
    <w:rsid w:val="003C6176"/>
    <w:rsid w:val="003D3ECC"/>
    <w:rsid w:val="003D475E"/>
    <w:rsid w:val="003E74C7"/>
    <w:rsid w:val="003F7D55"/>
    <w:rsid w:val="004046D7"/>
    <w:rsid w:val="00444532"/>
    <w:rsid w:val="00451633"/>
    <w:rsid w:val="00454B6B"/>
    <w:rsid w:val="0048437B"/>
    <w:rsid w:val="004B6F46"/>
    <w:rsid w:val="004D4B13"/>
    <w:rsid w:val="00510162"/>
    <w:rsid w:val="00516CF0"/>
    <w:rsid w:val="005424D4"/>
    <w:rsid w:val="00546C47"/>
    <w:rsid w:val="005D3B3D"/>
    <w:rsid w:val="005F6528"/>
    <w:rsid w:val="00652AF6"/>
    <w:rsid w:val="00673024"/>
    <w:rsid w:val="006A5084"/>
    <w:rsid w:val="006C1AF6"/>
    <w:rsid w:val="00725813"/>
    <w:rsid w:val="007F1A0D"/>
    <w:rsid w:val="00881B97"/>
    <w:rsid w:val="008C1378"/>
    <w:rsid w:val="00957FEF"/>
    <w:rsid w:val="0096370B"/>
    <w:rsid w:val="009A7E1E"/>
    <w:rsid w:val="00A50D8C"/>
    <w:rsid w:val="00A51E87"/>
    <w:rsid w:val="00A82741"/>
    <w:rsid w:val="00A97074"/>
    <w:rsid w:val="00AB6541"/>
    <w:rsid w:val="00AE278C"/>
    <w:rsid w:val="00AE5E48"/>
    <w:rsid w:val="00AF6E8A"/>
    <w:rsid w:val="00B013CD"/>
    <w:rsid w:val="00B03DC1"/>
    <w:rsid w:val="00B8071E"/>
    <w:rsid w:val="00B82BB8"/>
    <w:rsid w:val="00BD1FC8"/>
    <w:rsid w:val="00BF1C99"/>
    <w:rsid w:val="00C050AF"/>
    <w:rsid w:val="00C104A8"/>
    <w:rsid w:val="00C5745F"/>
    <w:rsid w:val="00C95974"/>
    <w:rsid w:val="00CA1DEB"/>
    <w:rsid w:val="00CB4A9D"/>
    <w:rsid w:val="00D07550"/>
    <w:rsid w:val="00D147DD"/>
    <w:rsid w:val="00D97826"/>
    <w:rsid w:val="00DC3EC8"/>
    <w:rsid w:val="00E1703A"/>
    <w:rsid w:val="00E55C56"/>
    <w:rsid w:val="00E607EB"/>
    <w:rsid w:val="00EB02E5"/>
    <w:rsid w:val="00ED4718"/>
    <w:rsid w:val="00EF0D35"/>
    <w:rsid w:val="00EF63F2"/>
    <w:rsid w:val="00F1681C"/>
    <w:rsid w:val="00F6195C"/>
    <w:rsid w:val="00FD30F4"/>
    <w:rsid w:val="00FD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24D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1</Pages>
  <Words>445</Words>
  <Characters>2539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18</cp:revision>
  <cp:lastPrinted>2024-07-22T07:47:00Z</cp:lastPrinted>
  <dcterms:created xsi:type="dcterms:W3CDTF">2022-07-29T11:22:00Z</dcterms:created>
  <dcterms:modified xsi:type="dcterms:W3CDTF">2024-07-29T09:50:00Z</dcterms:modified>
</cp:coreProperties>
</file>