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AB" w:rsidRPr="006C1AF6" w:rsidRDefault="005B32A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5B32AB" w:rsidRPr="006C1AF6" w:rsidRDefault="005B32A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5B32AB" w:rsidRPr="006C1AF6" w:rsidRDefault="005B32AB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5B32AB" w:rsidRPr="006C1AF6" w:rsidRDefault="005B32AB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5B32AB" w:rsidRPr="006C1AF6" w:rsidRDefault="005B32AB" w:rsidP="006C1AF6">
      <w:pPr>
        <w:rPr>
          <w:rFonts w:ascii="Times New Roman" w:hAnsi="Times New Roman"/>
          <w:sz w:val="26"/>
          <w:szCs w:val="26"/>
        </w:rPr>
      </w:pPr>
    </w:p>
    <w:p w:rsidR="005B32AB" w:rsidRPr="006C1AF6" w:rsidRDefault="005B32AB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515</w:t>
      </w:r>
    </w:p>
    <w:p w:rsidR="005B32AB" w:rsidRPr="006C1AF6" w:rsidRDefault="005B32AB" w:rsidP="006C1AF6">
      <w:pPr>
        <w:rPr>
          <w:rFonts w:ascii="Times New Roman" w:hAnsi="Times New Roman"/>
          <w:b/>
          <w:sz w:val="26"/>
          <w:szCs w:val="26"/>
        </w:rPr>
      </w:pPr>
    </w:p>
    <w:p w:rsidR="005B32AB" w:rsidRPr="006C1AF6" w:rsidRDefault="005B32AB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Селезнёвское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Селезнёвскому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Матвиенко Ивана Игоревича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5B32AB" w:rsidRPr="006C1AF6" w:rsidRDefault="005B32A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5B32AB" w:rsidRPr="006C1AF6" w:rsidRDefault="005B32A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Селезнёвское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Селезнёвскому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Матвиенко Ивана Игоревича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Селезнёвскому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5B32AB" w:rsidRPr="006C1AF6" w:rsidRDefault="005B32A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И.И. Матвиенко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двенадцать)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двенадцать)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5B32AB" w:rsidRPr="006C1AF6" w:rsidRDefault="005B32A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5B32AB" w:rsidRPr="006C1AF6" w:rsidRDefault="005B32AB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5B32AB" w:rsidRPr="006C1AF6" w:rsidRDefault="005B32AB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 xml:space="preserve">двенадцать) </w:t>
      </w:r>
      <w:r w:rsidRPr="006C1AF6">
        <w:rPr>
          <w:rFonts w:ascii="Times New Roman" w:hAnsi="Times New Roman"/>
          <w:b w:val="0"/>
          <w:sz w:val="25"/>
          <w:szCs w:val="25"/>
        </w:rPr>
        <w:t>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5B32AB" w:rsidRPr="006C1AF6" w:rsidRDefault="005B32AB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5B32AB" w:rsidRPr="006C1AF6" w:rsidRDefault="005B32A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5B32AB" w:rsidRPr="006C1AF6" w:rsidRDefault="005B32AB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5B32AB" w:rsidRPr="006C1AF6" w:rsidRDefault="005B32AB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Селезнёвское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Селезнёвскому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Матвиенко Ивана Игоревича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26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5B32AB" w:rsidRPr="006C1AF6" w:rsidRDefault="005B32A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И.И. Матвиенко у</w:t>
      </w:r>
      <w:r w:rsidRPr="006C1AF6">
        <w:rPr>
          <w:rFonts w:ascii="Times New Roman" w:hAnsi="Times New Roman"/>
          <w:b w:val="0"/>
          <w:sz w:val="25"/>
          <w:szCs w:val="25"/>
        </w:rPr>
        <w:t>достоверение установленного образца.</w:t>
      </w:r>
    </w:p>
    <w:p w:rsidR="005B32AB" w:rsidRPr="006C1AF6" w:rsidRDefault="005B32AB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5B32AB" w:rsidRPr="006C1AF6" w:rsidRDefault="005B32AB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5B32AB" w:rsidRPr="006C1AF6" w:rsidRDefault="005B32A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5B32AB" w:rsidRPr="006C1AF6" w:rsidRDefault="005B32A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5B32AB" w:rsidRPr="006C1AF6" w:rsidRDefault="005B32A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5B32AB" w:rsidRPr="006C1AF6" w:rsidRDefault="005B32A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5B32AB" w:rsidRPr="006C1AF6" w:rsidRDefault="005B32AB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5B32AB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AB" w:rsidRDefault="005B32AB" w:rsidP="00FD30F4">
      <w:r>
        <w:separator/>
      </w:r>
    </w:p>
  </w:endnote>
  <w:endnote w:type="continuationSeparator" w:id="0">
    <w:p w:rsidR="005B32AB" w:rsidRDefault="005B32AB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AB" w:rsidRDefault="005B32AB" w:rsidP="00FD30F4">
      <w:r>
        <w:separator/>
      </w:r>
    </w:p>
  </w:footnote>
  <w:footnote w:type="continuationSeparator" w:id="0">
    <w:p w:rsidR="005B32AB" w:rsidRDefault="005B32AB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AB" w:rsidRDefault="005B32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549BC"/>
    <w:rsid w:val="000C09CA"/>
    <w:rsid w:val="000D327C"/>
    <w:rsid w:val="000E7CD3"/>
    <w:rsid w:val="00145AFE"/>
    <w:rsid w:val="00161B67"/>
    <w:rsid w:val="0019762C"/>
    <w:rsid w:val="001C03C6"/>
    <w:rsid w:val="001D736D"/>
    <w:rsid w:val="001F1D05"/>
    <w:rsid w:val="00231652"/>
    <w:rsid w:val="00280E90"/>
    <w:rsid w:val="002D66B1"/>
    <w:rsid w:val="002E3C83"/>
    <w:rsid w:val="00302335"/>
    <w:rsid w:val="00330556"/>
    <w:rsid w:val="00334AA8"/>
    <w:rsid w:val="00363A7F"/>
    <w:rsid w:val="003653B5"/>
    <w:rsid w:val="003868FB"/>
    <w:rsid w:val="003A634B"/>
    <w:rsid w:val="003D0461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65CFD"/>
    <w:rsid w:val="00485E2B"/>
    <w:rsid w:val="004A7631"/>
    <w:rsid w:val="004D6A9B"/>
    <w:rsid w:val="004F4A11"/>
    <w:rsid w:val="00516CF0"/>
    <w:rsid w:val="005424D4"/>
    <w:rsid w:val="00546C47"/>
    <w:rsid w:val="005600F7"/>
    <w:rsid w:val="005B32AB"/>
    <w:rsid w:val="005F6528"/>
    <w:rsid w:val="0064688D"/>
    <w:rsid w:val="00654336"/>
    <w:rsid w:val="00665488"/>
    <w:rsid w:val="00667CCD"/>
    <w:rsid w:val="00673024"/>
    <w:rsid w:val="00680C91"/>
    <w:rsid w:val="00690962"/>
    <w:rsid w:val="00692D1E"/>
    <w:rsid w:val="006B7C6F"/>
    <w:rsid w:val="006C1AF6"/>
    <w:rsid w:val="006C4CFE"/>
    <w:rsid w:val="006E4084"/>
    <w:rsid w:val="007316F5"/>
    <w:rsid w:val="00735378"/>
    <w:rsid w:val="00735916"/>
    <w:rsid w:val="00743049"/>
    <w:rsid w:val="007A4F30"/>
    <w:rsid w:val="007C37D3"/>
    <w:rsid w:val="007E28D0"/>
    <w:rsid w:val="0081300B"/>
    <w:rsid w:val="008214EB"/>
    <w:rsid w:val="00873841"/>
    <w:rsid w:val="00881B97"/>
    <w:rsid w:val="00893C77"/>
    <w:rsid w:val="008B5A70"/>
    <w:rsid w:val="008C1378"/>
    <w:rsid w:val="0092308D"/>
    <w:rsid w:val="00942BE3"/>
    <w:rsid w:val="00957FEF"/>
    <w:rsid w:val="0096370B"/>
    <w:rsid w:val="009C19B4"/>
    <w:rsid w:val="00A50D8C"/>
    <w:rsid w:val="00A51E87"/>
    <w:rsid w:val="00AE278C"/>
    <w:rsid w:val="00AF6E8A"/>
    <w:rsid w:val="00B03DC1"/>
    <w:rsid w:val="00B8071E"/>
    <w:rsid w:val="00B82BB8"/>
    <w:rsid w:val="00BD1FC8"/>
    <w:rsid w:val="00C13B51"/>
    <w:rsid w:val="00C34690"/>
    <w:rsid w:val="00C45334"/>
    <w:rsid w:val="00C626BD"/>
    <w:rsid w:val="00C94B90"/>
    <w:rsid w:val="00CC20E6"/>
    <w:rsid w:val="00D01B2B"/>
    <w:rsid w:val="00D147DD"/>
    <w:rsid w:val="00D24361"/>
    <w:rsid w:val="00D3067E"/>
    <w:rsid w:val="00D421FE"/>
    <w:rsid w:val="00D449F4"/>
    <w:rsid w:val="00D82969"/>
    <w:rsid w:val="00DF4FA5"/>
    <w:rsid w:val="00E1703A"/>
    <w:rsid w:val="00E30F4C"/>
    <w:rsid w:val="00E55C56"/>
    <w:rsid w:val="00EF63F2"/>
    <w:rsid w:val="00F1681C"/>
    <w:rsid w:val="00F235DA"/>
    <w:rsid w:val="00F40B78"/>
    <w:rsid w:val="00F6195C"/>
    <w:rsid w:val="00F76B1A"/>
    <w:rsid w:val="00FA6674"/>
    <w:rsid w:val="00FD30F4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444</Words>
  <Characters>2536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29</cp:revision>
  <dcterms:created xsi:type="dcterms:W3CDTF">2022-07-29T11:22:00Z</dcterms:created>
  <dcterms:modified xsi:type="dcterms:W3CDTF">2024-07-29T11:43:00Z</dcterms:modified>
</cp:coreProperties>
</file>