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6F" w:rsidRPr="006C1AF6" w:rsidRDefault="00C06C6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C06C6F" w:rsidRPr="006C1AF6" w:rsidRDefault="00C06C6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C06C6F" w:rsidRPr="006C1AF6" w:rsidRDefault="00C06C6F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C06C6F" w:rsidRPr="006C1AF6" w:rsidRDefault="00C06C6F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C06C6F" w:rsidRPr="006C1AF6" w:rsidRDefault="00C06C6F" w:rsidP="006C1AF6">
      <w:pPr>
        <w:rPr>
          <w:rFonts w:ascii="Times New Roman" w:hAnsi="Times New Roman"/>
          <w:sz w:val="26"/>
          <w:szCs w:val="26"/>
        </w:rPr>
      </w:pPr>
    </w:p>
    <w:p w:rsidR="00C06C6F" w:rsidRPr="006C1AF6" w:rsidRDefault="00C06C6F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516</w:t>
      </w:r>
    </w:p>
    <w:p w:rsidR="00C06C6F" w:rsidRPr="006C1AF6" w:rsidRDefault="00C06C6F" w:rsidP="006C1AF6">
      <w:pPr>
        <w:rPr>
          <w:rFonts w:ascii="Times New Roman" w:hAnsi="Times New Roman"/>
          <w:b/>
          <w:sz w:val="26"/>
          <w:szCs w:val="26"/>
        </w:rPr>
      </w:pPr>
    </w:p>
    <w:p w:rsidR="00C06C6F" w:rsidRPr="006C1AF6" w:rsidRDefault="00C06C6F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Селезнёвское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Селезнёвскому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Крючкова Виталия Евгеньевича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C06C6F" w:rsidRPr="006C1AF6" w:rsidRDefault="00C06C6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C06C6F" w:rsidRPr="006C1AF6" w:rsidRDefault="00C06C6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Крючкова Виталия Евгеньевича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Селезнёвскому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C06C6F" w:rsidRPr="006C1AF6" w:rsidRDefault="00C06C6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Кандидатом</w:t>
      </w:r>
      <w:r>
        <w:rPr>
          <w:rFonts w:ascii="Times New Roman" w:hAnsi="Times New Roman"/>
          <w:b w:val="0"/>
          <w:sz w:val="25"/>
          <w:szCs w:val="25"/>
        </w:rPr>
        <w:t xml:space="preserve"> В.Е.Крючковым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двенадцать)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двенадцать)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06C6F" w:rsidRPr="006C1AF6" w:rsidRDefault="00C06C6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C06C6F" w:rsidRPr="006C1AF6" w:rsidRDefault="00C06C6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C06C6F" w:rsidRPr="006C1AF6" w:rsidRDefault="00C06C6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 xml:space="preserve">двенадцать) </w:t>
      </w:r>
      <w:r w:rsidRPr="006C1AF6">
        <w:rPr>
          <w:rFonts w:ascii="Times New Roman" w:hAnsi="Times New Roman"/>
          <w:b w:val="0"/>
          <w:sz w:val="25"/>
          <w:szCs w:val="25"/>
        </w:rPr>
        <w:t>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06C6F" w:rsidRPr="006C1AF6" w:rsidRDefault="00C06C6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06C6F" w:rsidRPr="006C1AF6" w:rsidRDefault="00C06C6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C06C6F" w:rsidRPr="006C1AF6" w:rsidRDefault="00C06C6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06C6F" w:rsidRPr="006C1AF6" w:rsidRDefault="00C06C6F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Крючкова Виталия Евгеньевича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C06C6F" w:rsidRPr="006C1AF6" w:rsidRDefault="00C06C6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В.Е.Крючкову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C06C6F" w:rsidRPr="006C1AF6" w:rsidRDefault="00C06C6F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C06C6F" w:rsidRPr="006C1AF6" w:rsidRDefault="00C06C6F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06C6F" w:rsidRPr="006C1AF6" w:rsidRDefault="00C06C6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C06C6F" w:rsidRPr="006C1AF6" w:rsidRDefault="00C06C6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C06C6F" w:rsidRPr="006C1AF6" w:rsidRDefault="00C06C6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C06C6F" w:rsidRPr="006C1AF6" w:rsidRDefault="00C06C6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C06C6F" w:rsidRPr="006C1AF6" w:rsidRDefault="00C06C6F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C06C6F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6F" w:rsidRDefault="00C06C6F" w:rsidP="00FD30F4">
      <w:r>
        <w:separator/>
      </w:r>
    </w:p>
  </w:endnote>
  <w:endnote w:type="continuationSeparator" w:id="0">
    <w:p w:rsidR="00C06C6F" w:rsidRDefault="00C06C6F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6F" w:rsidRDefault="00C06C6F" w:rsidP="00FD30F4">
      <w:r>
        <w:separator/>
      </w:r>
    </w:p>
  </w:footnote>
  <w:footnote w:type="continuationSeparator" w:id="0">
    <w:p w:rsidR="00C06C6F" w:rsidRDefault="00C06C6F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6F" w:rsidRDefault="00C06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549BC"/>
    <w:rsid w:val="000C09CA"/>
    <w:rsid w:val="000D327C"/>
    <w:rsid w:val="000E7CD3"/>
    <w:rsid w:val="00145AFE"/>
    <w:rsid w:val="00161B67"/>
    <w:rsid w:val="0019762C"/>
    <w:rsid w:val="001C03C6"/>
    <w:rsid w:val="001D736D"/>
    <w:rsid w:val="001F1D05"/>
    <w:rsid w:val="00231652"/>
    <w:rsid w:val="00280E90"/>
    <w:rsid w:val="002C78DF"/>
    <w:rsid w:val="002D66B1"/>
    <w:rsid w:val="002E1596"/>
    <w:rsid w:val="002E3C83"/>
    <w:rsid w:val="00302335"/>
    <w:rsid w:val="00330556"/>
    <w:rsid w:val="00334AA8"/>
    <w:rsid w:val="00363A7F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04819"/>
    <w:rsid w:val="004264ED"/>
    <w:rsid w:val="00444532"/>
    <w:rsid w:val="00451633"/>
    <w:rsid w:val="00465CFD"/>
    <w:rsid w:val="00485E2B"/>
    <w:rsid w:val="004A7631"/>
    <w:rsid w:val="004D6A9B"/>
    <w:rsid w:val="004F4A11"/>
    <w:rsid w:val="00516CF0"/>
    <w:rsid w:val="00527CCA"/>
    <w:rsid w:val="005424D4"/>
    <w:rsid w:val="00546C47"/>
    <w:rsid w:val="005600F7"/>
    <w:rsid w:val="005B32AB"/>
    <w:rsid w:val="005E270F"/>
    <w:rsid w:val="005F6528"/>
    <w:rsid w:val="0064688D"/>
    <w:rsid w:val="00654336"/>
    <w:rsid w:val="00665488"/>
    <w:rsid w:val="00667CCD"/>
    <w:rsid w:val="00673024"/>
    <w:rsid w:val="00680C91"/>
    <w:rsid w:val="0068753F"/>
    <w:rsid w:val="00690962"/>
    <w:rsid w:val="00692D1E"/>
    <w:rsid w:val="006B7C6F"/>
    <w:rsid w:val="006C1AF6"/>
    <w:rsid w:val="006C4CFE"/>
    <w:rsid w:val="006E4084"/>
    <w:rsid w:val="007316F5"/>
    <w:rsid w:val="00735378"/>
    <w:rsid w:val="00735916"/>
    <w:rsid w:val="00743049"/>
    <w:rsid w:val="007A4F30"/>
    <w:rsid w:val="007C37D3"/>
    <w:rsid w:val="007E28D0"/>
    <w:rsid w:val="007F71AB"/>
    <w:rsid w:val="0081300B"/>
    <w:rsid w:val="008214EB"/>
    <w:rsid w:val="00873841"/>
    <w:rsid w:val="00881B97"/>
    <w:rsid w:val="008929CF"/>
    <w:rsid w:val="00893C77"/>
    <w:rsid w:val="008B5A70"/>
    <w:rsid w:val="008C1378"/>
    <w:rsid w:val="0092308D"/>
    <w:rsid w:val="00942BE3"/>
    <w:rsid w:val="00957FEF"/>
    <w:rsid w:val="0096370B"/>
    <w:rsid w:val="009C19B4"/>
    <w:rsid w:val="00A50D8C"/>
    <w:rsid w:val="00A51E87"/>
    <w:rsid w:val="00AE278C"/>
    <w:rsid w:val="00AF4B3D"/>
    <w:rsid w:val="00AF6E8A"/>
    <w:rsid w:val="00B03DC1"/>
    <w:rsid w:val="00B8071E"/>
    <w:rsid w:val="00B82BB8"/>
    <w:rsid w:val="00BD1FC8"/>
    <w:rsid w:val="00C06C6F"/>
    <w:rsid w:val="00C13B51"/>
    <w:rsid w:val="00C34690"/>
    <w:rsid w:val="00C34D89"/>
    <w:rsid w:val="00C45334"/>
    <w:rsid w:val="00C626BD"/>
    <w:rsid w:val="00C94B90"/>
    <w:rsid w:val="00CC20E6"/>
    <w:rsid w:val="00CD68D7"/>
    <w:rsid w:val="00D01B2B"/>
    <w:rsid w:val="00D147DD"/>
    <w:rsid w:val="00D24361"/>
    <w:rsid w:val="00D3067E"/>
    <w:rsid w:val="00D421FE"/>
    <w:rsid w:val="00D449F4"/>
    <w:rsid w:val="00D6011F"/>
    <w:rsid w:val="00D82969"/>
    <w:rsid w:val="00DF4FA5"/>
    <w:rsid w:val="00E1703A"/>
    <w:rsid w:val="00E30F4C"/>
    <w:rsid w:val="00E55C56"/>
    <w:rsid w:val="00EF4CC9"/>
    <w:rsid w:val="00EF63F2"/>
    <w:rsid w:val="00F1681C"/>
    <w:rsid w:val="00F235DA"/>
    <w:rsid w:val="00F40B78"/>
    <w:rsid w:val="00F6195C"/>
    <w:rsid w:val="00F76B1A"/>
    <w:rsid w:val="00FA6674"/>
    <w:rsid w:val="00FD30F4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35</cp:revision>
  <dcterms:created xsi:type="dcterms:W3CDTF">2022-07-29T11:22:00Z</dcterms:created>
  <dcterms:modified xsi:type="dcterms:W3CDTF">2024-07-29T12:18:00Z</dcterms:modified>
</cp:coreProperties>
</file>