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F6" w:rsidRPr="006C1AF6" w:rsidRDefault="003013F6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3013F6" w:rsidRPr="006C1AF6" w:rsidRDefault="003013F6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3013F6" w:rsidRPr="006C1AF6" w:rsidRDefault="003013F6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3013F6" w:rsidRPr="006C1AF6" w:rsidRDefault="003013F6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3013F6" w:rsidRPr="006C1AF6" w:rsidRDefault="003013F6" w:rsidP="006C1AF6">
      <w:pPr>
        <w:rPr>
          <w:rFonts w:ascii="Times New Roman" w:hAnsi="Times New Roman"/>
          <w:sz w:val="26"/>
          <w:szCs w:val="26"/>
        </w:rPr>
      </w:pPr>
    </w:p>
    <w:p w:rsidR="003013F6" w:rsidRPr="006C1AF6" w:rsidRDefault="003013F6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520</w:t>
      </w:r>
    </w:p>
    <w:p w:rsidR="003013F6" w:rsidRPr="006C1AF6" w:rsidRDefault="003013F6" w:rsidP="006C1AF6">
      <w:pPr>
        <w:rPr>
          <w:rFonts w:ascii="Times New Roman" w:hAnsi="Times New Roman"/>
          <w:b/>
          <w:sz w:val="26"/>
          <w:szCs w:val="26"/>
        </w:rPr>
      </w:pPr>
    </w:p>
    <w:p w:rsidR="003013F6" w:rsidRPr="006C1AF6" w:rsidRDefault="003013F6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Гончаровское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Гончаровскому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Горбатова Сергея Олеговича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3013F6" w:rsidRPr="006C1AF6" w:rsidRDefault="003013F6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3013F6" w:rsidRPr="006C1AF6" w:rsidRDefault="003013F6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«Гончаровское сельское поселение» Выборгского района Ленинградской области пятого созыва по Гончаровскому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Горбатова Сергея Олеговича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Гончаровского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3013F6" w:rsidRPr="006C1AF6" w:rsidRDefault="003013F6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С.О. Горбатовым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одна)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одна)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ь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3013F6" w:rsidRPr="006C1AF6" w:rsidRDefault="003013F6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3013F6" w:rsidRPr="006C1AF6" w:rsidRDefault="003013F6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3013F6" w:rsidRPr="006C1AF6" w:rsidRDefault="003013F6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одна)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ь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3013F6" w:rsidRPr="006C1AF6" w:rsidRDefault="003013F6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013F6" w:rsidRPr="006C1AF6" w:rsidRDefault="003013F6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3013F6" w:rsidRPr="006C1AF6" w:rsidRDefault="003013F6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013F6" w:rsidRPr="006C1AF6" w:rsidRDefault="003013F6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«Гончаровское сельское поселение» Выборгского района Ленинградской области пятого созыва по Гончаровскому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Горбатова Сергея Олеговича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36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3013F6" w:rsidRPr="006C1AF6" w:rsidRDefault="003013F6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С.О. Горбатову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3013F6" w:rsidRPr="006C1AF6" w:rsidRDefault="003013F6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3013F6" w:rsidRPr="006C1AF6" w:rsidRDefault="003013F6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3013F6" w:rsidRPr="006C1AF6" w:rsidRDefault="003013F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3013F6" w:rsidRPr="006C1AF6" w:rsidRDefault="003013F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3013F6" w:rsidRPr="006C1AF6" w:rsidRDefault="003013F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3013F6" w:rsidRPr="006C1AF6" w:rsidRDefault="003013F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3013F6" w:rsidRPr="006C1AF6" w:rsidRDefault="003013F6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3013F6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F6" w:rsidRDefault="003013F6" w:rsidP="00FD30F4">
      <w:r>
        <w:separator/>
      </w:r>
    </w:p>
  </w:endnote>
  <w:endnote w:type="continuationSeparator" w:id="0">
    <w:p w:rsidR="003013F6" w:rsidRDefault="003013F6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F6" w:rsidRDefault="003013F6" w:rsidP="00FD30F4">
      <w:r>
        <w:separator/>
      </w:r>
    </w:p>
  </w:footnote>
  <w:footnote w:type="continuationSeparator" w:id="0">
    <w:p w:rsidR="003013F6" w:rsidRDefault="003013F6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F6" w:rsidRDefault="003013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917E9"/>
    <w:rsid w:val="000E7CD3"/>
    <w:rsid w:val="00145AFE"/>
    <w:rsid w:val="00181F24"/>
    <w:rsid w:val="001D736D"/>
    <w:rsid w:val="00231652"/>
    <w:rsid w:val="00280E90"/>
    <w:rsid w:val="002D66B1"/>
    <w:rsid w:val="002E3C83"/>
    <w:rsid w:val="003013F6"/>
    <w:rsid w:val="00302335"/>
    <w:rsid w:val="00330556"/>
    <w:rsid w:val="003653B5"/>
    <w:rsid w:val="003868FB"/>
    <w:rsid w:val="003A634B"/>
    <w:rsid w:val="003D10E7"/>
    <w:rsid w:val="003D3ECC"/>
    <w:rsid w:val="003D475E"/>
    <w:rsid w:val="003E74C7"/>
    <w:rsid w:val="003F7D55"/>
    <w:rsid w:val="00402773"/>
    <w:rsid w:val="004264ED"/>
    <w:rsid w:val="00444532"/>
    <w:rsid w:val="00451633"/>
    <w:rsid w:val="004D6A9B"/>
    <w:rsid w:val="004F4A11"/>
    <w:rsid w:val="00516CF0"/>
    <w:rsid w:val="005424D4"/>
    <w:rsid w:val="00546C47"/>
    <w:rsid w:val="005600F7"/>
    <w:rsid w:val="005F6528"/>
    <w:rsid w:val="00654336"/>
    <w:rsid w:val="00665488"/>
    <w:rsid w:val="00667CCD"/>
    <w:rsid w:val="00673024"/>
    <w:rsid w:val="00692D1E"/>
    <w:rsid w:val="006C1AF6"/>
    <w:rsid w:val="006C4CFE"/>
    <w:rsid w:val="007316F5"/>
    <w:rsid w:val="00735378"/>
    <w:rsid w:val="00735916"/>
    <w:rsid w:val="00743049"/>
    <w:rsid w:val="00881B97"/>
    <w:rsid w:val="008B5A70"/>
    <w:rsid w:val="008C1378"/>
    <w:rsid w:val="0092308D"/>
    <w:rsid w:val="00947F49"/>
    <w:rsid w:val="00957FEF"/>
    <w:rsid w:val="009601B9"/>
    <w:rsid w:val="0096370B"/>
    <w:rsid w:val="00966712"/>
    <w:rsid w:val="009C19B4"/>
    <w:rsid w:val="00A50D8C"/>
    <w:rsid w:val="00A51E87"/>
    <w:rsid w:val="00AD1929"/>
    <w:rsid w:val="00AE278C"/>
    <w:rsid w:val="00AF6E8A"/>
    <w:rsid w:val="00B03DC1"/>
    <w:rsid w:val="00B8071E"/>
    <w:rsid w:val="00B82BB8"/>
    <w:rsid w:val="00BD1FC8"/>
    <w:rsid w:val="00C13B51"/>
    <w:rsid w:val="00C34690"/>
    <w:rsid w:val="00C626BD"/>
    <w:rsid w:val="00CC20E6"/>
    <w:rsid w:val="00D01B2B"/>
    <w:rsid w:val="00D147DD"/>
    <w:rsid w:val="00E1703A"/>
    <w:rsid w:val="00E30417"/>
    <w:rsid w:val="00E55C56"/>
    <w:rsid w:val="00E66CEE"/>
    <w:rsid w:val="00EF63F2"/>
    <w:rsid w:val="00F1681C"/>
    <w:rsid w:val="00F235DA"/>
    <w:rsid w:val="00F40B78"/>
    <w:rsid w:val="00F6195C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446</Words>
  <Characters>2544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14</cp:revision>
  <dcterms:created xsi:type="dcterms:W3CDTF">2022-07-29T11:22:00Z</dcterms:created>
  <dcterms:modified xsi:type="dcterms:W3CDTF">2024-07-30T07:52:00Z</dcterms:modified>
</cp:coreProperties>
</file>