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A0" w:rsidRPr="006C1AF6" w:rsidRDefault="00500DA0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500DA0" w:rsidRPr="006C1AF6" w:rsidRDefault="00500DA0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500DA0" w:rsidRPr="006C1AF6" w:rsidRDefault="00500DA0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500DA0" w:rsidRPr="006C1AF6" w:rsidRDefault="00500DA0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500DA0" w:rsidRPr="006C1AF6" w:rsidRDefault="00500DA0" w:rsidP="006C1AF6">
      <w:pPr>
        <w:rPr>
          <w:rFonts w:ascii="Times New Roman" w:hAnsi="Times New Roman"/>
          <w:sz w:val="26"/>
          <w:szCs w:val="26"/>
        </w:rPr>
      </w:pPr>
    </w:p>
    <w:p w:rsidR="00500DA0" w:rsidRPr="006C1AF6" w:rsidRDefault="00500DA0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523</w:t>
      </w:r>
    </w:p>
    <w:p w:rsidR="00500DA0" w:rsidRPr="006C1AF6" w:rsidRDefault="00500DA0" w:rsidP="006C1AF6">
      <w:pPr>
        <w:rPr>
          <w:rFonts w:ascii="Times New Roman" w:hAnsi="Times New Roman"/>
          <w:b/>
          <w:sz w:val="26"/>
          <w:szCs w:val="26"/>
        </w:rPr>
      </w:pPr>
    </w:p>
    <w:p w:rsidR="00500DA0" w:rsidRPr="006C1AF6" w:rsidRDefault="00500DA0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Рощинское 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 созыва по Рощинскому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sz w:val="25"/>
          <w:szCs w:val="25"/>
        </w:rPr>
        <w:t>№ 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Брайнинга Никиты Вячеславовича</w:t>
      </w:r>
      <w:r w:rsidRPr="006C1AF6">
        <w:rPr>
          <w:rFonts w:ascii="Times New Roman" w:hAnsi="Times New Roman"/>
          <w:sz w:val="25"/>
          <w:szCs w:val="25"/>
        </w:rPr>
        <w:t>, выдвинуто</w:t>
      </w:r>
      <w:r>
        <w:rPr>
          <w:rFonts w:ascii="Times New Roman" w:hAnsi="Times New Roman"/>
          <w:sz w:val="25"/>
          <w:szCs w:val="25"/>
        </w:rPr>
        <w:t>го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500DA0" w:rsidRPr="006C1AF6" w:rsidRDefault="00500DA0" w:rsidP="00F70CA1">
      <w:pPr>
        <w:pStyle w:val="BodyTextIndent"/>
        <w:tabs>
          <w:tab w:val="left" w:pos="4040"/>
        </w:tabs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ab/>
      </w:r>
    </w:p>
    <w:p w:rsidR="00500DA0" w:rsidRPr="006C1AF6" w:rsidRDefault="00500DA0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 xml:space="preserve">Рощинское 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пятого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Рощинскому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 xml:space="preserve"> 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Брайнинга Никиты Вячеславовича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Рощинского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>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установила следующее. </w:t>
      </w:r>
    </w:p>
    <w:p w:rsidR="00500DA0" w:rsidRPr="006C1AF6" w:rsidRDefault="00500DA0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Н.В. Брайнингом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две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две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500DA0" w:rsidRPr="006C1AF6" w:rsidRDefault="00500DA0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500DA0" w:rsidRPr="006C1AF6" w:rsidRDefault="00500DA0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</w:t>
      </w:r>
      <w:r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(или) недействительными -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или </w:t>
      </w:r>
      <w:r>
        <w:rPr>
          <w:rFonts w:ascii="Times New Roman" w:hAnsi="Times New Roman"/>
          <w:b w:val="0"/>
          <w:sz w:val="25"/>
          <w:szCs w:val="25"/>
        </w:rPr>
        <w:t>9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500DA0" w:rsidRPr="006C1AF6" w:rsidRDefault="00500DA0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500DA0" w:rsidRPr="006C1AF6" w:rsidRDefault="00500DA0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500DA0" w:rsidRPr="006C1AF6" w:rsidRDefault="00500DA0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500DA0" w:rsidRPr="006C1AF6" w:rsidRDefault="00500DA0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500DA0" w:rsidRPr="006C1AF6" w:rsidRDefault="00500DA0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 xml:space="preserve">Рощинское 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городское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пятого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Рощинскому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Брайнинга Никиту Вячеславовича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выдвинуто</w:t>
      </w:r>
      <w:r>
        <w:rPr>
          <w:rFonts w:ascii="Times New Roman" w:hAnsi="Times New Roman"/>
          <w:b w:val="0"/>
          <w:sz w:val="25"/>
          <w:szCs w:val="25"/>
        </w:rPr>
        <w:t>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года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42</w:t>
      </w:r>
      <w:r w:rsidRPr="006C1AF6">
        <w:rPr>
          <w:rFonts w:ascii="Times New Roman" w:hAnsi="Times New Roman"/>
          <w:sz w:val="25"/>
          <w:szCs w:val="25"/>
        </w:rPr>
        <w:t>» минут.</w:t>
      </w:r>
    </w:p>
    <w:p w:rsidR="00500DA0" w:rsidRPr="006C1AF6" w:rsidRDefault="00500DA0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Н.В. Брайнингу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500DA0" w:rsidRPr="006C1AF6" w:rsidRDefault="00500DA0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500DA0" w:rsidRPr="006C1AF6" w:rsidRDefault="00500DA0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500DA0" w:rsidRPr="006C1AF6" w:rsidRDefault="00500DA0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500DA0" w:rsidRPr="006C1AF6" w:rsidRDefault="00500DA0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500DA0" w:rsidRPr="006C1AF6" w:rsidRDefault="00500DA0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500DA0" w:rsidRPr="006C1AF6" w:rsidRDefault="00500DA0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500DA0" w:rsidRPr="006C1AF6" w:rsidRDefault="00500DA0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500DA0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DA0" w:rsidRDefault="00500DA0" w:rsidP="00FD30F4">
      <w:r>
        <w:separator/>
      </w:r>
    </w:p>
  </w:endnote>
  <w:endnote w:type="continuationSeparator" w:id="0">
    <w:p w:rsidR="00500DA0" w:rsidRDefault="00500DA0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DA0" w:rsidRDefault="00500DA0" w:rsidP="00FD30F4">
      <w:r>
        <w:separator/>
      </w:r>
    </w:p>
  </w:footnote>
  <w:footnote w:type="continuationSeparator" w:id="0">
    <w:p w:rsidR="00500DA0" w:rsidRDefault="00500DA0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A0" w:rsidRDefault="00500D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27038"/>
    <w:rsid w:val="00053603"/>
    <w:rsid w:val="00067552"/>
    <w:rsid w:val="000C4209"/>
    <w:rsid w:val="000F505E"/>
    <w:rsid w:val="00126EF3"/>
    <w:rsid w:val="00127F0F"/>
    <w:rsid w:val="00131D12"/>
    <w:rsid w:val="00145AFE"/>
    <w:rsid w:val="00151067"/>
    <w:rsid w:val="00181547"/>
    <w:rsid w:val="00184CDE"/>
    <w:rsid w:val="001A0D1F"/>
    <w:rsid w:val="001D736D"/>
    <w:rsid w:val="001E728F"/>
    <w:rsid w:val="002735D2"/>
    <w:rsid w:val="00287144"/>
    <w:rsid w:val="002D3FC3"/>
    <w:rsid w:val="002D53AF"/>
    <w:rsid w:val="003121CC"/>
    <w:rsid w:val="00330556"/>
    <w:rsid w:val="003653B5"/>
    <w:rsid w:val="00386097"/>
    <w:rsid w:val="003868FB"/>
    <w:rsid w:val="003A634B"/>
    <w:rsid w:val="003C1F62"/>
    <w:rsid w:val="003C7F2F"/>
    <w:rsid w:val="003D02B2"/>
    <w:rsid w:val="003D3ECC"/>
    <w:rsid w:val="003D475E"/>
    <w:rsid w:val="003E74C7"/>
    <w:rsid w:val="003F7D55"/>
    <w:rsid w:val="00444532"/>
    <w:rsid w:val="00451633"/>
    <w:rsid w:val="004A5396"/>
    <w:rsid w:val="004E1A8F"/>
    <w:rsid w:val="004F79C7"/>
    <w:rsid w:val="00500DA0"/>
    <w:rsid w:val="00516CF0"/>
    <w:rsid w:val="005424D4"/>
    <w:rsid w:val="00546C47"/>
    <w:rsid w:val="00574829"/>
    <w:rsid w:val="005C7020"/>
    <w:rsid w:val="005F6528"/>
    <w:rsid w:val="00601B08"/>
    <w:rsid w:val="00602BC1"/>
    <w:rsid w:val="00604231"/>
    <w:rsid w:val="00673024"/>
    <w:rsid w:val="006B05EA"/>
    <w:rsid w:val="006B734C"/>
    <w:rsid w:val="006C1AF6"/>
    <w:rsid w:val="006D3658"/>
    <w:rsid w:val="007056F1"/>
    <w:rsid w:val="007A6227"/>
    <w:rsid w:val="007D0042"/>
    <w:rsid w:val="007D3150"/>
    <w:rsid w:val="007F1A2A"/>
    <w:rsid w:val="0080750F"/>
    <w:rsid w:val="008551A8"/>
    <w:rsid w:val="00881B97"/>
    <w:rsid w:val="008A1096"/>
    <w:rsid w:val="008C1378"/>
    <w:rsid w:val="008E4121"/>
    <w:rsid w:val="008F5E23"/>
    <w:rsid w:val="00926063"/>
    <w:rsid w:val="00957FEF"/>
    <w:rsid w:val="0096370B"/>
    <w:rsid w:val="009F44D6"/>
    <w:rsid w:val="00A013E9"/>
    <w:rsid w:val="00A50D8C"/>
    <w:rsid w:val="00A51E87"/>
    <w:rsid w:val="00A86D9B"/>
    <w:rsid w:val="00AB4959"/>
    <w:rsid w:val="00AD77DE"/>
    <w:rsid w:val="00AE278C"/>
    <w:rsid w:val="00AF6E8A"/>
    <w:rsid w:val="00B013CD"/>
    <w:rsid w:val="00B03DC1"/>
    <w:rsid w:val="00B8071E"/>
    <w:rsid w:val="00B82BB8"/>
    <w:rsid w:val="00BD1FC8"/>
    <w:rsid w:val="00BD44F4"/>
    <w:rsid w:val="00C2401B"/>
    <w:rsid w:val="00C92410"/>
    <w:rsid w:val="00CA1DEB"/>
    <w:rsid w:val="00CC67D0"/>
    <w:rsid w:val="00CE1867"/>
    <w:rsid w:val="00CE54D1"/>
    <w:rsid w:val="00CE6FFE"/>
    <w:rsid w:val="00D147DD"/>
    <w:rsid w:val="00DC56FB"/>
    <w:rsid w:val="00E0488B"/>
    <w:rsid w:val="00E154A5"/>
    <w:rsid w:val="00E154F2"/>
    <w:rsid w:val="00E1703A"/>
    <w:rsid w:val="00E37BA3"/>
    <w:rsid w:val="00E46CAB"/>
    <w:rsid w:val="00E55C56"/>
    <w:rsid w:val="00E82034"/>
    <w:rsid w:val="00E834B4"/>
    <w:rsid w:val="00EF0D35"/>
    <w:rsid w:val="00EF63F2"/>
    <w:rsid w:val="00F0427D"/>
    <w:rsid w:val="00F1681C"/>
    <w:rsid w:val="00F6195C"/>
    <w:rsid w:val="00F70CA1"/>
    <w:rsid w:val="00F94169"/>
    <w:rsid w:val="00FD30F4"/>
    <w:rsid w:val="00FE04A3"/>
    <w:rsid w:val="00FF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444</Words>
  <Characters>2532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30</cp:revision>
  <cp:lastPrinted>2024-07-27T08:12:00Z</cp:lastPrinted>
  <dcterms:created xsi:type="dcterms:W3CDTF">2022-07-29T11:22:00Z</dcterms:created>
  <dcterms:modified xsi:type="dcterms:W3CDTF">2024-07-30T08:18:00Z</dcterms:modified>
</cp:coreProperties>
</file>