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3" w:rsidRPr="00F022F6" w:rsidRDefault="00871813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871813" w:rsidRPr="00F022F6" w:rsidRDefault="00871813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871813" w:rsidRPr="001F2F1C" w:rsidRDefault="00871813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871813" w:rsidRPr="001F2F1C" w:rsidRDefault="00871813" w:rsidP="00424F2F">
      <w:pPr>
        <w:jc w:val="right"/>
        <w:rPr>
          <w:sz w:val="16"/>
          <w:szCs w:val="16"/>
        </w:rPr>
      </w:pPr>
    </w:p>
    <w:p w:rsidR="00871813" w:rsidRPr="001F2F1C" w:rsidRDefault="00871813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871813" w:rsidRPr="000100B8" w:rsidRDefault="00871813" w:rsidP="00424F2F">
      <w:pPr>
        <w:rPr>
          <w:rFonts w:ascii="Times New Roman" w:hAnsi="Times New Roman"/>
          <w:sz w:val="28"/>
          <w:szCs w:val="28"/>
        </w:rPr>
      </w:pPr>
    </w:p>
    <w:p w:rsidR="00871813" w:rsidRPr="000100B8" w:rsidRDefault="00871813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41/524</w:t>
      </w:r>
    </w:p>
    <w:p w:rsidR="00871813" w:rsidRPr="000100B8" w:rsidRDefault="00871813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871813" w:rsidRPr="000100B8" w:rsidRDefault="00871813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 xml:space="preserve">№ 10 </w:t>
      </w:r>
      <w:r>
        <w:rPr>
          <w:rFonts w:ascii="Times New Roman" w:hAnsi="Times New Roman"/>
          <w:b/>
          <w:sz w:val="28"/>
          <w:szCs w:val="28"/>
        </w:rPr>
        <w:t>Юркина Дмитрия Александровича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871813" w:rsidRDefault="00871813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871813" w:rsidRPr="000100B8" w:rsidRDefault="00871813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10 Юркина Дмитрия Александровича,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10 </w:t>
      </w:r>
      <w:r w:rsidRPr="000100B8">
        <w:rPr>
          <w:rFonts w:ascii="Times New Roman" w:hAnsi="Times New Roman"/>
          <w:b w:val="0"/>
          <w:szCs w:val="28"/>
        </w:rPr>
        <w:t xml:space="preserve">(далее – ТИК ВМР с полномочиями ОИК) установила следующее. </w:t>
      </w:r>
    </w:p>
    <w:p w:rsidR="00871813" w:rsidRPr="000100B8" w:rsidRDefault="00871813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Д.А. Юркиным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871813" w:rsidRPr="00B95370" w:rsidRDefault="00871813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871813" w:rsidRDefault="00871813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871813" w:rsidRDefault="00871813" w:rsidP="00F40F8D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3 папки № </w:t>
      </w:r>
      <w:r w:rsidRPr="00E65257">
        <w:rPr>
          <w:sz w:val="28"/>
        </w:rPr>
        <w:t xml:space="preserve">1 - </w:t>
      </w:r>
      <w:r w:rsidRPr="00685119">
        <w:rPr>
          <w:rFonts w:ascii="Times New Roman" w:hAnsi="Times New Roman"/>
          <w:sz w:val="28"/>
          <w:szCs w:val="28"/>
        </w:rPr>
        <w:t xml:space="preserve">В сведениях о лице, осуществлявшем сбор подписей избирателей, и в дате внесения подписи указанным лицом </w:t>
      </w:r>
      <w:r w:rsidRPr="00685119">
        <w:rPr>
          <w:rFonts w:ascii="Times New Roman" w:hAnsi="Times New Roman"/>
          <w:sz w:val="28"/>
          <w:szCs w:val="28"/>
        </w:rPr>
        <w:br/>
        <w:t xml:space="preserve">и кандидатом имеются исправления, специально не оговоренные соответственно лицом, осуществлявшем сбор подписей избирателей, кандидатом. </w:t>
      </w:r>
      <w:r w:rsidRPr="00685119">
        <w:rPr>
          <w:rFonts w:ascii="Times New Roman" w:hAnsi="Times New Roman"/>
          <w:b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7/И/553-24 от 25.07.2024 г.)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871813" w:rsidRDefault="00871813" w:rsidP="00F40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- </w:t>
      </w:r>
      <w:r w:rsidRPr="00F40F8D">
        <w:rPr>
          <w:rFonts w:ascii="Times New Roman" w:hAnsi="Times New Roman"/>
          <w:sz w:val="28"/>
          <w:szCs w:val="28"/>
        </w:rPr>
        <w:t xml:space="preserve">в подписном листе № 3 папки № </w:t>
      </w:r>
      <w:r w:rsidRPr="003838AF">
        <w:rPr>
          <w:rFonts w:ascii="Times New Roman" w:hAnsi="Times New Roman"/>
          <w:sz w:val="28"/>
          <w:szCs w:val="28"/>
        </w:rPr>
        <w:t>1 в строках 1,2,3 - в графах «Фамилия, имя, отчество», «Адрес..», «Серия  и номер паспорта», «Год рождения» выполнены одним лицом, но не лицом, осуществляющим сбор 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8AF">
        <w:rPr>
          <w:rFonts w:ascii="Times New Roman" w:hAnsi="Times New Roman"/>
          <w:b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7/И/553-24 от 25.07.2024г.)</w:t>
      </w:r>
      <w:r w:rsidRPr="003838AF">
        <w:rPr>
          <w:rFonts w:ascii="Times New Roman" w:hAnsi="Times New Roman"/>
          <w:sz w:val="28"/>
          <w:szCs w:val="28"/>
        </w:rPr>
        <w:t xml:space="preserve"> - </w:t>
      </w:r>
      <w:r w:rsidRPr="002F2C9A">
        <w:rPr>
          <w:rFonts w:ascii="Times New Roman" w:hAnsi="Times New Roman"/>
          <w:sz w:val="28"/>
          <w:szCs w:val="28"/>
        </w:rPr>
        <w:t xml:space="preserve">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«л»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871813" w:rsidRPr="003838AF" w:rsidRDefault="00871813" w:rsidP="00F40F8D">
      <w:pPr>
        <w:jc w:val="both"/>
        <w:rPr>
          <w:rFonts w:ascii="Times New Roman" w:hAnsi="Times New Roman"/>
          <w:sz w:val="28"/>
          <w:szCs w:val="28"/>
        </w:rPr>
      </w:pPr>
    </w:p>
    <w:p w:rsidR="00871813" w:rsidRPr="003838AF" w:rsidRDefault="00871813" w:rsidP="00F40F8D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>По результатам проверки были признаны:</w:t>
      </w:r>
    </w:p>
    <w:p w:rsidR="00871813" w:rsidRPr="003838AF" w:rsidRDefault="00871813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недостоверными и(или) недействительными – </w:t>
      </w:r>
      <w:r>
        <w:rPr>
          <w:rFonts w:ascii="Times New Roman" w:hAnsi="Times New Roman"/>
          <w:sz w:val="28"/>
          <w:szCs w:val="28"/>
        </w:rPr>
        <w:t>5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</w:t>
      </w:r>
      <w:r w:rsidRPr="003838AF">
        <w:rPr>
          <w:rFonts w:ascii="Times New Roman" w:hAnsi="Times New Roman"/>
          <w:sz w:val="28"/>
          <w:szCs w:val="28"/>
        </w:rPr>
        <w:t xml:space="preserve">) подписей, или </w:t>
      </w:r>
      <w:r>
        <w:rPr>
          <w:rFonts w:ascii="Times New Roman" w:hAnsi="Times New Roman"/>
          <w:sz w:val="28"/>
          <w:szCs w:val="28"/>
        </w:rPr>
        <w:t>27</w:t>
      </w:r>
      <w:r w:rsidRPr="003838AF">
        <w:rPr>
          <w:rFonts w:ascii="Times New Roman" w:hAnsi="Times New Roman"/>
          <w:sz w:val="28"/>
          <w:szCs w:val="28"/>
        </w:rPr>
        <w:t>% подписей.</w:t>
      </w:r>
    </w:p>
    <w:p w:rsidR="00871813" w:rsidRPr="003838AF" w:rsidRDefault="00871813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достоверными - </w:t>
      </w:r>
      <w:r>
        <w:rPr>
          <w:rFonts w:ascii="Times New Roman" w:hAnsi="Times New Roman"/>
          <w:sz w:val="28"/>
          <w:szCs w:val="28"/>
        </w:rPr>
        <w:t>13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тринадцать</w:t>
      </w:r>
      <w:r w:rsidRPr="003838AF">
        <w:rPr>
          <w:rFonts w:ascii="Times New Roman" w:hAnsi="Times New Roman"/>
          <w:sz w:val="28"/>
          <w:szCs w:val="28"/>
        </w:rPr>
        <w:t>) подписей.</w:t>
      </w:r>
    </w:p>
    <w:p w:rsidR="00871813" w:rsidRPr="00F03D44" w:rsidRDefault="00871813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871813" w:rsidRPr="000100B8" w:rsidRDefault="00871813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871813" w:rsidRDefault="00871813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871813" w:rsidRPr="000100B8" w:rsidRDefault="00871813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10 Юркину Д.А.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871813" w:rsidRPr="000100B8" w:rsidRDefault="00871813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Юркину Д.А.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871813" w:rsidRPr="000100B8" w:rsidRDefault="00871813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871813" w:rsidRDefault="00871813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1813" w:rsidRDefault="00871813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1813" w:rsidRPr="000100B8" w:rsidRDefault="00871813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1813" w:rsidRDefault="00871813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71813" w:rsidRDefault="00871813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871813" w:rsidRDefault="00871813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871813" w:rsidRPr="000100B8" w:rsidRDefault="00871813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871813" w:rsidRPr="00C22EBF" w:rsidRDefault="00871813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871813" w:rsidRPr="00B05F7B" w:rsidRDefault="00871813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871813" w:rsidRDefault="00871813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871813" w:rsidRPr="00424F2F" w:rsidRDefault="00871813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871813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33E89"/>
    <w:rsid w:val="002603B1"/>
    <w:rsid w:val="002921B6"/>
    <w:rsid w:val="002D7429"/>
    <w:rsid w:val="002E280C"/>
    <w:rsid w:val="002E5F80"/>
    <w:rsid w:val="002F2C9A"/>
    <w:rsid w:val="00325CCF"/>
    <w:rsid w:val="00332B24"/>
    <w:rsid w:val="00343035"/>
    <w:rsid w:val="003653B5"/>
    <w:rsid w:val="00382B3E"/>
    <w:rsid w:val="003838AF"/>
    <w:rsid w:val="003841BC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44DE"/>
    <w:rsid w:val="005251BF"/>
    <w:rsid w:val="00525267"/>
    <w:rsid w:val="00561AFB"/>
    <w:rsid w:val="00576016"/>
    <w:rsid w:val="005A4359"/>
    <w:rsid w:val="005A6E28"/>
    <w:rsid w:val="005B744C"/>
    <w:rsid w:val="006329F0"/>
    <w:rsid w:val="00640088"/>
    <w:rsid w:val="00685119"/>
    <w:rsid w:val="006E73B2"/>
    <w:rsid w:val="0073370D"/>
    <w:rsid w:val="007405F7"/>
    <w:rsid w:val="007C1A4F"/>
    <w:rsid w:val="007D336A"/>
    <w:rsid w:val="007E119B"/>
    <w:rsid w:val="00832ADF"/>
    <w:rsid w:val="00853156"/>
    <w:rsid w:val="00871813"/>
    <w:rsid w:val="0089046E"/>
    <w:rsid w:val="00896E94"/>
    <w:rsid w:val="008B4A36"/>
    <w:rsid w:val="008C714D"/>
    <w:rsid w:val="00970BBB"/>
    <w:rsid w:val="009B60CF"/>
    <w:rsid w:val="009D1984"/>
    <w:rsid w:val="009D49F2"/>
    <w:rsid w:val="009F6525"/>
    <w:rsid w:val="00A50D8C"/>
    <w:rsid w:val="00A712D4"/>
    <w:rsid w:val="00A92840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22EBF"/>
    <w:rsid w:val="00C50D12"/>
    <w:rsid w:val="00CA22EF"/>
    <w:rsid w:val="00CB523F"/>
    <w:rsid w:val="00CC1DED"/>
    <w:rsid w:val="00DB227A"/>
    <w:rsid w:val="00DB5DE2"/>
    <w:rsid w:val="00E1703A"/>
    <w:rsid w:val="00E27832"/>
    <w:rsid w:val="00E35401"/>
    <w:rsid w:val="00E55C56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40F8D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604</Words>
  <Characters>3443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18</cp:revision>
  <cp:lastPrinted>2024-07-27T08:51:00Z</cp:lastPrinted>
  <dcterms:created xsi:type="dcterms:W3CDTF">2024-07-15T09:14:00Z</dcterms:created>
  <dcterms:modified xsi:type="dcterms:W3CDTF">2024-07-30T08:40:00Z</dcterms:modified>
</cp:coreProperties>
</file>