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45" w:rsidRPr="00F022F6" w:rsidRDefault="008D3B45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8D3B45" w:rsidRPr="00F022F6" w:rsidRDefault="008D3B45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8D3B45" w:rsidRPr="001F2F1C" w:rsidRDefault="008D3B45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8D3B45" w:rsidRPr="001F2F1C" w:rsidRDefault="008D3B45" w:rsidP="00424F2F">
      <w:pPr>
        <w:jc w:val="right"/>
        <w:rPr>
          <w:sz w:val="16"/>
          <w:szCs w:val="16"/>
        </w:rPr>
      </w:pPr>
    </w:p>
    <w:p w:rsidR="008D3B45" w:rsidRPr="001F2F1C" w:rsidRDefault="008D3B45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8D3B45" w:rsidRPr="000100B8" w:rsidRDefault="008D3B45" w:rsidP="00424F2F">
      <w:pPr>
        <w:rPr>
          <w:rFonts w:ascii="Times New Roman" w:hAnsi="Times New Roman"/>
          <w:sz w:val="28"/>
          <w:szCs w:val="28"/>
        </w:rPr>
      </w:pPr>
    </w:p>
    <w:p w:rsidR="008D3B45" w:rsidRPr="000100B8" w:rsidRDefault="008D3B45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41/527</w:t>
      </w:r>
    </w:p>
    <w:p w:rsidR="008D3B45" w:rsidRPr="000100B8" w:rsidRDefault="008D3B45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8D3B45" w:rsidRPr="000100B8" w:rsidRDefault="008D3B45" w:rsidP="00424F2F">
      <w:pPr>
        <w:ind w:right="3686"/>
        <w:jc w:val="both"/>
        <w:rPr>
          <w:rFonts w:ascii="Times New Roman" w:hAnsi="Times New Roman"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0100B8">
        <w:rPr>
          <w:rFonts w:ascii="Times New Roman" w:hAnsi="Times New Roman"/>
          <w:sz w:val="28"/>
          <w:szCs w:val="28"/>
        </w:rPr>
        <w:t xml:space="preserve"> регистрации кандидат</w:t>
      </w:r>
      <w:r>
        <w:rPr>
          <w:rFonts w:ascii="Times New Roman" w:hAnsi="Times New Roman"/>
          <w:sz w:val="28"/>
          <w:szCs w:val="28"/>
        </w:rPr>
        <w:t>у</w:t>
      </w:r>
      <w:r w:rsidRPr="000100B8">
        <w:rPr>
          <w:rFonts w:ascii="Times New Roman" w:hAnsi="Times New Roman"/>
          <w:sz w:val="28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Горо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 Выборг</w:t>
      </w:r>
      <w:r w:rsidRPr="000100B8">
        <w:rPr>
          <w:rFonts w:ascii="Times New Roman" w:hAnsi="Times New Roman"/>
          <w:sz w:val="28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0100B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одномандатному</w:t>
      </w:r>
      <w:r w:rsidRPr="000100B8">
        <w:rPr>
          <w:rFonts w:ascii="Times New Roman" w:hAnsi="Times New Roman"/>
          <w:sz w:val="28"/>
          <w:szCs w:val="28"/>
        </w:rPr>
        <w:t xml:space="preserve"> избирательному округу </w:t>
      </w:r>
      <w:r>
        <w:rPr>
          <w:rFonts w:ascii="Times New Roman" w:hAnsi="Times New Roman"/>
          <w:sz w:val="28"/>
          <w:szCs w:val="28"/>
        </w:rPr>
        <w:t xml:space="preserve">№ 12 </w:t>
      </w:r>
      <w:r>
        <w:rPr>
          <w:rFonts w:ascii="Times New Roman" w:hAnsi="Times New Roman"/>
          <w:b/>
          <w:sz w:val="28"/>
          <w:szCs w:val="28"/>
        </w:rPr>
        <w:t>Селезнева Руслана Андреевича</w:t>
      </w:r>
      <w:r w:rsidRPr="000100B8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му</w:t>
      </w:r>
      <w:r w:rsidRPr="000100B8">
        <w:rPr>
          <w:rFonts w:ascii="Times New Roman" w:hAnsi="Times New Roman"/>
          <w:sz w:val="28"/>
          <w:szCs w:val="28"/>
        </w:rPr>
        <w:t xml:space="preserve"> в порядке самовыдвижения </w:t>
      </w:r>
    </w:p>
    <w:p w:rsidR="008D3B45" w:rsidRDefault="008D3B45" w:rsidP="00424F2F">
      <w:pPr>
        <w:pStyle w:val="BodyTextIndent"/>
        <w:rPr>
          <w:rFonts w:ascii="Times New Roman" w:hAnsi="Times New Roman"/>
          <w:b w:val="0"/>
          <w:szCs w:val="28"/>
        </w:rPr>
      </w:pPr>
    </w:p>
    <w:p w:rsidR="008D3B45" w:rsidRPr="000100B8" w:rsidRDefault="008D3B45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«Город Выборг» Выборгского района Ленинградской области пятого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 xml:space="preserve">№ 12 Селезнева Руслана Андреевича,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Выборгского одно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Cs w:val="28"/>
        </w:rPr>
        <w:t xml:space="preserve">№ 12 </w:t>
      </w:r>
      <w:r w:rsidRPr="000100B8">
        <w:rPr>
          <w:rFonts w:ascii="Times New Roman" w:hAnsi="Times New Roman"/>
          <w:b w:val="0"/>
          <w:szCs w:val="28"/>
        </w:rPr>
        <w:t xml:space="preserve">(далее – ТИК ВМР с полномочиями ОИК) установила следующее. </w:t>
      </w:r>
    </w:p>
    <w:p w:rsidR="008D3B45" w:rsidRPr="000100B8" w:rsidRDefault="008D3B45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>Р.А. Селезневым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17 (семнадцать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и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17 (семнадцать</w:t>
      </w:r>
      <w:r w:rsidRPr="000100B8">
        <w:rPr>
          <w:rFonts w:ascii="Times New Roman" w:hAnsi="Times New Roman"/>
          <w:b w:val="0"/>
          <w:szCs w:val="28"/>
        </w:rPr>
        <w:t>)</w:t>
      </w:r>
      <w:r>
        <w:rPr>
          <w:rFonts w:ascii="Times New Roman" w:hAnsi="Times New Roman"/>
          <w:b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8D3B45" w:rsidRPr="00B95370" w:rsidRDefault="008D3B45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</w:p>
    <w:p w:rsidR="008D3B45" w:rsidRDefault="008D3B45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8D3B45" w:rsidRDefault="008D3B45" w:rsidP="00F40F8D">
      <w:pPr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1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BA19E6">
        <w:rPr>
          <w:rFonts w:ascii="Times New Roman" w:hAnsi="Times New Roman"/>
          <w:sz w:val="28"/>
          <w:szCs w:val="28"/>
        </w:rPr>
        <w:t xml:space="preserve">1 </w:t>
      </w:r>
      <w:r w:rsidRPr="00E13CD8">
        <w:rPr>
          <w:rFonts w:ascii="Times New Roman" w:hAnsi="Times New Roman"/>
          <w:sz w:val="28"/>
          <w:szCs w:val="28"/>
        </w:rPr>
        <w:t xml:space="preserve">- </w:t>
      </w:r>
      <w:r w:rsidRPr="00DF0E13">
        <w:rPr>
          <w:rFonts w:ascii="Times New Roman" w:hAnsi="Times New Roman"/>
          <w:sz w:val="28"/>
          <w:szCs w:val="28"/>
        </w:rPr>
        <w:t>Сведения о лице, осуществлявшем сбор подписей избирателей, указаны в подписном листе не в полном объеме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«з»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8D3B45" w:rsidRDefault="008D3B45" w:rsidP="00DF0E13">
      <w:pPr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2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BA19E6">
        <w:rPr>
          <w:rFonts w:ascii="Times New Roman" w:hAnsi="Times New Roman"/>
          <w:sz w:val="28"/>
          <w:szCs w:val="28"/>
        </w:rPr>
        <w:t xml:space="preserve">1 </w:t>
      </w:r>
      <w:r w:rsidRPr="00E13CD8">
        <w:rPr>
          <w:rFonts w:ascii="Times New Roman" w:hAnsi="Times New Roman"/>
          <w:sz w:val="28"/>
          <w:szCs w:val="28"/>
        </w:rPr>
        <w:t xml:space="preserve">- </w:t>
      </w:r>
      <w:r w:rsidRPr="00DF0E13">
        <w:rPr>
          <w:rFonts w:ascii="Times New Roman" w:hAnsi="Times New Roman"/>
          <w:sz w:val="28"/>
          <w:szCs w:val="28"/>
        </w:rPr>
        <w:t>Сведения о лице, осуществлявшем сбор подписей избирателей, указаны в подписном листе не в полном объеме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«з»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8D3B45" w:rsidRDefault="008D3B45" w:rsidP="00DF0E13">
      <w:pPr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3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BA19E6">
        <w:rPr>
          <w:rFonts w:ascii="Times New Roman" w:hAnsi="Times New Roman"/>
          <w:sz w:val="28"/>
          <w:szCs w:val="28"/>
        </w:rPr>
        <w:t xml:space="preserve">1 </w:t>
      </w:r>
      <w:r w:rsidRPr="00E13CD8">
        <w:rPr>
          <w:rFonts w:ascii="Times New Roman" w:hAnsi="Times New Roman"/>
          <w:sz w:val="28"/>
          <w:szCs w:val="28"/>
        </w:rPr>
        <w:t xml:space="preserve">- </w:t>
      </w:r>
      <w:r w:rsidRPr="00DF0E13">
        <w:rPr>
          <w:rFonts w:ascii="Times New Roman" w:hAnsi="Times New Roman"/>
          <w:sz w:val="28"/>
          <w:szCs w:val="28"/>
        </w:rPr>
        <w:t>Сведения о лице, осуществлявшем сбор подписей избирателей, указаны в подписном листе не в полном объеме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«з»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8D3B45" w:rsidRDefault="008D3B45" w:rsidP="00DF0E13">
      <w:pPr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4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BA19E6">
        <w:rPr>
          <w:rFonts w:ascii="Times New Roman" w:hAnsi="Times New Roman"/>
          <w:sz w:val="28"/>
          <w:szCs w:val="28"/>
        </w:rPr>
        <w:t xml:space="preserve">1 </w:t>
      </w:r>
      <w:r w:rsidRPr="00E13CD8">
        <w:rPr>
          <w:rFonts w:ascii="Times New Roman" w:hAnsi="Times New Roman"/>
          <w:sz w:val="28"/>
          <w:szCs w:val="28"/>
        </w:rPr>
        <w:t xml:space="preserve">- </w:t>
      </w:r>
      <w:r w:rsidRPr="00DF0E13">
        <w:rPr>
          <w:rFonts w:ascii="Times New Roman" w:hAnsi="Times New Roman"/>
          <w:sz w:val="28"/>
          <w:szCs w:val="28"/>
        </w:rPr>
        <w:t>Сведения о лице, осуществлявшем сбор подписей избирателей, указаны в подписном листе не в полном объеме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«з»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8D3B45" w:rsidRDefault="008D3B45" w:rsidP="00F40F8D">
      <w:pPr>
        <w:jc w:val="both"/>
        <w:rPr>
          <w:rFonts w:ascii="Times New Roman" w:hAnsi="Times New Roman"/>
          <w:sz w:val="28"/>
          <w:szCs w:val="28"/>
        </w:rPr>
      </w:pPr>
    </w:p>
    <w:p w:rsidR="008D3B45" w:rsidRPr="003838AF" w:rsidRDefault="008D3B45" w:rsidP="00F40F8D">
      <w:pPr>
        <w:jc w:val="both"/>
        <w:rPr>
          <w:rFonts w:ascii="Times New Roman" w:hAnsi="Times New Roman"/>
          <w:sz w:val="28"/>
          <w:szCs w:val="28"/>
        </w:rPr>
      </w:pPr>
      <w:r w:rsidRPr="003838AF">
        <w:rPr>
          <w:rFonts w:ascii="Times New Roman" w:hAnsi="Times New Roman"/>
          <w:sz w:val="28"/>
          <w:szCs w:val="28"/>
        </w:rPr>
        <w:t>По результатам проверки были признаны:</w:t>
      </w:r>
    </w:p>
    <w:p w:rsidR="008D3B45" w:rsidRPr="003838AF" w:rsidRDefault="008D3B45" w:rsidP="003838AF">
      <w:pPr>
        <w:jc w:val="both"/>
        <w:rPr>
          <w:rFonts w:ascii="Times New Roman" w:hAnsi="Times New Roman"/>
          <w:sz w:val="28"/>
          <w:szCs w:val="28"/>
        </w:rPr>
      </w:pPr>
      <w:r w:rsidRPr="003838AF">
        <w:rPr>
          <w:rFonts w:ascii="Times New Roman" w:hAnsi="Times New Roman"/>
          <w:sz w:val="28"/>
          <w:szCs w:val="28"/>
        </w:rPr>
        <w:t xml:space="preserve">недостоверными и(или) недействительными – </w:t>
      </w:r>
      <w:r>
        <w:rPr>
          <w:rFonts w:ascii="Times New Roman" w:hAnsi="Times New Roman"/>
          <w:sz w:val="28"/>
          <w:szCs w:val="28"/>
        </w:rPr>
        <w:t>17</w:t>
      </w:r>
      <w:r w:rsidRPr="003838A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семнадцать</w:t>
      </w:r>
      <w:r w:rsidRPr="003838AF">
        <w:rPr>
          <w:rFonts w:ascii="Times New Roman" w:hAnsi="Times New Roman"/>
          <w:sz w:val="28"/>
          <w:szCs w:val="28"/>
        </w:rPr>
        <w:t>) подписей, или</w:t>
      </w:r>
      <w:r>
        <w:rPr>
          <w:rFonts w:ascii="Times New Roman" w:hAnsi="Times New Roman"/>
          <w:sz w:val="28"/>
          <w:szCs w:val="28"/>
        </w:rPr>
        <w:t xml:space="preserve"> 100</w:t>
      </w:r>
      <w:r w:rsidRPr="003838AF">
        <w:rPr>
          <w:rFonts w:ascii="Times New Roman" w:hAnsi="Times New Roman"/>
          <w:sz w:val="28"/>
          <w:szCs w:val="28"/>
        </w:rPr>
        <w:t>% подписей.</w:t>
      </w:r>
    </w:p>
    <w:p w:rsidR="008D3B45" w:rsidRPr="003838AF" w:rsidRDefault="008D3B45" w:rsidP="003838AF">
      <w:pPr>
        <w:jc w:val="both"/>
        <w:rPr>
          <w:rFonts w:ascii="Times New Roman" w:hAnsi="Times New Roman"/>
          <w:sz w:val="28"/>
          <w:szCs w:val="28"/>
        </w:rPr>
      </w:pPr>
      <w:r w:rsidRPr="003838AF">
        <w:rPr>
          <w:rFonts w:ascii="Times New Roman" w:hAnsi="Times New Roman"/>
          <w:sz w:val="28"/>
          <w:szCs w:val="28"/>
        </w:rPr>
        <w:t xml:space="preserve">достоверными - </w:t>
      </w:r>
      <w:r>
        <w:rPr>
          <w:rFonts w:ascii="Times New Roman" w:hAnsi="Times New Roman"/>
          <w:sz w:val="28"/>
          <w:szCs w:val="28"/>
        </w:rPr>
        <w:t>0</w:t>
      </w:r>
      <w:r w:rsidRPr="003838A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ноль</w:t>
      </w:r>
      <w:r w:rsidRPr="003838AF">
        <w:rPr>
          <w:rFonts w:ascii="Times New Roman" w:hAnsi="Times New Roman"/>
          <w:sz w:val="28"/>
          <w:szCs w:val="28"/>
        </w:rPr>
        <w:t>) подписей.</w:t>
      </w:r>
    </w:p>
    <w:p w:rsidR="008D3B45" w:rsidRPr="00F03D44" w:rsidRDefault="008D3B45" w:rsidP="00424F2F">
      <w:pPr>
        <w:pStyle w:val="BodyTextIndent"/>
        <w:ind w:firstLine="360"/>
        <w:rPr>
          <w:rFonts w:ascii="Times New Roman" w:hAnsi="Times New Roman"/>
          <w:b w:val="0"/>
          <w:sz w:val="10"/>
          <w:szCs w:val="10"/>
        </w:rPr>
      </w:pPr>
    </w:p>
    <w:p w:rsidR="008D3B45" w:rsidRPr="000100B8" w:rsidRDefault="008D3B45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8D3B45" w:rsidRDefault="008D3B45" w:rsidP="00424F2F">
      <w:pPr>
        <w:pStyle w:val="BodyTextIndent"/>
        <w:ind w:firstLine="360"/>
        <w:rPr>
          <w:rFonts w:ascii="Times New Roman" w:hAnsi="Times New Roman"/>
          <w:b w:val="0"/>
          <w:sz w:val="16"/>
          <w:szCs w:val="16"/>
        </w:rPr>
      </w:pPr>
    </w:p>
    <w:p w:rsidR="008D3B45" w:rsidRPr="000100B8" w:rsidRDefault="008D3B45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Город Выборг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12 Селезневу Р.А.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ому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8D3B45" w:rsidRPr="000100B8" w:rsidRDefault="008D3B45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Селезневу Р.А.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8D3B45" w:rsidRPr="000100B8" w:rsidRDefault="008D3B45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8D3B45" w:rsidRDefault="008D3B45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D3B45" w:rsidRDefault="008D3B45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D3B45" w:rsidRPr="000100B8" w:rsidRDefault="008D3B45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D3B45" w:rsidRDefault="008D3B45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8D3B45" w:rsidRDefault="008D3B45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8D3B45" w:rsidRDefault="008D3B45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8D3B45" w:rsidRPr="000100B8" w:rsidRDefault="008D3B45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8D3B45" w:rsidRPr="00C22EBF" w:rsidRDefault="008D3B45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8D3B45" w:rsidRPr="00B05F7B" w:rsidRDefault="008D3B45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8D3B45" w:rsidRDefault="008D3B45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8D3B45" w:rsidRPr="00424F2F" w:rsidRDefault="008D3B45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8D3B45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15444"/>
    <w:rsid w:val="000D6D8F"/>
    <w:rsid w:val="001266F0"/>
    <w:rsid w:val="001405A3"/>
    <w:rsid w:val="001456FC"/>
    <w:rsid w:val="00145AFE"/>
    <w:rsid w:val="001B3BEC"/>
    <w:rsid w:val="001D2096"/>
    <w:rsid w:val="001F2F1C"/>
    <w:rsid w:val="00202861"/>
    <w:rsid w:val="00206A86"/>
    <w:rsid w:val="00227152"/>
    <w:rsid w:val="00233E89"/>
    <w:rsid w:val="002603B1"/>
    <w:rsid w:val="002921B6"/>
    <w:rsid w:val="002D2D3C"/>
    <w:rsid w:val="002D7429"/>
    <w:rsid w:val="002E280C"/>
    <w:rsid w:val="002E5F80"/>
    <w:rsid w:val="002F2C9A"/>
    <w:rsid w:val="00303BB6"/>
    <w:rsid w:val="00325CCF"/>
    <w:rsid w:val="00332B24"/>
    <w:rsid w:val="0033321C"/>
    <w:rsid w:val="00343035"/>
    <w:rsid w:val="003653B5"/>
    <w:rsid w:val="0037755A"/>
    <w:rsid w:val="00382B3E"/>
    <w:rsid w:val="003838AF"/>
    <w:rsid w:val="003841BC"/>
    <w:rsid w:val="00385C98"/>
    <w:rsid w:val="003868FB"/>
    <w:rsid w:val="003B13B7"/>
    <w:rsid w:val="003B19B4"/>
    <w:rsid w:val="003D475E"/>
    <w:rsid w:val="003E74C7"/>
    <w:rsid w:val="003F11D7"/>
    <w:rsid w:val="00401E69"/>
    <w:rsid w:val="00420AC6"/>
    <w:rsid w:val="00424F2F"/>
    <w:rsid w:val="00444632"/>
    <w:rsid w:val="00480F08"/>
    <w:rsid w:val="004A331D"/>
    <w:rsid w:val="0050241C"/>
    <w:rsid w:val="00505AF5"/>
    <w:rsid w:val="005244DE"/>
    <w:rsid w:val="005251BF"/>
    <w:rsid w:val="00525267"/>
    <w:rsid w:val="00561AFB"/>
    <w:rsid w:val="00576016"/>
    <w:rsid w:val="00576227"/>
    <w:rsid w:val="005A4359"/>
    <w:rsid w:val="005A6E28"/>
    <w:rsid w:val="005B744C"/>
    <w:rsid w:val="006329F0"/>
    <w:rsid w:val="00640088"/>
    <w:rsid w:val="00685119"/>
    <w:rsid w:val="006E73B2"/>
    <w:rsid w:val="006F75F4"/>
    <w:rsid w:val="007138E3"/>
    <w:rsid w:val="0073370D"/>
    <w:rsid w:val="007405F7"/>
    <w:rsid w:val="00776BDE"/>
    <w:rsid w:val="007A5494"/>
    <w:rsid w:val="007C1A4F"/>
    <w:rsid w:val="007D336A"/>
    <w:rsid w:val="007E119B"/>
    <w:rsid w:val="0082312C"/>
    <w:rsid w:val="00832ADF"/>
    <w:rsid w:val="00853156"/>
    <w:rsid w:val="00855574"/>
    <w:rsid w:val="00871813"/>
    <w:rsid w:val="0089046E"/>
    <w:rsid w:val="00896E94"/>
    <w:rsid w:val="008B4A36"/>
    <w:rsid w:val="008C714D"/>
    <w:rsid w:val="008D3B45"/>
    <w:rsid w:val="00970BBB"/>
    <w:rsid w:val="009B60CF"/>
    <w:rsid w:val="009D1984"/>
    <w:rsid w:val="009D49F2"/>
    <w:rsid w:val="009F3832"/>
    <w:rsid w:val="009F6525"/>
    <w:rsid w:val="00A05ADD"/>
    <w:rsid w:val="00A50D8C"/>
    <w:rsid w:val="00A712D4"/>
    <w:rsid w:val="00A92840"/>
    <w:rsid w:val="00B03806"/>
    <w:rsid w:val="00B03DC1"/>
    <w:rsid w:val="00B05F7B"/>
    <w:rsid w:val="00B158DD"/>
    <w:rsid w:val="00B4508D"/>
    <w:rsid w:val="00B63560"/>
    <w:rsid w:val="00B8071E"/>
    <w:rsid w:val="00B82BB8"/>
    <w:rsid w:val="00B94672"/>
    <w:rsid w:val="00B95370"/>
    <w:rsid w:val="00BA19E6"/>
    <w:rsid w:val="00BB2041"/>
    <w:rsid w:val="00BE6CF7"/>
    <w:rsid w:val="00BF5C7C"/>
    <w:rsid w:val="00C22EBF"/>
    <w:rsid w:val="00C241BF"/>
    <w:rsid w:val="00C50D12"/>
    <w:rsid w:val="00CA22EF"/>
    <w:rsid w:val="00CB523F"/>
    <w:rsid w:val="00CC0C9B"/>
    <w:rsid w:val="00CC1DED"/>
    <w:rsid w:val="00CC71D2"/>
    <w:rsid w:val="00CD62D3"/>
    <w:rsid w:val="00DB227A"/>
    <w:rsid w:val="00DB5DE2"/>
    <w:rsid w:val="00DF0E13"/>
    <w:rsid w:val="00E13CD8"/>
    <w:rsid w:val="00E1703A"/>
    <w:rsid w:val="00E27832"/>
    <w:rsid w:val="00E35401"/>
    <w:rsid w:val="00E55C56"/>
    <w:rsid w:val="00E65257"/>
    <w:rsid w:val="00E83B3E"/>
    <w:rsid w:val="00E87133"/>
    <w:rsid w:val="00EE5307"/>
    <w:rsid w:val="00EE690D"/>
    <w:rsid w:val="00EF1A00"/>
    <w:rsid w:val="00EF63F2"/>
    <w:rsid w:val="00F022F6"/>
    <w:rsid w:val="00F03D44"/>
    <w:rsid w:val="00F14722"/>
    <w:rsid w:val="00F1540C"/>
    <w:rsid w:val="00F35959"/>
    <w:rsid w:val="00F40F8D"/>
    <w:rsid w:val="00F55540"/>
    <w:rsid w:val="00FB106C"/>
    <w:rsid w:val="00FC2578"/>
    <w:rsid w:val="00F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2</Pages>
  <Words>612</Words>
  <Characters>3495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30</cp:revision>
  <cp:lastPrinted>2024-07-27T08:51:00Z</cp:lastPrinted>
  <dcterms:created xsi:type="dcterms:W3CDTF">2024-07-15T09:14:00Z</dcterms:created>
  <dcterms:modified xsi:type="dcterms:W3CDTF">2024-07-30T09:21:00Z</dcterms:modified>
</cp:coreProperties>
</file>