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7F" w:rsidRPr="00F022F6" w:rsidRDefault="00751B7F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751B7F" w:rsidRPr="00F022F6" w:rsidRDefault="00751B7F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751B7F" w:rsidRPr="001F2F1C" w:rsidRDefault="00751B7F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751B7F" w:rsidRPr="001F2F1C" w:rsidRDefault="00751B7F" w:rsidP="00424F2F">
      <w:pPr>
        <w:jc w:val="right"/>
        <w:rPr>
          <w:sz w:val="16"/>
          <w:szCs w:val="16"/>
        </w:rPr>
      </w:pPr>
    </w:p>
    <w:p w:rsidR="00751B7F" w:rsidRPr="001F2F1C" w:rsidRDefault="00751B7F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751B7F" w:rsidRPr="000100B8" w:rsidRDefault="00751B7F" w:rsidP="00424F2F">
      <w:pPr>
        <w:rPr>
          <w:rFonts w:ascii="Times New Roman" w:hAnsi="Times New Roman"/>
          <w:sz w:val="28"/>
          <w:szCs w:val="28"/>
        </w:rPr>
      </w:pPr>
    </w:p>
    <w:p w:rsidR="00751B7F" w:rsidRPr="000100B8" w:rsidRDefault="00751B7F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41/528</w:t>
      </w:r>
    </w:p>
    <w:p w:rsidR="00751B7F" w:rsidRPr="000100B8" w:rsidRDefault="00751B7F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751B7F" w:rsidRPr="000100B8" w:rsidRDefault="00751B7F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3 </w:t>
      </w:r>
      <w:r>
        <w:rPr>
          <w:rFonts w:ascii="Times New Roman" w:hAnsi="Times New Roman"/>
          <w:b/>
          <w:sz w:val="28"/>
          <w:szCs w:val="28"/>
        </w:rPr>
        <w:t>Кулиненкова Михаила Сергеевича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751B7F" w:rsidRDefault="00751B7F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751B7F" w:rsidRPr="000100B8" w:rsidRDefault="00751B7F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3 Кулиненкова Михаила Сергеевича,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3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751B7F" w:rsidRPr="000100B8" w:rsidRDefault="00751B7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М.С. Кулиненковым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751B7F" w:rsidRPr="00B95370" w:rsidRDefault="00751B7F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751B7F" w:rsidRDefault="00751B7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751B7F" w:rsidRDefault="00751B7F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5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 w:rsidRPr="00383003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86(ОВМ)/3921 от 26.07.2024г.)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05352E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3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 w:rsidRPr="00383003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86(ОВМ)/3921 от 26.07.2024г.)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692A46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4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3003">
        <w:rPr>
          <w:rFonts w:ascii="Times New Roman" w:hAnsi="Times New Roman"/>
          <w:b/>
          <w:sz w:val="28"/>
          <w:szCs w:val="28"/>
        </w:rPr>
        <w:t>справка УМВД России по Выборгскому району ЛО № 86(ОВМ)/3921 от 26.07.2024г.)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692A46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5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 w:rsidRPr="00383003">
        <w:rPr>
          <w:rFonts w:ascii="Times New Roman" w:hAnsi="Times New Roman"/>
          <w:b/>
          <w:sz w:val="28"/>
          <w:szCs w:val="28"/>
        </w:rPr>
        <w:t xml:space="preserve">(справка УМВД России по Выборгскому району ЛО № 86(ОВМ)/3921 от 26.07.2024г.) </w:t>
      </w:r>
      <w:r w:rsidRPr="0038300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692A46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 w:rsidRPr="00383003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86(ОВМ)/3921 от 26.07.2024г.)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FA7F81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5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42046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(неверно указан адрес регистрации </w:t>
      </w:r>
      <w:r>
        <w:rPr>
          <w:rFonts w:ascii="Times New Roman" w:hAnsi="Times New Roman"/>
          <w:sz w:val="28"/>
          <w:szCs w:val="28"/>
        </w:rPr>
        <w:t>–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 w:rsidRPr="00383003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86(ОВМ)/3921 от 26.07.2024г.)</w:t>
      </w:r>
      <w:r w:rsidRPr="0084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751B7F" w:rsidRDefault="00751B7F" w:rsidP="00F40F8D">
      <w:pPr>
        <w:jc w:val="both"/>
        <w:rPr>
          <w:rFonts w:ascii="Times New Roman" w:hAnsi="Times New Roman"/>
          <w:sz w:val="28"/>
          <w:szCs w:val="28"/>
        </w:rPr>
      </w:pPr>
    </w:p>
    <w:p w:rsidR="00751B7F" w:rsidRPr="003838AF" w:rsidRDefault="00751B7F" w:rsidP="00F40F8D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>По результатам проверки были признаны:</w:t>
      </w:r>
    </w:p>
    <w:p w:rsidR="00751B7F" w:rsidRPr="003838AF" w:rsidRDefault="00751B7F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недостоверными и(или) недействительными – </w:t>
      </w:r>
      <w:r>
        <w:rPr>
          <w:rFonts w:ascii="Times New Roman" w:hAnsi="Times New Roman"/>
          <w:sz w:val="28"/>
          <w:szCs w:val="28"/>
        </w:rPr>
        <w:t>6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</w:t>
      </w:r>
      <w:r w:rsidRPr="003838AF">
        <w:rPr>
          <w:rFonts w:ascii="Times New Roman" w:hAnsi="Times New Roman"/>
          <w:sz w:val="28"/>
          <w:szCs w:val="28"/>
        </w:rPr>
        <w:t>) подписей, или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3838AF">
        <w:rPr>
          <w:rFonts w:ascii="Times New Roman" w:hAnsi="Times New Roman"/>
          <w:sz w:val="28"/>
          <w:szCs w:val="28"/>
        </w:rPr>
        <w:t>% подписей.</w:t>
      </w:r>
    </w:p>
    <w:p w:rsidR="00751B7F" w:rsidRPr="003838AF" w:rsidRDefault="00751B7F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достоверными - </w:t>
      </w:r>
      <w:r>
        <w:rPr>
          <w:rFonts w:ascii="Times New Roman" w:hAnsi="Times New Roman"/>
          <w:sz w:val="28"/>
          <w:szCs w:val="28"/>
        </w:rPr>
        <w:t>12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двенадцать</w:t>
      </w:r>
      <w:r w:rsidRPr="003838AF">
        <w:rPr>
          <w:rFonts w:ascii="Times New Roman" w:hAnsi="Times New Roman"/>
          <w:sz w:val="28"/>
          <w:szCs w:val="28"/>
        </w:rPr>
        <w:t>) подписей.</w:t>
      </w:r>
    </w:p>
    <w:p w:rsidR="00751B7F" w:rsidRPr="00F03D44" w:rsidRDefault="00751B7F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751B7F" w:rsidRPr="000100B8" w:rsidRDefault="00751B7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751B7F" w:rsidRDefault="00751B7F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751B7F" w:rsidRPr="000100B8" w:rsidRDefault="00751B7F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 Кулиненкову  М.С.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751B7F" w:rsidRPr="000100B8" w:rsidRDefault="00751B7F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Кулиненкову  М.С.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751B7F" w:rsidRPr="000100B8" w:rsidRDefault="00751B7F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751B7F" w:rsidRDefault="00751B7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B7F" w:rsidRDefault="00751B7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B7F" w:rsidRPr="000100B8" w:rsidRDefault="00751B7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B7F" w:rsidRDefault="00751B7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51B7F" w:rsidRDefault="00751B7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751B7F" w:rsidRDefault="00751B7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751B7F" w:rsidRPr="000100B8" w:rsidRDefault="00751B7F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751B7F" w:rsidRPr="00C22EBF" w:rsidRDefault="00751B7F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751B7F" w:rsidRPr="00B05F7B" w:rsidRDefault="00751B7F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751B7F" w:rsidRDefault="00751B7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751B7F" w:rsidRPr="00424F2F" w:rsidRDefault="00751B7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751B7F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15444"/>
    <w:rsid w:val="0005352E"/>
    <w:rsid w:val="000D6D8F"/>
    <w:rsid w:val="001043FD"/>
    <w:rsid w:val="001266F0"/>
    <w:rsid w:val="001405A3"/>
    <w:rsid w:val="001456FC"/>
    <w:rsid w:val="00145AFE"/>
    <w:rsid w:val="001B3BEC"/>
    <w:rsid w:val="001D2096"/>
    <w:rsid w:val="001F2F1C"/>
    <w:rsid w:val="00202861"/>
    <w:rsid w:val="00206A86"/>
    <w:rsid w:val="00227152"/>
    <w:rsid w:val="00233E89"/>
    <w:rsid w:val="002603B1"/>
    <w:rsid w:val="002921B6"/>
    <w:rsid w:val="002A25D7"/>
    <w:rsid w:val="002A7BF1"/>
    <w:rsid w:val="002D2D3C"/>
    <w:rsid w:val="002D7429"/>
    <w:rsid w:val="002E280C"/>
    <w:rsid w:val="002E5F80"/>
    <w:rsid w:val="002F2C9A"/>
    <w:rsid w:val="00303BB6"/>
    <w:rsid w:val="00325CCF"/>
    <w:rsid w:val="00332B24"/>
    <w:rsid w:val="0033321C"/>
    <w:rsid w:val="00343035"/>
    <w:rsid w:val="003653B5"/>
    <w:rsid w:val="0037755A"/>
    <w:rsid w:val="00382B3E"/>
    <w:rsid w:val="00383003"/>
    <w:rsid w:val="003838AF"/>
    <w:rsid w:val="00383979"/>
    <w:rsid w:val="003841BC"/>
    <w:rsid w:val="00385C98"/>
    <w:rsid w:val="003868FB"/>
    <w:rsid w:val="003B13B7"/>
    <w:rsid w:val="003B19B4"/>
    <w:rsid w:val="003D475E"/>
    <w:rsid w:val="003E74C7"/>
    <w:rsid w:val="003F11D7"/>
    <w:rsid w:val="00401E69"/>
    <w:rsid w:val="00420AC6"/>
    <w:rsid w:val="00424F2F"/>
    <w:rsid w:val="00444632"/>
    <w:rsid w:val="00480F08"/>
    <w:rsid w:val="004A331D"/>
    <w:rsid w:val="0050241C"/>
    <w:rsid w:val="00505AF5"/>
    <w:rsid w:val="005244DE"/>
    <w:rsid w:val="005251BF"/>
    <w:rsid w:val="00525267"/>
    <w:rsid w:val="00561AFB"/>
    <w:rsid w:val="00576016"/>
    <w:rsid w:val="00576227"/>
    <w:rsid w:val="005A4359"/>
    <w:rsid w:val="005A6E28"/>
    <w:rsid w:val="005B744C"/>
    <w:rsid w:val="005D5103"/>
    <w:rsid w:val="006329F0"/>
    <w:rsid w:val="00640088"/>
    <w:rsid w:val="00685119"/>
    <w:rsid w:val="00692A46"/>
    <w:rsid w:val="006E73B2"/>
    <w:rsid w:val="006F75F4"/>
    <w:rsid w:val="007138E3"/>
    <w:rsid w:val="0073370D"/>
    <w:rsid w:val="007405F7"/>
    <w:rsid w:val="00751B7F"/>
    <w:rsid w:val="00776BDE"/>
    <w:rsid w:val="007A5494"/>
    <w:rsid w:val="007C1A4F"/>
    <w:rsid w:val="007D336A"/>
    <w:rsid w:val="007E119B"/>
    <w:rsid w:val="0082312C"/>
    <w:rsid w:val="00830957"/>
    <w:rsid w:val="00832ADF"/>
    <w:rsid w:val="00842046"/>
    <w:rsid w:val="00853156"/>
    <w:rsid w:val="00855574"/>
    <w:rsid w:val="00871813"/>
    <w:rsid w:val="0089046E"/>
    <w:rsid w:val="00896E94"/>
    <w:rsid w:val="008B4A36"/>
    <w:rsid w:val="008C714D"/>
    <w:rsid w:val="008D3B45"/>
    <w:rsid w:val="00970BBB"/>
    <w:rsid w:val="00993B40"/>
    <w:rsid w:val="009B60CF"/>
    <w:rsid w:val="009D1984"/>
    <w:rsid w:val="009D49F2"/>
    <w:rsid w:val="009F3832"/>
    <w:rsid w:val="009F6525"/>
    <w:rsid w:val="00A05ADD"/>
    <w:rsid w:val="00A50D8C"/>
    <w:rsid w:val="00A712D4"/>
    <w:rsid w:val="00A92840"/>
    <w:rsid w:val="00B03806"/>
    <w:rsid w:val="00B03DC1"/>
    <w:rsid w:val="00B05F7B"/>
    <w:rsid w:val="00B158DD"/>
    <w:rsid w:val="00B4508D"/>
    <w:rsid w:val="00B461CC"/>
    <w:rsid w:val="00B63560"/>
    <w:rsid w:val="00B6750E"/>
    <w:rsid w:val="00B8071E"/>
    <w:rsid w:val="00B82BB8"/>
    <w:rsid w:val="00B94672"/>
    <w:rsid w:val="00B95370"/>
    <w:rsid w:val="00BA19E6"/>
    <w:rsid w:val="00BB2041"/>
    <w:rsid w:val="00BB26FC"/>
    <w:rsid w:val="00BE6CF7"/>
    <w:rsid w:val="00BF5C7C"/>
    <w:rsid w:val="00C22EBF"/>
    <w:rsid w:val="00C241BF"/>
    <w:rsid w:val="00C50D12"/>
    <w:rsid w:val="00CA22EF"/>
    <w:rsid w:val="00CB523F"/>
    <w:rsid w:val="00CC0C9B"/>
    <w:rsid w:val="00CC1DED"/>
    <w:rsid w:val="00CC71D2"/>
    <w:rsid w:val="00CD62D3"/>
    <w:rsid w:val="00DB227A"/>
    <w:rsid w:val="00DB5DE2"/>
    <w:rsid w:val="00DF0E13"/>
    <w:rsid w:val="00E13CD8"/>
    <w:rsid w:val="00E1703A"/>
    <w:rsid w:val="00E27832"/>
    <w:rsid w:val="00E35401"/>
    <w:rsid w:val="00E55C56"/>
    <w:rsid w:val="00E65257"/>
    <w:rsid w:val="00E83B3E"/>
    <w:rsid w:val="00E87133"/>
    <w:rsid w:val="00EE5307"/>
    <w:rsid w:val="00EE690D"/>
    <w:rsid w:val="00EF1A00"/>
    <w:rsid w:val="00EF5918"/>
    <w:rsid w:val="00EF63F2"/>
    <w:rsid w:val="00F022F6"/>
    <w:rsid w:val="00F03D44"/>
    <w:rsid w:val="00F14722"/>
    <w:rsid w:val="00F1540C"/>
    <w:rsid w:val="00F35959"/>
    <w:rsid w:val="00F40F8D"/>
    <w:rsid w:val="00F55540"/>
    <w:rsid w:val="00F84185"/>
    <w:rsid w:val="00FA3354"/>
    <w:rsid w:val="00FA7F81"/>
    <w:rsid w:val="00FB106C"/>
    <w:rsid w:val="00FC2578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3</Pages>
  <Words>790</Words>
  <Characters>4507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36</cp:revision>
  <cp:lastPrinted>2024-07-27T08:51:00Z</cp:lastPrinted>
  <dcterms:created xsi:type="dcterms:W3CDTF">2024-07-15T09:14:00Z</dcterms:created>
  <dcterms:modified xsi:type="dcterms:W3CDTF">2024-07-30T09:38:00Z</dcterms:modified>
</cp:coreProperties>
</file>