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A" w:rsidRPr="00F022F6" w:rsidRDefault="005A1CFA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5A1CFA" w:rsidRPr="00F022F6" w:rsidRDefault="005A1CFA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5A1CFA" w:rsidRPr="001F2F1C" w:rsidRDefault="005A1CFA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5A1CFA" w:rsidRPr="001F2F1C" w:rsidRDefault="005A1CFA" w:rsidP="00424F2F">
      <w:pPr>
        <w:jc w:val="right"/>
        <w:rPr>
          <w:sz w:val="16"/>
          <w:szCs w:val="16"/>
        </w:rPr>
      </w:pPr>
    </w:p>
    <w:p w:rsidR="005A1CFA" w:rsidRPr="001F2F1C" w:rsidRDefault="005A1CFA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5A1CFA" w:rsidRPr="000100B8" w:rsidRDefault="005A1CFA" w:rsidP="00424F2F">
      <w:pPr>
        <w:rPr>
          <w:rFonts w:ascii="Times New Roman" w:hAnsi="Times New Roman"/>
          <w:sz w:val="28"/>
          <w:szCs w:val="28"/>
        </w:rPr>
      </w:pPr>
    </w:p>
    <w:p w:rsidR="005A1CFA" w:rsidRPr="000100B8" w:rsidRDefault="005A1CFA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41/531</w:t>
      </w:r>
    </w:p>
    <w:p w:rsidR="005A1CFA" w:rsidRPr="000100B8" w:rsidRDefault="005A1CFA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5A1CFA" w:rsidRPr="0082196C" w:rsidRDefault="005A1CFA" w:rsidP="0082196C">
      <w:pPr>
        <w:ind w:right="3686"/>
        <w:jc w:val="both"/>
        <w:rPr>
          <w:rFonts w:ascii="Times New Roman" w:hAnsi="Times New Roman"/>
          <w:b/>
          <w:sz w:val="26"/>
          <w:szCs w:val="26"/>
        </w:rPr>
      </w:pPr>
      <w:r w:rsidRPr="0082196C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>
        <w:rPr>
          <w:rFonts w:ascii="Times New Roman" w:hAnsi="Times New Roman"/>
          <w:sz w:val="26"/>
          <w:szCs w:val="26"/>
        </w:rPr>
        <w:t>Каменногорское</w:t>
      </w:r>
      <w:r w:rsidRPr="0082196C">
        <w:rPr>
          <w:rFonts w:ascii="Times New Roman" w:hAnsi="Times New Roman"/>
          <w:sz w:val="26"/>
          <w:szCs w:val="26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sz w:val="26"/>
          <w:szCs w:val="26"/>
        </w:rPr>
        <w:t>пятого</w:t>
      </w:r>
      <w:r w:rsidRPr="0082196C">
        <w:rPr>
          <w:rFonts w:ascii="Times New Roman" w:hAnsi="Times New Roman"/>
          <w:sz w:val="26"/>
          <w:szCs w:val="26"/>
        </w:rPr>
        <w:t xml:space="preserve"> созыва по </w:t>
      </w:r>
      <w:r>
        <w:rPr>
          <w:rFonts w:ascii="Times New Roman" w:hAnsi="Times New Roman"/>
          <w:sz w:val="26"/>
          <w:szCs w:val="26"/>
        </w:rPr>
        <w:t xml:space="preserve">Каменногорскому </w:t>
      </w:r>
      <w:r w:rsidRPr="0082196C">
        <w:rPr>
          <w:rFonts w:ascii="Times New Roman" w:hAnsi="Times New Roman"/>
          <w:sz w:val="26"/>
          <w:szCs w:val="26"/>
        </w:rPr>
        <w:t xml:space="preserve">пятимандатному избирательному округу № </w:t>
      </w:r>
      <w:r>
        <w:rPr>
          <w:rFonts w:ascii="Times New Roman" w:hAnsi="Times New Roman"/>
          <w:sz w:val="26"/>
          <w:szCs w:val="26"/>
        </w:rPr>
        <w:t>3</w:t>
      </w:r>
      <w:r w:rsidRPr="00821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Паняевой Евгении Андреевны</w:t>
      </w:r>
      <w:r w:rsidRPr="0082196C">
        <w:rPr>
          <w:rFonts w:ascii="Times New Roman" w:hAnsi="Times New Roman"/>
          <w:sz w:val="26"/>
          <w:szCs w:val="26"/>
        </w:rPr>
        <w:t>, выдвинуто</w:t>
      </w:r>
      <w:r>
        <w:rPr>
          <w:rFonts w:ascii="Times New Roman" w:hAnsi="Times New Roman"/>
          <w:sz w:val="26"/>
          <w:szCs w:val="26"/>
        </w:rPr>
        <w:t>го</w:t>
      </w:r>
      <w:r w:rsidRPr="0082196C">
        <w:rPr>
          <w:rFonts w:ascii="Times New Roman" w:hAnsi="Times New Roman"/>
          <w:sz w:val="26"/>
          <w:szCs w:val="26"/>
        </w:rPr>
        <w:t xml:space="preserve"> в порядке самовыдвижения</w:t>
      </w:r>
    </w:p>
    <w:p w:rsidR="005A1CFA" w:rsidRPr="000100B8" w:rsidRDefault="005A1CFA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Каменногорскому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Паняевой Евгении Андреевны, </w:t>
      </w:r>
      <w:r w:rsidRPr="000100B8">
        <w:rPr>
          <w:rFonts w:ascii="Times New Roman" w:hAnsi="Times New Roman"/>
          <w:b w:val="0"/>
          <w:szCs w:val="28"/>
        </w:rPr>
        <w:t>выдвинут</w:t>
      </w:r>
      <w:r>
        <w:rPr>
          <w:rFonts w:ascii="Times New Roman" w:hAnsi="Times New Roman"/>
          <w:b w:val="0"/>
          <w:szCs w:val="28"/>
        </w:rPr>
        <w:t>ую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Каменногорского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5A1CFA" w:rsidRPr="00B95370" w:rsidRDefault="005A1CFA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Паняевой Е.А.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14 (четырнадцать)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14 (четырнадцать)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1CFA" w:rsidRDefault="005A1CFA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5A1CFA" w:rsidRPr="00697B27" w:rsidRDefault="005A1CFA" w:rsidP="00697B27">
      <w:pPr>
        <w:pStyle w:val="Header"/>
        <w:tabs>
          <w:tab w:val="clear" w:pos="4677"/>
          <w:tab w:val="clear" w:pos="9355"/>
        </w:tabs>
        <w:jc w:val="both"/>
        <w:rPr>
          <w:sz w:val="18"/>
          <w:szCs w:val="18"/>
        </w:rPr>
      </w:pPr>
      <w:r w:rsidRPr="0006668D">
        <w:rPr>
          <w:sz w:val="28"/>
          <w:szCs w:val="28"/>
        </w:rPr>
        <w:t xml:space="preserve">- в подписном листе № 1 папки № 1 - </w:t>
      </w:r>
      <w:r w:rsidRPr="00697B27">
        <w:rPr>
          <w:sz w:val="28"/>
          <w:szCs w:val="28"/>
        </w:rPr>
        <w:t>Подписной лист не заверен собственноручно подписью лица, осуществлявшего сбор подписей избирателей; Лицом, осуществлявшим сбор подписей избирателей, не указана дата заверения подписного листа  -</w:t>
      </w:r>
      <w:r w:rsidRPr="008D3750">
        <w:rPr>
          <w:i/>
          <w:sz w:val="28"/>
          <w:szCs w:val="28"/>
        </w:rPr>
        <w:t xml:space="preserve">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«з» пункта 6 статьи 38 Федерального закона.</w:t>
      </w:r>
    </w:p>
    <w:p w:rsidR="005A1CFA" w:rsidRDefault="005A1CFA" w:rsidP="00697B27">
      <w:pPr>
        <w:pStyle w:val="Header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68D">
        <w:rPr>
          <w:sz w:val="28"/>
          <w:szCs w:val="28"/>
        </w:rPr>
        <w:t xml:space="preserve">в подписном листе № </w:t>
      </w:r>
      <w:r>
        <w:rPr>
          <w:sz w:val="28"/>
          <w:szCs w:val="28"/>
        </w:rPr>
        <w:t>2</w:t>
      </w:r>
      <w:r w:rsidRPr="0006668D">
        <w:rPr>
          <w:sz w:val="28"/>
          <w:szCs w:val="28"/>
        </w:rPr>
        <w:t xml:space="preserve"> папки № 1 - </w:t>
      </w:r>
      <w:r w:rsidRPr="00697B27">
        <w:rPr>
          <w:sz w:val="28"/>
          <w:szCs w:val="28"/>
        </w:rPr>
        <w:t xml:space="preserve">Подписной лист не заверен собственноручно подписью лица, осуществлявшего сбор подписей избирателей; Лицом, осуществлявшим сбор подписей избирателей, не указана дата заверения подписного листа  -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«з» пункта 6 статьи 38 Федерального закона</w:t>
      </w:r>
      <w:r>
        <w:rPr>
          <w:sz w:val="28"/>
          <w:szCs w:val="28"/>
        </w:rPr>
        <w:t>;</w:t>
      </w:r>
    </w:p>
    <w:p w:rsidR="005A1CFA" w:rsidRPr="00697B27" w:rsidRDefault="005A1CFA" w:rsidP="00697B27">
      <w:pPr>
        <w:pStyle w:val="Header"/>
        <w:tabs>
          <w:tab w:val="clear" w:pos="4677"/>
          <w:tab w:val="clear" w:pos="9355"/>
        </w:tabs>
        <w:jc w:val="both"/>
        <w:rPr>
          <w:sz w:val="18"/>
          <w:szCs w:val="18"/>
        </w:rPr>
      </w:pPr>
      <w:r w:rsidRPr="0006668D">
        <w:rPr>
          <w:sz w:val="28"/>
          <w:szCs w:val="28"/>
        </w:rPr>
        <w:t xml:space="preserve">- в подписном листе № </w:t>
      </w:r>
      <w:r>
        <w:rPr>
          <w:sz w:val="28"/>
          <w:szCs w:val="28"/>
        </w:rPr>
        <w:t>3</w:t>
      </w:r>
      <w:r w:rsidRPr="0006668D">
        <w:rPr>
          <w:sz w:val="28"/>
          <w:szCs w:val="28"/>
        </w:rPr>
        <w:t xml:space="preserve"> папки № 1 - </w:t>
      </w:r>
      <w:r w:rsidRPr="00697B27">
        <w:rPr>
          <w:sz w:val="28"/>
          <w:szCs w:val="28"/>
        </w:rPr>
        <w:t>Подписной лист не заверен собственноручно подписью лица, осуществлявшего сбор подписей избирателей; Лицом, осуществлявшим сбор подписей избирателей, не указана дата заверения подписного листа  -</w:t>
      </w:r>
      <w:r w:rsidRPr="008D3750">
        <w:rPr>
          <w:i/>
          <w:sz w:val="28"/>
          <w:szCs w:val="28"/>
        </w:rPr>
        <w:t xml:space="preserve"> </w:t>
      </w:r>
      <w:r w:rsidRPr="008D3750">
        <w:rPr>
          <w:sz w:val="28"/>
          <w:szCs w:val="28"/>
        </w:rPr>
        <w:t>что является основанием признать подписи недействительными в соответствии с подпунктами «з» пункта 6 статьи 38 Федерального закона.</w:t>
      </w:r>
    </w:p>
    <w:p w:rsidR="005A1CFA" w:rsidRPr="00697B27" w:rsidRDefault="005A1CFA" w:rsidP="00697B27">
      <w:pPr>
        <w:pStyle w:val="Header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5A1CFA" w:rsidRPr="000100B8" w:rsidRDefault="005A1CFA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5A1CFA" w:rsidRPr="000100B8" w:rsidRDefault="005A1CFA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14 (четырнадцать)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5A1CFA" w:rsidRPr="00F03D44" w:rsidRDefault="005A1CFA" w:rsidP="0082196C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5A1CFA" w:rsidRDefault="005A1CFA" w:rsidP="0082196C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5A1CFA" w:rsidRPr="000100B8" w:rsidRDefault="005A1CFA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Каменногорскому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 Паняевой Е.А.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ую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5A1CFA" w:rsidRPr="000100B8" w:rsidRDefault="005A1CFA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Паняевой Е.А.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1CFA" w:rsidRPr="000100B8" w:rsidRDefault="005A1CFA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5A1CFA" w:rsidRDefault="005A1CF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A1CFA" w:rsidRDefault="005A1CF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A1CFA" w:rsidRDefault="005A1CF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5A1CFA" w:rsidRPr="000100B8" w:rsidRDefault="005A1CFA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5A1CFA" w:rsidRPr="00C22EBF" w:rsidRDefault="005A1CFA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5A1CFA" w:rsidRPr="00B05F7B" w:rsidRDefault="005A1CFA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5A1CFA" w:rsidRDefault="005A1CF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5A1CFA" w:rsidRPr="00424F2F" w:rsidRDefault="005A1CF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5A1CFA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24A1F"/>
    <w:rsid w:val="00044261"/>
    <w:rsid w:val="0006668D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C1085"/>
    <w:rsid w:val="001D2096"/>
    <w:rsid w:val="001F2F1C"/>
    <w:rsid w:val="00202861"/>
    <w:rsid w:val="00233E89"/>
    <w:rsid w:val="002603B1"/>
    <w:rsid w:val="002921B6"/>
    <w:rsid w:val="002B79E9"/>
    <w:rsid w:val="002C76C5"/>
    <w:rsid w:val="002D7429"/>
    <w:rsid w:val="002E5F80"/>
    <w:rsid w:val="002F2C9A"/>
    <w:rsid w:val="00321C0D"/>
    <w:rsid w:val="003254F2"/>
    <w:rsid w:val="00325CCF"/>
    <w:rsid w:val="00332B24"/>
    <w:rsid w:val="00335EBE"/>
    <w:rsid w:val="003361F5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1CFA"/>
    <w:rsid w:val="005A4359"/>
    <w:rsid w:val="005A6E28"/>
    <w:rsid w:val="005B744C"/>
    <w:rsid w:val="006054B5"/>
    <w:rsid w:val="00607673"/>
    <w:rsid w:val="00697B27"/>
    <w:rsid w:val="006E73B2"/>
    <w:rsid w:val="0073370D"/>
    <w:rsid w:val="007405F7"/>
    <w:rsid w:val="00783803"/>
    <w:rsid w:val="00791CD8"/>
    <w:rsid w:val="007C1A4F"/>
    <w:rsid w:val="007D336A"/>
    <w:rsid w:val="007E119B"/>
    <w:rsid w:val="007E6F29"/>
    <w:rsid w:val="0082196C"/>
    <w:rsid w:val="00832ADF"/>
    <w:rsid w:val="0089046E"/>
    <w:rsid w:val="008927C2"/>
    <w:rsid w:val="00896E94"/>
    <w:rsid w:val="008B4A36"/>
    <w:rsid w:val="008C714D"/>
    <w:rsid w:val="008D3750"/>
    <w:rsid w:val="009001DF"/>
    <w:rsid w:val="009457B8"/>
    <w:rsid w:val="00970BBB"/>
    <w:rsid w:val="009B60CF"/>
    <w:rsid w:val="009B615E"/>
    <w:rsid w:val="009D49F2"/>
    <w:rsid w:val="009E0847"/>
    <w:rsid w:val="009F6525"/>
    <w:rsid w:val="00A341B3"/>
    <w:rsid w:val="00A50D8C"/>
    <w:rsid w:val="00A712D4"/>
    <w:rsid w:val="00A92840"/>
    <w:rsid w:val="00A93531"/>
    <w:rsid w:val="00AD2F0C"/>
    <w:rsid w:val="00AE6EB6"/>
    <w:rsid w:val="00B03806"/>
    <w:rsid w:val="00B03DC1"/>
    <w:rsid w:val="00B059FC"/>
    <w:rsid w:val="00B05D16"/>
    <w:rsid w:val="00B05F7B"/>
    <w:rsid w:val="00B11E85"/>
    <w:rsid w:val="00B4508D"/>
    <w:rsid w:val="00B60A25"/>
    <w:rsid w:val="00B8071E"/>
    <w:rsid w:val="00B82BB8"/>
    <w:rsid w:val="00B94672"/>
    <w:rsid w:val="00B95370"/>
    <w:rsid w:val="00BA797D"/>
    <w:rsid w:val="00BB2041"/>
    <w:rsid w:val="00BE6CF7"/>
    <w:rsid w:val="00BF5C7C"/>
    <w:rsid w:val="00C1594E"/>
    <w:rsid w:val="00C22EBF"/>
    <w:rsid w:val="00C50D12"/>
    <w:rsid w:val="00C6761B"/>
    <w:rsid w:val="00CA22EF"/>
    <w:rsid w:val="00CB523F"/>
    <w:rsid w:val="00CC1DED"/>
    <w:rsid w:val="00D030DF"/>
    <w:rsid w:val="00D05028"/>
    <w:rsid w:val="00D67BD0"/>
    <w:rsid w:val="00DB227A"/>
    <w:rsid w:val="00DB5DE2"/>
    <w:rsid w:val="00DE24EA"/>
    <w:rsid w:val="00DF5E60"/>
    <w:rsid w:val="00E1703A"/>
    <w:rsid w:val="00E26671"/>
    <w:rsid w:val="00E27832"/>
    <w:rsid w:val="00E35401"/>
    <w:rsid w:val="00E52413"/>
    <w:rsid w:val="00E55C56"/>
    <w:rsid w:val="00E619EA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625</Words>
  <Characters>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21</cp:revision>
  <cp:lastPrinted>2024-07-27T09:34:00Z</cp:lastPrinted>
  <dcterms:created xsi:type="dcterms:W3CDTF">2024-07-15T09:14:00Z</dcterms:created>
  <dcterms:modified xsi:type="dcterms:W3CDTF">2024-07-30T11:51:00Z</dcterms:modified>
</cp:coreProperties>
</file>